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14:paraId="55A3E261" w14:textId="77777777" w:rsidTr="002E4043">
        <w:trPr>
          <w:trHeight w:val="2099"/>
        </w:trPr>
        <w:tc>
          <w:tcPr>
            <w:tcW w:w="2518" w:type="dxa"/>
          </w:tcPr>
          <w:p w14:paraId="2A2FBCE4" w14:textId="77777777"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6F203CC4" wp14:editId="42C8100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46E3E9D" w14:textId="77777777"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14:paraId="1464C0F7" w14:textId="77777777"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14:paraId="784B727C" w14:textId="77777777"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173E614" w14:textId="77777777"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564E3773" w14:textId="77777777"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14:paraId="11B21ABC" w14:textId="77777777"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14:paraId="78B86912" w14:textId="77777777"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F34B34" w14:paraId="4E28A96A" w14:textId="77777777" w:rsidTr="002E4043">
        <w:trPr>
          <w:trHeight w:val="510"/>
        </w:trPr>
        <w:tc>
          <w:tcPr>
            <w:tcW w:w="4374" w:type="dxa"/>
            <w:gridSpan w:val="2"/>
            <w:hideMark/>
          </w:tcPr>
          <w:p w14:paraId="0B309369" w14:textId="77777777"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14:paraId="6193D366" w14:textId="77777777"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14:paraId="7F21C8FE" w14:textId="77777777" w:rsidR="00193B9D" w:rsidRPr="00A466AE" w:rsidRDefault="00A466AE" w:rsidP="00A466AE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e-mail: </w:t>
            </w:r>
            <w:r w:rsidR="008A1285" w:rsidRPr="008A1285">
              <w:rPr>
                <w:lang w:val="en-US"/>
              </w:rPr>
              <w:t xml:space="preserve"> </w:t>
            </w:r>
            <w:r w:rsidR="008A1285" w:rsidRPr="008A1285">
              <w:rPr>
                <w:rStyle w:val="a6"/>
                <w:rFonts w:ascii="Cambria" w:hAnsi="Cambria"/>
                <w:b/>
                <w:szCs w:val="28"/>
                <w:lang w:val="en-US"/>
              </w:rPr>
              <w:t>do_cvrkrilatiy@samara.edu.ru</w:t>
            </w:r>
          </w:p>
        </w:tc>
      </w:tr>
    </w:tbl>
    <w:p w14:paraId="08F82C24" w14:textId="77777777"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674148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14:paraId="33C21262" w14:textId="77777777"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1CD5CF" wp14:editId="3D432F2E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4D204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14:paraId="37480102" w14:textId="77777777"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5B8789" w14:textId="77777777"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6B7C7F" w14:textId="77777777" w:rsidR="008A1285" w:rsidRPr="00AE3F1F" w:rsidRDefault="008A1285" w:rsidP="008A1285">
      <w:pPr>
        <w:jc w:val="center"/>
        <w:rPr>
          <w:rFonts w:ascii="Times New Roman" w:hAnsi="Times New Roman"/>
          <w:b/>
          <w:sz w:val="24"/>
          <w:szCs w:val="24"/>
        </w:rPr>
      </w:pPr>
      <w:r w:rsidRPr="00AE3F1F">
        <w:rPr>
          <w:rFonts w:ascii="Times New Roman" w:hAnsi="Times New Roman"/>
          <w:b/>
          <w:sz w:val="24"/>
          <w:szCs w:val="24"/>
        </w:rPr>
        <w:t>Заявка о проведении мероприятия</w:t>
      </w:r>
    </w:p>
    <w:tbl>
      <w:tblPr>
        <w:tblW w:w="10371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0"/>
        <w:gridCol w:w="6081"/>
      </w:tblGrid>
      <w:tr w:rsidR="008A1285" w:rsidRPr="00AE3F1F" w14:paraId="016D184A" w14:textId="77777777" w:rsidTr="00AA7840">
        <w:trPr>
          <w:trHeight w:val="1217"/>
        </w:trPr>
        <w:tc>
          <w:tcPr>
            <w:tcW w:w="4290" w:type="dxa"/>
          </w:tcPr>
          <w:p w14:paraId="6093D2ED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Наименование направления (направленность) мероприятия</w:t>
            </w:r>
          </w:p>
        </w:tc>
        <w:tc>
          <w:tcPr>
            <w:tcW w:w="6081" w:type="dxa"/>
          </w:tcPr>
          <w:p w14:paraId="220FB02E" w14:textId="77777777" w:rsidR="008A1285" w:rsidRPr="00AE3F1F" w:rsidRDefault="008A1285" w:rsidP="00AA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Детское самоуправление</w:t>
            </w:r>
          </w:p>
          <w:p w14:paraId="4EE6A5A2" w14:textId="77777777" w:rsidR="008A1285" w:rsidRPr="00AE3F1F" w:rsidRDefault="008A1285" w:rsidP="00AA7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285" w:rsidRPr="00AE3F1F" w14:paraId="163F795E" w14:textId="77777777" w:rsidTr="00AA7840">
        <w:trPr>
          <w:trHeight w:val="840"/>
        </w:trPr>
        <w:tc>
          <w:tcPr>
            <w:tcW w:w="4290" w:type="dxa"/>
          </w:tcPr>
          <w:p w14:paraId="51497997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Полное наименование мероприятия</w:t>
            </w:r>
          </w:p>
        </w:tc>
        <w:tc>
          <w:tcPr>
            <w:tcW w:w="6081" w:type="dxa"/>
          </w:tcPr>
          <w:p w14:paraId="0ACA843B" w14:textId="77777777" w:rsidR="008A1285" w:rsidRPr="00AE3F1F" w:rsidRDefault="00BB6B56" w:rsidP="00AE3F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B56">
              <w:rPr>
                <w:rFonts w:ascii="Times New Roman" w:hAnsi="Times New Roman"/>
                <w:sz w:val="24"/>
                <w:szCs w:val="24"/>
              </w:rPr>
              <w:t>XIV городской конкурс дебатов старшеклассников</w:t>
            </w:r>
          </w:p>
        </w:tc>
      </w:tr>
      <w:tr w:rsidR="008A1285" w:rsidRPr="00AE3F1F" w14:paraId="468DEB1A" w14:textId="77777777" w:rsidTr="00AA7840">
        <w:trPr>
          <w:trHeight w:val="654"/>
        </w:trPr>
        <w:tc>
          <w:tcPr>
            <w:tcW w:w="4290" w:type="dxa"/>
          </w:tcPr>
          <w:p w14:paraId="1C1FCBE4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  <w:p w14:paraId="0ADD9AE9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(Адрес организации; ФИО руководителя организации, телефон; ФИО, должность, адрес электронной почты и телефоны специалиста – организатора мероприятия) </w:t>
            </w:r>
          </w:p>
        </w:tc>
        <w:tc>
          <w:tcPr>
            <w:tcW w:w="6081" w:type="dxa"/>
          </w:tcPr>
          <w:p w14:paraId="728C8F25" w14:textId="77777777" w:rsidR="00605407" w:rsidRPr="00AE3F1F" w:rsidRDefault="008A1285" w:rsidP="00600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«Центр внешкольной работы «Крылатый» городского округа Самара </w:t>
            </w:r>
          </w:p>
          <w:p w14:paraId="155C689E" w14:textId="77777777" w:rsidR="008A1285" w:rsidRDefault="008A1285" w:rsidP="00600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(443092, </w:t>
            </w:r>
            <w:proofErr w:type="spellStart"/>
            <w:r w:rsidRPr="00AE3F1F">
              <w:rPr>
                <w:rFonts w:ascii="Times New Roman" w:hAnsi="Times New Roman"/>
                <w:sz w:val="24"/>
                <w:szCs w:val="24"/>
              </w:rPr>
              <w:t>г.Самара</w:t>
            </w:r>
            <w:proofErr w:type="spellEnd"/>
            <w:r w:rsidRPr="00AE3F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3F1F">
              <w:rPr>
                <w:rFonts w:ascii="Times New Roman" w:hAnsi="Times New Roman"/>
                <w:sz w:val="24"/>
                <w:szCs w:val="24"/>
              </w:rPr>
              <w:t>ул.Физкультурная</w:t>
            </w:r>
            <w:proofErr w:type="spellEnd"/>
            <w:r w:rsidRPr="00AE3F1F">
              <w:rPr>
                <w:rFonts w:ascii="Times New Roman" w:hAnsi="Times New Roman"/>
                <w:sz w:val="24"/>
                <w:szCs w:val="24"/>
              </w:rPr>
              <w:t xml:space="preserve">, д.118, </w:t>
            </w:r>
            <w:r w:rsidR="00605407" w:rsidRPr="00AE3F1F">
              <w:rPr>
                <w:rFonts w:ascii="Times New Roman" w:hAnsi="Times New Roman"/>
                <w:sz w:val="24"/>
                <w:szCs w:val="24"/>
              </w:rPr>
              <w:t xml:space="preserve">Шумских Оксана Валериевна, директор, тел. 8(846)992-50-06; </w:t>
            </w:r>
          </w:p>
          <w:p w14:paraId="152637B7" w14:textId="77777777" w:rsidR="00CC65D4" w:rsidRPr="00AE3F1F" w:rsidRDefault="00CC65D4" w:rsidP="00600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Александровна, заместитель руководителя, </w:t>
            </w:r>
            <w:proofErr w:type="spellStart"/>
            <w:proofErr w:type="gramStart"/>
            <w:r w:rsidRPr="00CC65D4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C65D4">
              <w:rPr>
                <w:rFonts w:ascii="Times New Roman" w:hAnsi="Times New Roman"/>
                <w:sz w:val="24"/>
                <w:szCs w:val="24"/>
              </w:rPr>
              <w:t>: krilatiy.konkurs@mail.ru,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5D4">
              <w:rPr>
                <w:rFonts w:ascii="Times New Roman" w:hAnsi="Times New Roman"/>
                <w:sz w:val="24"/>
                <w:szCs w:val="24"/>
              </w:rPr>
              <w:t>тел. 8(846)992-50-07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341170" w14:textId="77777777" w:rsidR="00DF1516" w:rsidRPr="00AE3F1F" w:rsidRDefault="00BB6B56" w:rsidP="006006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Владимировна, методист</w:t>
            </w:r>
            <w:r w:rsidR="00605407" w:rsidRPr="00AE3F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05407" w:rsidRPr="00AE3F1F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="00605407" w:rsidRPr="00AE3F1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="00605407" w:rsidRPr="00AE3F1F">
                <w:rPr>
                  <w:rStyle w:val="a6"/>
                  <w:rFonts w:ascii="Times New Roman" w:hAnsi="Times New Roman"/>
                  <w:sz w:val="24"/>
                  <w:szCs w:val="24"/>
                </w:rPr>
                <w:t>krilatiy.konkurs@mail.ru</w:t>
              </w:r>
            </w:hyperlink>
            <w:r w:rsidR="00605407" w:rsidRPr="00AE3F1F">
              <w:rPr>
                <w:rFonts w:ascii="Times New Roman" w:hAnsi="Times New Roman"/>
                <w:sz w:val="24"/>
                <w:szCs w:val="24"/>
              </w:rPr>
              <w:t>, тел. 8(846)992-50-07</w:t>
            </w:r>
            <w:r>
              <w:rPr>
                <w:rFonts w:ascii="Times New Roman" w:hAnsi="Times New Roman"/>
                <w:sz w:val="24"/>
                <w:szCs w:val="24"/>
              </w:rPr>
              <w:t>, сот.8927-606-50-76</w:t>
            </w:r>
          </w:p>
        </w:tc>
      </w:tr>
      <w:tr w:rsidR="008A1285" w:rsidRPr="00AE3F1F" w14:paraId="2F7BF4FB" w14:textId="77777777" w:rsidTr="00AA7840">
        <w:trPr>
          <w:trHeight w:val="909"/>
        </w:trPr>
        <w:tc>
          <w:tcPr>
            <w:tcW w:w="4290" w:type="dxa"/>
          </w:tcPr>
          <w:p w14:paraId="4D811033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Соорганизаторы (при наличии)</w:t>
            </w:r>
          </w:p>
          <w:p w14:paraId="6B574081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(Активная ссылка на адрес сайта организатора (или мероприятия)</w:t>
            </w:r>
          </w:p>
        </w:tc>
        <w:tc>
          <w:tcPr>
            <w:tcW w:w="6081" w:type="dxa"/>
          </w:tcPr>
          <w:p w14:paraId="0D5275C0" w14:textId="77777777" w:rsidR="008A1285" w:rsidRPr="00AE3F1F" w:rsidRDefault="00605407" w:rsidP="0060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8A1285" w:rsidRPr="00AE3F1F" w14:paraId="605AE93F" w14:textId="77777777" w:rsidTr="00AA7840">
        <w:trPr>
          <w:trHeight w:val="960"/>
        </w:trPr>
        <w:tc>
          <w:tcPr>
            <w:tcW w:w="4290" w:type="dxa"/>
          </w:tcPr>
          <w:p w14:paraId="41721DCC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Партнеры мероприятия </w:t>
            </w:r>
          </w:p>
          <w:p w14:paraId="51EDE211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081" w:type="dxa"/>
          </w:tcPr>
          <w:p w14:paraId="2E06808A" w14:textId="77777777" w:rsidR="005621A6" w:rsidRDefault="00435F16" w:rsidP="00562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Самарская Г</w:t>
            </w:r>
            <w:r w:rsidR="005621A6" w:rsidRPr="005621A6">
              <w:rPr>
                <w:rFonts w:ascii="Times New Roman" w:hAnsi="Times New Roman"/>
                <w:sz w:val="24"/>
                <w:szCs w:val="24"/>
              </w:rPr>
              <w:t>убернская дума</w:t>
            </w:r>
          </w:p>
          <w:p w14:paraId="4A7E0A38" w14:textId="77777777" w:rsidR="008A1285" w:rsidRPr="00AE3F1F" w:rsidRDefault="005621A6" w:rsidP="001A1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1A6">
              <w:rPr>
                <w:rFonts w:ascii="Times New Roman" w:hAnsi="Times New Roman"/>
                <w:sz w:val="24"/>
                <w:szCs w:val="24"/>
              </w:rPr>
              <w:t>Дума городского округа Самара</w:t>
            </w:r>
          </w:p>
        </w:tc>
      </w:tr>
      <w:tr w:rsidR="008A1285" w:rsidRPr="00AE3F1F" w14:paraId="5567A432" w14:textId="77777777" w:rsidTr="00AA7840">
        <w:trPr>
          <w:trHeight w:val="994"/>
        </w:trPr>
        <w:tc>
          <w:tcPr>
            <w:tcW w:w="4290" w:type="dxa"/>
          </w:tcPr>
          <w:p w14:paraId="1AB30D1A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мероприятия</w:t>
            </w:r>
          </w:p>
          <w:p w14:paraId="620A518B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(планируемый охват участников)</w:t>
            </w:r>
          </w:p>
        </w:tc>
        <w:tc>
          <w:tcPr>
            <w:tcW w:w="6081" w:type="dxa"/>
          </w:tcPr>
          <w:p w14:paraId="40E73D0E" w14:textId="77777777" w:rsidR="001A1CDB" w:rsidRPr="00AE3F1F" w:rsidRDefault="001A1CDB" w:rsidP="001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1E09B9" w14:textId="77777777" w:rsidR="008A1285" w:rsidRPr="00AE3F1F" w:rsidRDefault="00BB6B56" w:rsidP="001A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="001A1CDB" w:rsidRPr="00AE3F1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A1285" w:rsidRPr="00AE3F1F" w14:paraId="1D4878D1" w14:textId="77777777" w:rsidTr="00AE3F1F">
        <w:trPr>
          <w:trHeight w:val="1548"/>
        </w:trPr>
        <w:tc>
          <w:tcPr>
            <w:tcW w:w="4290" w:type="dxa"/>
          </w:tcPr>
          <w:p w14:paraId="0412EF88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Краткая аннотация мероприятия </w:t>
            </w:r>
          </w:p>
          <w:p w14:paraId="657BE4F5" w14:textId="77777777" w:rsidR="008A1285" w:rsidRPr="00AE3F1F" w:rsidRDefault="008A1285" w:rsidP="00AE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(История проведения мероприятия. Актуальность, уникальность (включая социальный эффект от его проведения) </w:t>
            </w:r>
          </w:p>
        </w:tc>
        <w:tc>
          <w:tcPr>
            <w:tcW w:w="6081" w:type="dxa"/>
          </w:tcPr>
          <w:p w14:paraId="5D0B7FD1" w14:textId="77777777" w:rsidR="00435F16" w:rsidRDefault="00435F16" w:rsidP="00435F16">
            <w:pPr>
              <w:pStyle w:val="ac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5F16">
              <w:rPr>
                <w:rFonts w:ascii="Times New Roman" w:hAnsi="Times New Roman" w:cs="Times New Roman"/>
                <w:iCs/>
                <w:sz w:val="24"/>
                <w:szCs w:val="24"/>
              </w:rPr>
              <w:t>Дебаты – это интеллектуальная игра на решение социальных проблем города, с представлением конкретных предложений, которая проходит в формате дебатов Карла Поппера</w:t>
            </w:r>
            <w:r w:rsidRPr="00E12F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20529A" w:rsidRPr="00E12FE1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многих лет </w:t>
            </w:r>
            <w:r w:rsidR="008A101D">
              <w:rPr>
                <w:rFonts w:ascii="Times New Roman" w:hAnsi="Times New Roman" w:cs="Times New Roman"/>
                <w:sz w:val="24"/>
                <w:szCs w:val="24"/>
              </w:rPr>
              <w:t>(с 2008г.)</w:t>
            </w:r>
            <w:r w:rsidR="007C4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29A" w:rsidRPr="00E12FE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сформировалась традиция </w:t>
            </w:r>
            <w:r w:rsidR="00E12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</w:t>
            </w:r>
            <w:r w:rsidR="0020529A" w:rsidRPr="00E12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E12FE1">
              <w:rPr>
                <w:rFonts w:ascii="Times New Roman" w:hAnsi="Times New Roman" w:cs="Times New Roman"/>
                <w:sz w:val="24"/>
                <w:szCs w:val="24"/>
              </w:rPr>
              <w:t xml:space="preserve">Центром «Крылатый» </w:t>
            </w:r>
            <w:r w:rsidR="0020529A" w:rsidRPr="00E12FE1">
              <w:rPr>
                <w:rFonts w:ascii="Times New Roman" w:hAnsi="Times New Roman" w:cs="Times New Roman"/>
                <w:sz w:val="24"/>
                <w:szCs w:val="24"/>
              </w:rPr>
              <w:t>ежегодных</w:t>
            </w:r>
            <w:r w:rsidR="00E12FE1">
              <w:rPr>
                <w:rFonts w:ascii="Times New Roman" w:hAnsi="Times New Roman" w:cs="Times New Roman"/>
                <w:sz w:val="24"/>
                <w:szCs w:val="24"/>
              </w:rPr>
              <w:t xml:space="preserve"> дебатов среди школ и учреждений дополнительного образования </w:t>
            </w:r>
            <w:proofErr w:type="spellStart"/>
            <w:r w:rsidR="00E12FE1">
              <w:rPr>
                <w:rFonts w:ascii="Times New Roman" w:hAnsi="Times New Roman" w:cs="Times New Roman"/>
                <w:sz w:val="24"/>
                <w:szCs w:val="24"/>
              </w:rPr>
              <w:t>г.о.Самара</w:t>
            </w:r>
            <w:proofErr w:type="spellEnd"/>
            <w:r w:rsidR="0020529A" w:rsidRPr="00E12F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12F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Ход дебатов и </w:t>
            </w:r>
            <w:r w:rsidRPr="00435F16">
              <w:rPr>
                <w:rFonts w:ascii="Times New Roman" w:hAnsi="Times New Roman" w:cs="Times New Roman"/>
                <w:iCs/>
                <w:sz w:val="24"/>
                <w:szCs w:val="24"/>
              </w:rPr>
              <w:t>оценку работы команд осуществляют судьи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В</w:t>
            </w:r>
            <w:r w:rsidR="007C4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жюри входят </w:t>
            </w:r>
            <w:r w:rsidRPr="0043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члены </w:t>
            </w:r>
            <w:r w:rsidRPr="00435F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молодёжного объединения «Беспок</w:t>
            </w:r>
            <w:r w:rsidR="007C4E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ойные сердца», </w:t>
            </w:r>
            <w:r w:rsidRPr="00435F16">
              <w:rPr>
                <w:rFonts w:ascii="Times New Roman" w:hAnsi="Times New Roman" w:cs="Times New Roman"/>
                <w:iCs/>
                <w:sz w:val="24"/>
                <w:szCs w:val="24"/>
              </w:rPr>
              <w:t>старшеклассники гор</w:t>
            </w:r>
            <w:r w:rsidR="00E12FE1">
              <w:rPr>
                <w:rFonts w:ascii="Times New Roman" w:hAnsi="Times New Roman" w:cs="Times New Roman"/>
                <w:iCs/>
                <w:sz w:val="24"/>
                <w:szCs w:val="24"/>
              </w:rPr>
              <w:t>ода</w:t>
            </w:r>
            <w:r w:rsidR="008A10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(активисты ученического самоуправления)</w:t>
            </w:r>
            <w:r w:rsidR="00E12FE1">
              <w:rPr>
                <w:rFonts w:ascii="Times New Roman" w:hAnsi="Times New Roman" w:cs="Times New Roman"/>
                <w:iCs/>
                <w:sz w:val="24"/>
                <w:szCs w:val="24"/>
              </w:rPr>
              <w:t>, учащиеся колледжей, депутаты и общественники города.</w:t>
            </w:r>
            <w:r w:rsidRPr="0043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A10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Цель городского конкурса: </w:t>
            </w:r>
            <w:r w:rsidRPr="00234FB5"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вовлечение старшеклассников общеобразовательных учреждений в обсуждение и решение актуальных проблем среди молодежи городского округа Самара.</w:t>
            </w:r>
          </w:p>
          <w:p w14:paraId="1D335596" w14:textId="77777777" w:rsidR="00435F16" w:rsidRPr="00234FB5" w:rsidRDefault="00435F16" w:rsidP="00435F16">
            <w:pPr>
              <w:pStyle w:val="ac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FB5">
              <w:rPr>
                <w:rFonts w:ascii="Times New Roman" w:hAnsi="Times New Roman" w:cs="Times New Roman"/>
                <w:iCs/>
                <w:sz w:val="24"/>
                <w:szCs w:val="24"/>
              </w:rPr>
              <w:t>Задачи:</w:t>
            </w:r>
          </w:p>
          <w:p w14:paraId="55671B1B" w14:textId="77777777" w:rsidR="00435F16" w:rsidRPr="00234FB5" w:rsidRDefault="00435F16" w:rsidP="00435F16">
            <w:pPr>
              <w:pStyle w:val="ac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F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развитие у старшеклассников коммуникативных навыков и умений аргументировать свою позицию; </w:t>
            </w:r>
          </w:p>
          <w:p w14:paraId="6F87BCD0" w14:textId="77777777" w:rsidR="00435F16" w:rsidRPr="00234FB5" w:rsidRDefault="00435F16" w:rsidP="00435F16">
            <w:pPr>
              <w:pStyle w:val="ac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FB5">
              <w:rPr>
                <w:rFonts w:ascii="Times New Roman" w:hAnsi="Times New Roman" w:cs="Times New Roman"/>
                <w:iCs/>
                <w:sz w:val="24"/>
                <w:szCs w:val="24"/>
              </w:rPr>
              <w:t>- активизация деятельности школ по освоению современных образовательных технологий и использованию диалоговых форм обучения и воспитания;</w:t>
            </w:r>
          </w:p>
          <w:p w14:paraId="456367E1" w14:textId="77777777" w:rsidR="00435F16" w:rsidRPr="00435F16" w:rsidRDefault="00435F16" w:rsidP="00435F16">
            <w:pPr>
              <w:pStyle w:val="ac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4FB5">
              <w:rPr>
                <w:rFonts w:ascii="Times New Roman" w:hAnsi="Times New Roman" w:cs="Times New Roman"/>
                <w:iCs/>
                <w:sz w:val="24"/>
                <w:szCs w:val="24"/>
              </w:rPr>
              <w:t>- распространение технологии «Содержательно-ориентированных дискуссий» в среде общеобразовательных учреждений городского округа Самара.</w:t>
            </w:r>
          </w:p>
          <w:p w14:paraId="1195075F" w14:textId="77777777" w:rsidR="00435F16" w:rsidRPr="00435F16" w:rsidRDefault="008A101D" w:rsidP="008A101D">
            <w:pPr>
              <w:pStyle w:val="ac"/>
              <w:tabs>
                <w:tab w:val="left" w:pos="851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конкурсе стимулирует активы советов ОУ на инициативную общественную деятельность </w:t>
            </w:r>
            <w:r w:rsidR="00435F16" w:rsidRPr="00435F16">
              <w:rPr>
                <w:rFonts w:ascii="Times New Roman" w:hAnsi="Times New Roman" w:cs="Times New Roman"/>
                <w:iCs/>
                <w:sz w:val="24"/>
                <w:szCs w:val="24"/>
              </w:rPr>
              <w:t>в своих 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бразовательных учреждениях в рамках</w:t>
            </w:r>
            <w:r w:rsidR="00435F16" w:rsidRPr="00435F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школьных классных часов, школьной психологической службы, РДШ, отрядов </w:t>
            </w:r>
            <w:r w:rsidR="00435F16" w:rsidRPr="008A101D">
              <w:rPr>
                <w:rFonts w:ascii="Times New Roman" w:hAnsi="Times New Roman" w:cs="Times New Roman"/>
                <w:iCs/>
                <w:sz w:val="24"/>
                <w:szCs w:val="24"/>
              </w:rPr>
              <w:t>волонтеров, ученического самоуправления.</w:t>
            </w:r>
            <w:r w:rsidR="00435F16" w:rsidRPr="008A101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7C4E16">
              <w:rPr>
                <w:rFonts w:ascii="Times New Roman" w:hAnsi="Times New Roman" w:cs="Times New Roman"/>
                <w:iCs/>
                <w:sz w:val="24"/>
                <w:szCs w:val="24"/>
              </w:rPr>
              <w:t>позволит</w:t>
            </w:r>
            <w:r w:rsidR="00435F16" w:rsidRPr="008A10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осуществить работу по формированию личности молодого гражданина, обучить педагогов и детей современным технологиям, которые позволили сформировать навыки, необходимые для жизни в условиях новой городской среды (примером послужат темы дебатов).</w:t>
            </w:r>
          </w:p>
        </w:tc>
      </w:tr>
      <w:tr w:rsidR="008A1285" w:rsidRPr="00AE3F1F" w14:paraId="456E0E47" w14:textId="77777777" w:rsidTr="00AE3F1F">
        <w:trPr>
          <w:trHeight w:val="2548"/>
        </w:trPr>
        <w:tc>
          <w:tcPr>
            <w:tcW w:w="4290" w:type="dxa"/>
          </w:tcPr>
          <w:p w14:paraId="004FB156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lastRenderedPageBreak/>
              <w:t>Сроки подачи заявок и работ для участия</w:t>
            </w:r>
          </w:p>
          <w:p w14:paraId="0C52E7B1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(Календарный план реализации мероприятия по этапам с указанием сроков финального мероприятия)</w:t>
            </w:r>
          </w:p>
        </w:tc>
        <w:tc>
          <w:tcPr>
            <w:tcW w:w="6081" w:type="dxa"/>
          </w:tcPr>
          <w:p w14:paraId="638F34A9" w14:textId="77777777" w:rsidR="00BB6B56" w:rsidRPr="005621A6" w:rsidRDefault="00BB6B56" w:rsidP="00A14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1A6">
              <w:rPr>
                <w:rFonts w:ascii="Times New Roman" w:hAnsi="Times New Roman"/>
                <w:b/>
                <w:sz w:val="24"/>
                <w:szCs w:val="24"/>
              </w:rPr>
              <w:t>01 октября -30 ноября 2022 года</w:t>
            </w:r>
          </w:p>
          <w:p w14:paraId="07E42AEE" w14:textId="77777777" w:rsidR="00AD3289" w:rsidRDefault="00EC6CC3" w:rsidP="005621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1A6">
              <w:rPr>
                <w:rFonts w:ascii="Times New Roman" w:hAnsi="Times New Roman"/>
                <w:b/>
                <w:sz w:val="24"/>
                <w:szCs w:val="24"/>
              </w:rPr>
              <w:t>1 этап</w:t>
            </w:r>
            <w:r w:rsidRPr="00AE3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B5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B6B56" w:rsidRPr="00BB6B56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r w:rsidR="00BB6B56">
              <w:rPr>
                <w:rFonts w:ascii="Times New Roman" w:hAnsi="Times New Roman"/>
                <w:sz w:val="24"/>
                <w:szCs w:val="24"/>
              </w:rPr>
              <w:t>: октябрь 2022 года (</w:t>
            </w:r>
            <w:r w:rsidR="008D2BB5">
              <w:rPr>
                <w:rFonts w:ascii="Times New Roman" w:hAnsi="Times New Roman"/>
                <w:sz w:val="24"/>
                <w:szCs w:val="24"/>
              </w:rPr>
              <w:t>обучение команд проведению</w:t>
            </w:r>
            <w:r w:rsidR="00BB6B56">
              <w:rPr>
                <w:rFonts w:ascii="Times New Roman" w:hAnsi="Times New Roman"/>
                <w:sz w:val="24"/>
                <w:szCs w:val="24"/>
              </w:rPr>
              <w:t xml:space="preserve"> дебатов в формате Карла Поппера</w:t>
            </w:r>
            <w:r w:rsidR="008D2BB5">
              <w:rPr>
                <w:rFonts w:ascii="Times New Roman" w:hAnsi="Times New Roman"/>
                <w:sz w:val="24"/>
                <w:szCs w:val="24"/>
              </w:rPr>
              <w:t>)</w:t>
            </w:r>
            <w:r w:rsidR="00BB6B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4F9419" w14:textId="77777777" w:rsidR="00BB6B56" w:rsidRPr="00AE3F1F" w:rsidRDefault="00761EE9" w:rsidP="005621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B6B56" w:rsidRPr="00A1470D">
              <w:rPr>
                <w:rFonts w:ascii="Times New Roman" w:hAnsi="Times New Roman"/>
                <w:sz w:val="24"/>
                <w:szCs w:val="24"/>
              </w:rPr>
              <w:t>.10.2022</w:t>
            </w:r>
            <w:r w:rsidR="00BB6B56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8D2BB5">
              <w:rPr>
                <w:rFonts w:ascii="Times New Roman" w:hAnsi="Times New Roman"/>
                <w:sz w:val="24"/>
                <w:szCs w:val="24"/>
              </w:rPr>
              <w:t>–</w:t>
            </w:r>
            <w:r w:rsidR="00BB6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BB5">
              <w:rPr>
                <w:rFonts w:ascii="Times New Roman" w:hAnsi="Times New Roman"/>
                <w:sz w:val="24"/>
                <w:szCs w:val="24"/>
              </w:rPr>
              <w:t>семинар для руководителей команд, обучение команд правилам проведения конкурса.</w:t>
            </w:r>
          </w:p>
          <w:p w14:paraId="22F1604C" w14:textId="77777777" w:rsidR="00AD3289" w:rsidRDefault="00EC6CC3" w:rsidP="005621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1A6">
              <w:rPr>
                <w:rFonts w:ascii="Times New Roman" w:hAnsi="Times New Roman"/>
                <w:b/>
                <w:sz w:val="24"/>
                <w:szCs w:val="24"/>
              </w:rPr>
              <w:t>2 этап</w:t>
            </w:r>
            <w:r w:rsidRPr="00AE3F1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8D2BB5">
              <w:rPr>
                <w:rFonts w:ascii="Times New Roman" w:hAnsi="Times New Roman"/>
                <w:sz w:val="24"/>
                <w:szCs w:val="24"/>
              </w:rPr>
              <w:t xml:space="preserve">20.10-24.10.2022 – отборочный турнир на базе </w:t>
            </w:r>
            <w:r w:rsidR="005621A6" w:rsidRPr="00A1470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общеобразовательного учреждения</w:t>
            </w:r>
            <w:r w:rsidR="005621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07F597" w14:textId="77777777" w:rsidR="005621A6" w:rsidRDefault="005621A6" w:rsidP="005621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1A6">
              <w:rPr>
                <w:rFonts w:ascii="Times New Roman" w:hAnsi="Times New Roman"/>
                <w:b/>
                <w:sz w:val="24"/>
                <w:szCs w:val="24"/>
              </w:rPr>
              <w:t>3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основной:</w:t>
            </w:r>
          </w:p>
          <w:p w14:paraId="49655B40" w14:textId="77777777" w:rsidR="005621A6" w:rsidRDefault="005621A6" w:rsidP="005621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25.10-10.11.2022 – сбор заявок.</w:t>
            </w:r>
          </w:p>
          <w:p w14:paraId="506A8555" w14:textId="77777777" w:rsidR="005621A6" w:rsidRDefault="005621A6" w:rsidP="005621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15.11-18.11.2022 – городской конкурсный турнир дебатов.</w:t>
            </w:r>
          </w:p>
          <w:p w14:paraId="2189FAFA" w14:textId="77777777" w:rsidR="00AD3289" w:rsidRPr="00AE3F1F" w:rsidRDefault="005621A6" w:rsidP="005621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1A6">
              <w:rPr>
                <w:rFonts w:ascii="Times New Roman" w:hAnsi="Times New Roman"/>
                <w:b/>
                <w:sz w:val="24"/>
                <w:szCs w:val="24"/>
              </w:rPr>
              <w:t>4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E3F1F" w:rsidRPr="00AE3F1F">
              <w:rPr>
                <w:rFonts w:ascii="Times New Roman" w:hAnsi="Times New Roman"/>
                <w:sz w:val="24"/>
                <w:szCs w:val="24"/>
              </w:rPr>
              <w:t>финал</w:t>
            </w:r>
            <w:r>
              <w:rPr>
                <w:rFonts w:ascii="Times New Roman" w:hAnsi="Times New Roman"/>
                <w:sz w:val="24"/>
                <w:szCs w:val="24"/>
              </w:rPr>
              <w:t>: 23, 24.11.2022 года.</w:t>
            </w:r>
          </w:p>
        </w:tc>
      </w:tr>
      <w:tr w:rsidR="008A1285" w:rsidRPr="00AE3F1F" w14:paraId="1E7F5B7C" w14:textId="77777777" w:rsidTr="00AA7840">
        <w:trPr>
          <w:trHeight w:val="1029"/>
        </w:trPr>
        <w:tc>
          <w:tcPr>
            <w:tcW w:w="4290" w:type="dxa"/>
          </w:tcPr>
          <w:p w14:paraId="2A26A23F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  <w:p w14:paraId="272B064F" w14:textId="77777777" w:rsidR="008A1285" w:rsidRPr="00AE3F1F" w:rsidRDefault="008A1285" w:rsidP="00AA7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F1F">
              <w:rPr>
                <w:rFonts w:ascii="Times New Roman" w:hAnsi="Times New Roman"/>
                <w:sz w:val="24"/>
                <w:szCs w:val="24"/>
              </w:rPr>
              <w:t xml:space="preserve">(Количественные (с единицей измерения) и качественные показатели) </w:t>
            </w:r>
          </w:p>
        </w:tc>
        <w:tc>
          <w:tcPr>
            <w:tcW w:w="6081" w:type="dxa"/>
          </w:tcPr>
          <w:p w14:paraId="389DB9C0" w14:textId="77777777" w:rsidR="00435F16" w:rsidRPr="002542CA" w:rsidRDefault="002542CA" w:rsidP="002542C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2542CA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 Конкурсе принимают участие команды обучающихся образовательных учреждений городского округа Самара. Состав команды: 3 человека, возраст участников – 14-18 лет. Болельщики и зрители в количестве до 5 человек.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финал проходят четыре команды.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435F16" w:rsidRPr="0043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Победители Конкурса определяются по итогам турнира дебатов, по сумме набранных баллов. В случае равенства баллов н</w:t>
            </w:r>
            <w:r w:rsidR="0043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азначается дополнительный тур.</w:t>
            </w:r>
          </w:p>
          <w:p w14:paraId="15EBC54E" w14:textId="77777777" w:rsidR="00435F16" w:rsidRPr="00435F16" w:rsidRDefault="00435F16" w:rsidP="00435F16">
            <w:pPr>
              <w:spacing w:after="0" w:line="252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критерии:</w:t>
            </w:r>
          </w:p>
          <w:p w14:paraId="10FD10EA" w14:textId="77777777" w:rsidR="00435F16" w:rsidRPr="00435F16" w:rsidRDefault="00435F16" w:rsidP="00435F16">
            <w:pPr>
              <w:spacing w:after="0" w:line="252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убедительность, актуальность, реалистичность предложений.</w:t>
            </w:r>
          </w:p>
          <w:p w14:paraId="577E90BC" w14:textId="77777777" w:rsidR="00435F16" w:rsidRPr="00435F16" w:rsidRDefault="00435F16" w:rsidP="00435F16">
            <w:pPr>
              <w:spacing w:after="0" w:line="252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содержание (отношение к теме, разнообразие, глубина доказательности);</w:t>
            </w:r>
          </w:p>
          <w:p w14:paraId="2D837130" w14:textId="77777777" w:rsidR="00435F16" w:rsidRPr="00435F16" w:rsidRDefault="00435F16" w:rsidP="00435F16">
            <w:pPr>
              <w:spacing w:after="0" w:line="252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структура (соответствие роли спикера, логика построения речи);</w:t>
            </w:r>
          </w:p>
          <w:p w14:paraId="2699FFB4" w14:textId="77777777" w:rsidR="007C4E16" w:rsidRDefault="00435F16" w:rsidP="00435F16">
            <w:pPr>
              <w:spacing w:after="0" w:line="252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способ (культура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общения, корректность).</w:t>
            </w:r>
            <w:r w:rsidR="0025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F357E1" w14:textId="77777777" w:rsidR="00435F16" w:rsidRPr="00AE3F1F" w:rsidRDefault="007C4E16" w:rsidP="00435F16">
            <w:pPr>
              <w:spacing w:after="0" w:line="252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конкурса получат опыт решения проблем города, смогут почувствовать «атмосферу законотворчества».</w:t>
            </w:r>
          </w:p>
        </w:tc>
      </w:tr>
    </w:tbl>
    <w:p w14:paraId="16E56A8F" w14:textId="77777777" w:rsidR="008A1285" w:rsidRDefault="007C4E16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E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800" behindDoc="0" locked="0" layoutInCell="1" allowOverlap="1" wp14:anchorId="5575CE67" wp14:editId="237C2554">
            <wp:simplePos x="0" y="0"/>
            <wp:positionH relativeFrom="column">
              <wp:posOffset>2577465</wp:posOffset>
            </wp:positionH>
            <wp:positionV relativeFrom="paragraph">
              <wp:posOffset>10795</wp:posOffset>
            </wp:positionV>
            <wp:extent cx="1857375" cy="1466850"/>
            <wp:effectExtent l="0" t="0" r="9525" b="0"/>
            <wp:wrapNone/>
            <wp:docPr id="3" name="Рисунок 3" descr="F:\Крылатый 03.11.2021\Шкарина\СПРАВОЧНИК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ылатый 03.11.2021\Шкарина\СПРАВОЧНИК\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35A080" w14:textId="77777777" w:rsidR="005A1E40" w:rsidRPr="00AE3F1F" w:rsidRDefault="005A1E40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5B434F" w14:textId="77777777" w:rsidR="00AE6B27" w:rsidRPr="00AE3F1F" w:rsidRDefault="00AE6B27" w:rsidP="00A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F1F">
        <w:rPr>
          <w:rFonts w:ascii="Times New Roman" w:hAnsi="Times New Roman" w:cs="Times New Roman"/>
          <w:sz w:val="24"/>
          <w:szCs w:val="24"/>
        </w:rPr>
        <w:t xml:space="preserve">Директор МБУ ДО </w:t>
      </w:r>
    </w:p>
    <w:p w14:paraId="263234CC" w14:textId="77777777" w:rsidR="00BF28D9" w:rsidRPr="00AE3F1F" w:rsidRDefault="00AE6B27" w:rsidP="00A46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F1F">
        <w:rPr>
          <w:rFonts w:ascii="Times New Roman" w:hAnsi="Times New Roman" w:cs="Times New Roman"/>
          <w:sz w:val="24"/>
          <w:szCs w:val="24"/>
        </w:rPr>
        <w:t xml:space="preserve">«ЦВР «Крылатый» </w:t>
      </w:r>
      <w:proofErr w:type="spellStart"/>
      <w:r w:rsidRPr="00AE3F1F">
        <w:rPr>
          <w:rFonts w:ascii="Times New Roman" w:hAnsi="Times New Roman" w:cs="Times New Roman"/>
          <w:sz w:val="24"/>
          <w:szCs w:val="24"/>
        </w:rPr>
        <w:t>г.о.Самара</w:t>
      </w:r>
      <w:proofErr w:type="spellEnd"/>
      <w:r w:rsidRPr="00AE3F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AE3F1F">
        <w:rPr>
          <w:rFonts w:ascii="Times New Roman" w:hAnsi="Times New Roman" w:cs="Times New Roman"/>
          <w:sz w:val="24"/>
          <w:szCs w:val="24"/>
        </w:rPr>
        <w:t>О.В.Шумских</w:t>
      </w:r>
      <w:proofErr w:type="spellEnd"/>
    </w:p>
    <w:sectPr w:rsidR="00BF28D9" w:rsidRPr="00AE3F1F" w:rsidSect="00881975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8384013">
    <w:abstractNumId w:val="6"/>
  </w:num>
  <w:num w:numId="2" w16cid:durableId="885527003">
    <w:abstractNumId w:val="11"/>
  </w:num>
  <w:num w:numId="3" w16cid:durableId="1705902666">
    <w:abstractNumId w:val="21"/>
  </w:num>
  <w:num w:numId="4" w16cid:durableId="1652829691">
    <w:abstractNumId w:val="0"/>
  </w:num>
  <w:num w:numId="5" w16cid:durableId="1440251780">
    <w:abstractNumId w:val="13"/>
  </w:num>
  <w:num w:numId="6" w16cid:durableId="78449545">
    <w:abstractNumId w:val="20"/>
  </w:num>
  <w:num w:numId="7" w16cid:durableId="1574201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55516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21364801">
    <w:abstractNumId w:val="19"/>
  </w:num>
  <w:num w:numId="10" w16cid:durableId="963779300">
    <w:abstractNumId w:val="9"/>
  </w:num>
  <w:num w:numId="11" w16cid:durableId="11694477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5240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6231075">
    <w:abstractNumId w:val="17"/>
  </w:num>
  <w:num w:numId="14" w16cid:durableId="2069960659">
    <w:abstractNumId w:val="5"/>
  </w:num>
  <w:num w:numId="15" w16cid:durableId="1788356153">
    <w:abstractNumId w:val="4"/>
  </w:num>
  <w:num w:numId="16" w16cid:durableId="856390317">
    <w:abstractNumId w:val="3"/>
  </w:num>
  <w:num w:numId="17" w16cid:durableId="67508215">
    <w:abstractNumId w:val="7"/>
  </w:num>
  <w:num w:numId="18" w16cid:durableId="1619140846">
    <w:abstractNumId w:val="8"/>
  </w:num>
  <w:num w:numId="19" w16cid:durableId="1284966225">
    <w:abstractNumId w:val="12"/>
  </w:num>
  <w:num w:numId="20" w16cid:durableId="1223327433">
    <w:abstractNumId w:val="10"/>
  </w:num>
  <w:num w:numId="21" w16cid:durableId="974406685">
    <w:abstractNumId w:val="15"/>
  </w:num>
  <w:num w:numId="22" w16cid:durableId="1062096732">
    <w:abstractNumId w:val="14"/>
  </w:num>
  <w:num w:numId="23" w16cid:durableId="14750248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DE"/>
    <w:rsid w:val="00005321"/>
    <w:rsid w:val="0001690D"/>
    <w:rsid w:val="000240AD"/>
    <w:rsid w:val="00025453"/>
    <w:rsid w:val="00027169"/>
    <w:rsid w:val="00031678"/>
    <w:rsid w:val="0003176E"/>
    <w:rsid w:val="00035810"/>
    <w:rsid w:val="00041049"/>
    <w:rsid w:val="000412B8"/>
    <w:rsid w:val="00050B29"/>
    <w:rsid w:val="000607AC"/>
    <w:rsid w:val="00061C3C"/>
    <w:rsid w:val="00072006"/>
    <w:rsid w:val="00077DD8"/>
    <w:rsid w:val="00082DD6"/>
    <w:rsid w:val="000904B9"/>
    <w:rsid w:val="000931C5"/>
    <w:rsid w:val="000A6AE6"/>
    <w:rsid w:val="000A77AF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349"/>
    <w:rsid w:val="00162201"/>
    <w:rsid w:val="001637FC"/>
    <w:rsid w:val="00163D1A"/>
    <w:rsid w:val="00164DA6"/>
    <w:rsid w:val="0016557B"/>
    <w:rsid w:val="001673DC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50F4"/>
    <w:rsid w:val="001F41DB"/>
    <w:rsid w:val="002041F2"/>
    <w:rsid w:val="0020529A"/>
    <w:rsid w:val="002063A6"/>
    <w:rsid w:val="0021387F"/>
    <w:rsid w:val="002145BB"/>
    <w:rsid w:val="00216824"/>
    <w:rsid w:val="00225565"/>
    <w:rsid w:val="00227B01"/>
    <w:rsid w:val="002415DD"/>
    <w:rsid w:val="00241ACC"/>
    <w:rsid w:val="00244978"/>
    <w:rsid w:val="002542CA"/>
    <w:rsid w:val="00257753"/>
    <w:rsid w:val="00265C1F"/>
    <w:rsid w:val="002672B2"/>
    <w:rsid w:val="00272025"/>
    <w:rsid w:val="0028399D"/>
    <w:rsid w:val="00296569"/>
    <w:rsid w:val="002A0483"/>
    <w:rsid w:val="002A1FF2"/>
    <w:rsid w:val="002A723B"/>
    <w:rsid w:val="002A74E1"/>
    <w:rsid w:val="002A7BE8"/>
    <w:rsid w:val="002B2AB6"/>
    <w:rsid w:val="002C10EE"/>
    <w:rsid w:val="002D047E"/>
    <w:rsid w:val="002D28A2"/>
    <w:rsid w:val="002E279F"/>
    <w:rsid w:val="002E4043"/>
    <w:rsid w:val="002E45EB"/>
    <w:rsid w:val="002F006C"/>
    <w:rsid w:val="002F1BF5"/>
    <w:rsid w:val="002F6EAD"/>
    <w:rsid w:val="00300CBE"/>
    <w:rsid w:val="00307BA3"/>
    <w:rsid w:val="00325A3D"/>
    <w:rsid w:val="003327A0"/>
    <w:rsid w:val="00334468"/>
    <w:rsid w:val="00334F54"/>
    <w:rsid w:val="0033693B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426B"/>
    <w:rsid w:val="003C5469"/>
    <w:rsid w:val="003D683F"/>
    <w:rsid w:val="003D782B"/>
    <w:rsid w:val="003E3816"/>
    <w:rsid w:val="004007A9"/>
    <w:rsid w:val="00405A4A"/>
    <w:rsid w:val="004069A6"/>
    <w:rsid w:val="00406DE1"/>
    <w:rsid w:val="00415FDE"/>
    <w:rsid w:val="0041733F"/>
    <w:rsid w:val="0042013D"/>
    <w:rsid w:val="00423EA1"/>
    <w:rsid w:val="004242E9"/>
    <w:rsid w:val="004339C6"/>
    <w:rsid w:val="00433AE6"/>
    <w:rsid w:val="00435F16"/>
    <w:rsid w:val="0044151B"/>
    <w:rsid w:val="0044642C"/>
    <w:rsid w:val="00451E5F"/>
    <w:rsid w:val="00463B10"/>
    <w:rsid w:val="0047383C"/>
    <w:rsid w:val="00484E35"/>
    <w:rsid w:val="0049212B"/>
    <w:rsid w:val="004B03D2"/>
    <w:rsid w:val="004C71BF"/>
    <w:rsid w:val="004D0B76"/>
    <w:rsid w:val="004D200F"/>
    <w:rsid w:val="004D7ED4"/>
    <w:rsid w:val="004F41B7"/>
    <w:rsid w:val="005036B8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51A50"/>
    <w:rsid w:val="00560AC1"/>
    <w:rsid w:val="005621A6"/>
    <w:rsid w:val="00563555"/>
    <w:rsid w:val="00563AD7"/>
    <w:rsid w:val="00563F45"/>
    <w:rsid w:val="005704B4"/>
    <w:rsid w:val="00570741"/>
    <w:rsid w:val="0057683E"/>
    <w:rsid w:val="00577EDA"/>
    <w:rsid w:val="00585E9B"/>
    <w:rsid w:val="00593E82"/>
    <w:rsid w:val="005954C4"/>
    <w:rsid w:val="005A1E40"/>
    <w:rsid w:val="005A38DF"/>
    <w:rsid w:val="005A6055"/>
    <w:rsid w:val="005C165A"/>
    <w:rsid w:val="005C705A"/>
    <w:rsid w:val="005D4EF2"/>
    <w:rsid w:val="006006E5"/>
    <w:rsid w:val="00605407"/>
    <w:rsid w:val="006144B6"/>
    <w:rsid w:val="00615336"/>
    <w:rsid w:val="0062668A"/>
    <w:rsid w:val="00636120"/>
    <w:rsid w:val="00637CDD"/>
    <w:rsid w:val="00641B65"/>
    <w:rsid w:val="006432F0"/>
    <w:rsid w:val="00646E9B"/>
    <w:rsid w:val="00655C4E"/>
    <w:rsid w:val="00660449"/>
    <w:rsid w:val="00674148"/>
    <w:rsid w:val="0068290B"/>
    <w:rsid w:val="00682C54"/>
    <w:rsid w:val="00683CB8"/>
    <w:rsid w:val="00686F5F"/>
    <w:rsid w:val="00687121"/>
    <w:rsid w:val="00691767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7E6C"/>
    <w:rsid w:val="007539AF"/>
    <w:rsid w:val="00761EE9"/>
    <w:rsid w:val="00764D0A"/>
    <w:rsid w:val="007759AF"/>
    <w:rsid w:val="007762EC"/>
    <w:rsid w:val="00781A7A"/>
    <w:rsid w:val="00783A63"/>
    <w:rsid w:val="007870AE"/>
    <w:rsid w:val="00792B20"/>
    <w:rsid w:val="00795383"/>
    <w:rsid w:val="007A4BAC"/>
    <w:rsid w:val="007A5FF1"/>
    <w:rsid w:val="007B505E"/>
    <w:rsid w:val="007C4E16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67F8"/>
    <w:rsid w:val="00853B2B"/>
    <w:rsid w:val="00863BB4"/>
    <w:rsid w:val="00863CDE"/>
    <w:rsid w:val="00870F35"/>
    <w:rsid w:val="00872E46"/>
    <w:rsid w:val="00874078"/>
    <w:rsid w:val="00881975"/>
    <w:rsid w:val="00892610"/>
    <w:rsid w:val="0089276D"/>
    <w:rsid w:val="008A101D"/>
    <w:rsid w:val="008A1285"/>
    <w:rsid w:val="008A60A1"/>
    <w:rsid w:val="008A77AC"/>
    <w:rsid w:val="008B634F"/>
    <w:rsid w:val="008B7379"/>
    <w:rsid w:val="008D0711"/>
    <w:rsid w:val="008D2BB5"/>
    <w:rsid w:val="008D308D"/>
    <w:rsid w:val="008E6C7B"/>
    <w:rsid w:val="008F53C6"/>
    <w:rsid w:val="00903B7B"/>
    <w:rsid w:val="00904B40"/>
    <w:rsid w:val="00905853"/>
    <w:rsid w:val="00906355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8612C"/>
    <w:rsid w:val="009864B2"/>
    <w:rsid w:val="00990E5E"/>
    <w:rsid w:val="0099460B"/>
    <w:rsid w:val="009976CC"/>
    <w:rsid w:val="009B1CC7"/>
    <w:rsid w:val="009B46FD"/>
    <w:rsid w:val="009D18FE"/>
    <w:rsid w:val="009F148A"/>
    <w:rsid w:val="009F14FE"/>
    <w:rsid w:val="009F5804"/>
    <w:rsid w:val="009F6B52"/>
    <w:rsid w:val="009F795E"/>
    <w:rsid w:val="00A06A30"/>
    <w:rsid w:val="00A06EBD"/>
    <w:rsid w:val="00A0790F"/>
    <w:rsid w:val="00A128A0"/>
    <w:rsid w:val="00A13591"/>
    <w:rsid w:val="00A1470D"/>
    <w:rsid w:val="00A1520F"/>
    <w:rsid w:val="00A26600"/>
    <w:rsid w:val="00A2695F"/>
    <w:rsid w:val="00A442CC"/>
    <w:rsid w:val="00A466AE"/>
    <w:rsid w:val="00A473E0"/>
    <w:rsid w:val="00A57DB5"/>
    <w:rsid w:val="00A67390"/>
    <w:rsid w:val="00A71DB6"/>
    <w:rsid w:val="00A7429D"/>
    <w:rsid w:val="00A7634B"/>
    <w:rsid w:val="00A76AAC"/>
    <w:rsid w:val="00A81CA2"/>
    <w:rsid w:val="00A85049"/>
    <w:rsid w:val="00A92B54"/>
    <w:rsid w:val="00AA38DA"/>
    <w:rsid w:val="00AA4E65"/>
    <w:rsid w:val="00AA516F"/>
    <w:rsid w:val="00AB3439"/>
    <w:rsid w:val="00AB7354"/>
    <w:rsid w:val="00AC2AE8"/>
    <w:rsid w:val="00AD3289"/>
    <w:rsid w:val="00AD4C2C"/>
    <w:rsid w:val="00AD577A"/>
    <w:rsid w:val="00AD5F21"/>
    <w:rsid w:val="00AD6D61"/>
    <w:rsid w:val="00AE32BF"/>
    <w:rsid w:val="00AE3F1F"/>
    <w:rsid w:val="00AE418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314CD"/>
    <w:rsid w:val="00B32DEE"/>
    <w:rsid w:val="00B34E12"/>
    <w:rsid w:val="00B35EAC"/>
    <w:rsid w:val="00B401F7"/>
    <w:rsid w:val="00B40B2A"/>
    <w:rsid w:val="00B44A68"/>
    <w:rsid w:val="00B6136A"/>
    <w:rsid w:val="00B649C6"/>
    <w:rsid w:val="00B76D28"/>
    <w:rsid w:val="00B80A3F"/>
    <w:rsid w:val="00B91138"/>
    <w:rsid w:val="00B94546"/>
    <w:rsid w:val="00BA10B7"/>
    <w:rsid w:val="00BA2F58"/>
    <w:rsid w:val="00BA4210"/>
    <w:rsid w:val="00BA6008"/>
    <w:rsid w:val="00BA7CE4"/>
    <w:rsid w:val="00BB1355"/>
    <w:rsid w:val="00BB6B56"/>
    <w:rsid w:val="00BC2A52"/>
    <w:rsid w:val="00BC4DA6"/>
    <w:rsid w:val="00BC545F"/>
    <w:rsid w:val="00BD0BDB"/>
    <w:rsid w:val="00BD1857"/>
    <w:rsid w:val="00BD1A75"/>
    <w:rsid w:val="00BD5F24"/>
    <w:rsid w:val="00BF2648"/>
    <w:rsid w:val="00BF28D9"/>
    <w:rsid w:val="00C00FFF"/>
    <w:rsid w:val="00C01A37"/>
    <w:rsid w:val="00C0383E"/>
    <w:rsid w:val="00C03AFC"/>
    <w:rsid w:val="00C05CC8"/>
    <w:rsid w:val="00C06C16"/>
    <w:rsid w:val="00C17580"/>
    <w:rsid w:val="00C27364"/>
    <w:rsid w:val="00C35AE2"/>
    <w:rsid w:val="00C371EF"/>
    <w:rsid w:val="00C400BF"/>
    <w:rsid w:val="00C5464D"/>
    <w:rsid w:val="00C62531"/>
    <w:rsid w:val="00C62ACD"/>
    <w:rsid w:val="00C63E09"/>
    <w:rsid w:val="00C709F7"/>
    <w:rsid w:val="00C74475"/>
    <w:rsid w:val="00C85117"/>
    <w:rsid w:val="00C94296"/>
    <w:rsid w:val="00CA0B71"/>
    <w:rsid w:val="00CA1CA2"/>
    <w:rsid w:val="00CB01FE"/>
    <w:rsid w:val="00CB3920"/>
    <w:rsid w:val="00CC1010"/>
    <w:rsid w:val="00CC2025"/>
    <w:rsid w:val="00CC5228"/>
    <w:rsid w:val="00CC65D4"/>
    <w:rsid w:val="00CD45F5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3E06"/>
    <w:rsid w:val="00D26E9E"/>
    <w:rsid w:val="00D33880"/>
    <w:rsid w:val="00D4256B"/>
    <w:rsid w:val="00D42BF6"/>
    <w:rsid w:val="00D43190"/>
    <w:rsid w:val="00D452CD"/>
    <w:rsid w:val="00D61878"/>
    <w:rsid w:val="00D6272E"/>
    <w:rsid w:val="00D634F8"/>
    <w:rsid w:val="00D66600"/>
    <w:rsid w:val="00D70D2F"/>
    <w:rsid w:val="00D93569"/>
    <w:rsid w:val="00D95789"/>
    <w:rsid w:val="00D97B26"/>
    <w:rsid w:val="00DA6EF4"/>
    <w:rsid w:val="00DB38BA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2FE1"/>
    <w:rsid w:val="00E138C7"/>
    <w:rsid w:val="00E14909"/>
    <w:rsid w:val="00E25536"/>
    <w:rsid w:val="00E2688C"/>
    <w:rsid w:val="00E30947"/>
    <w:rsid w:val="00E31C3C"/>
    <w:rsid w:val="00E33894"/>
    <w:rsid w:val="00E33B8E"/>
    <w:rsid w:val="00E507BB"/>
    <w:rsid w:val="00E52D43"/>
    <w:rsid w:val="00E62342"/>
    <w:rsid w:val="00E76C9A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C0E39"/>
    <w:rsid w:val="00EC28FB"/>
    <w:rsid w:val="00EC2F36"/>
    <w:rsid w:val="00EC66D0"/>
    <w:rsid w:val="00EC6CC3"/>
    <w:rsid w:val="00EE39D8"/>
    <w:rsid w:val="00F02BD5"/>
    <w:rsid w:val="00F06E3B"/>
    <w:rsid w:val="00F075BE"/>
    <w:rsid w:val="00F11A42"/>
    <w:rsid w:val="00F23685"/>
    <w:rsid w:val="00F255AA"/>
    <w:rsid w:val="00F25CE0"/>
    <w:rsid w:val="00F27B54"/>
    <w:rsid w:val="00F3079C"/>
    <w:rsid w:val="00F34B34"/>
    <w:rsid w:val="00F410DF"/>
    <w:rsid w:val="00F42873"/>
    <w:rsid w:val="00F4478F"/>
    <w:rsid w:val="00F51100"/>
    <w:rsid w:val="00F5130C"/>
    <w:rsid w:val="00F65D83"/>
    <w:rsid w:val="00F7221F"/>
    <w:rsid w:val="00F941AA"/>
    <w:rsid w:val="00F95ECC"/>
    <w:rsid w:val="00FA507F"/>
    <w:rsid w:val="00FB076C"/>
    <w:rsid w:val="00FB32DE"/>
    <w:rsid w:val="00FC34C2"/>
    <w:rsid w:val="00FD0EA3"/>
    <w:rsid w:val="00FD525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52D6"/>
  <w15:docId w15:val="{820FF428-7820-48AB-98A7-BBD0B642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Заголовок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krilatiy.kon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29DF-0BC6-41F3-AE6B-D1BF5D79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Крылатый ПК</cp:lastModifiedBy>
  <cp:revision>2</cp:revision>
  <cp:lastPrinted>2022-03-31T12:03:00Z</cp:lastPrinted>
  <dcterms:created xsi:type="dcterms:W3CDTF">2022-09-20T09:14:00Z</dcterms:created>
  <dcterms:modified xsi:type="dcterms:W3CDTF">2022-09-20T09:14:00Z</dcterms:modified>
</cp:coreProperties>
</file>