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76" w:tblpY="722"/>
        <w:tblW w:w="9781" w:type="dxa"/>
        <w:tblLayout w:type="fixed"/>
        <w:tblLook w:val="01E0" w:firstRow="1" w:lastRow="1" w:firstColumn="1" w:lastColumn="1" w:noHBand="0" w:noVBand="0"/>
      </w:tblPr>
      <w:tblGrid>
        <w:gridCol w:w="2518"/>
        <w:gridCol w:w="1856"/>
        <w:gridCol w:w="5407"/>
      </w:tblGrid>
      <w:tr w:rsidR="00193B9D" w14:paraId="27BB34DD" w14:textId="77777777" w:rsidTr="002E4043">
        <w:trPr>
          <w:trHeight w:val="2099"/>
        </w:trPr>
        <w:tc>
          <w:tcPr>
            <w:tcW w:w="2518" w:type="dxa"/>
          </w:tcPr>
          <w:p w14:paraId="4ABA6C04" w14:textId="77777777" w:rsidR="00193B9D" w:rsidRDefault="008A1285" w:rsidP="008A1285">
            <w:pPr>
              <w:spacing w:line="240" w:lineRule="auto"/>
              <w:ind w:right="589"/>
              <w:jc w:val="center"/>
              <w:rPr>
                <w:rFonts w:ascii="Arial" w:eastAsia="Times New Roman" w:hAnsi="Arial" w:cs="Times New Roman"/>
                <w:sz w:val="10"/>
                <w:szCs w:val="10"/>
              </w:rPr>
            </w:pPr>
            <w:r>
              <w:rPr>
                <w:rFonts w:ascii="Cambria" w:hAnsi="Cambria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29080A21" wp14:editId="34794CDC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-2540</wp:posOffset>
                  </wp:positionV>
                  <wp:extent cx="1352550" cy="1285875"/>
                  <wp:effectExtent l="0" t="0" r="0" b="9525"/>
                  <wp:wrapNone/>
                  <wp:docPr id="1" name="Рисунок 2" descr="E:\Шилова\Бланки Центра для переписки\логотип без надпис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Шилова\Бланки Центра для переписки\логотип без надпис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CCEA83F" w14:textId="77777777" w:rsidR="00193B9D" w:rsidRDefault="00193B9D" w:rsidP="001E2E18">
            <w:pPr>
              <w:spacing w:line="240" w:lineRule="auto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63" w:type="dxa"/>
            <w:gridSpan w:val="2"/>
            <w:tcMar>
              <w:top w:w="28" w:type="dxa"/>
              <w:left w:w="0" w:type="dxa"/>
              <w:bottom w:w="0" w:type="dxa"/>
              <w:right w:w="0" w:type="dxa"/>
            </w:tcMar>
          </w:tcPr>
          <w:p w14:paraId="4F196E13" w14:textId="77777777" w:rsidR="00193B9D" w:rsidRDefault="00193B9D" w:rsidP="001E2E18">
            <w:pPr>
              <w:pStyle w:val="a7"/>
              <w:rPr>
                <w:sz w:val="10"/>
                <w:szCs w:val="10"/>
              </w:rPr>
            </w:pPr>
          </w:p>
          <w:p w14:paraId="1DA0AC0A" w14:textId="77777777" w:rsidR="00193B9D" w:rsidRPr="005D4EF2" w:rsidRDefault="00193B9D" w:rsidP="001E2E18">
            <w:pPr>
              <w:tabs>
                <w:tab w:val="center" w:pos="3457"/>
                <w:tab w:val="right" w:pos="7371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D1A75">
              <w:rPr>
                <w:rFonts w:ascii="Cambria" w:hAnsi="Cambria"/>
                <w:sz w:val="24"/>
                <w:szCs w:val="24"/>
              </w:rPr>
              <w:tab/>
            </w:r>
            <w:r w:rsidR="00FB32DE" w:rsidRPr="005D4EF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7F4CD01" w14:textId="77777777" w:rsidR="00193B9D" w:rsidRPr="005D4EF2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14:paraId="4569833E" w14:textId="77777777" w:rsidR="00FB32DE" w:rsidRPr="005D4EF2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«Центр внешкольной работы</w:t>
            </w:r>
            <w:r w:rsidR="005D4EF2" w:rsidRPr="005D4EF2">
              <w:rPr>
                <w:rFonts w:ascii="Times New Roman" w:hAnsi="Times New Roman" w:cs="Times New Roman"/>
                <w:sz w:val="28"/>
                <w:szCs w:val="28"/>
              </w:rPr>
              <w:t xml:space="preserve"> «Крылатый»</w:t>
            </w:r>
          </w:p>
          <w:p w14:paraId="7BDCC03B" w14:textId="77777777" w:rsidR="005D4EF2" w:rsidRPr="005D4EF2" w:rsidRDefault="005D4EF2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  <w:p w14:paraId="5EC7880D" w14:textId="77777777" w:rsidR="00FB32DE" w:rsidRPr="00FB32DE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9D" w:rsidRPr="001E3CAE" w14:paraId="56D385BC" w14:textId="77777777" w:rsidTr="002E4043">
        <w:trPr>
          <w:trHeight w:val="510"/>
        </w:trPr>
        <w:tc>
          <w:tcPr>
            <w:tcW w:w="4374" w:type="dxa"/>
            <w:gridSpan w:val="2"/>
            <w:hideMark/>
          </w:tcPr>
          <w:p w14:paraId="53E7C977" w14:textId="77777777" w:rsidR="00193B9D" w:rsidRDefault="00674148" w:rsidP="001E2E18">
            <w:pPr>
              <w:spacing w:after="0" w:line="240" w:lineRule="auto"/>
              <w:ind w:right="-1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="00193B9D">
              <w:rPr>
                <w:rFonts w:ascii="Cambria" w:hAnsi="Cambria"/>
                <w:i/>
                <w:sz w:val="20"/>
                <w:szCs w:val="20"/>
              </w:rPr>
              <w:t>443092, г. Самара,</w:t>
            </w:r>
          </w:p>
          <w:p w14:paraId="7E28C97F" w14:textId="77777777" w:rsidR="00BD1A75" w:rsidRPr="00BD1A75" w:rsidRDefault="00674148" w:rsidP="001E2E18">
            <w:pPr>
              <w:spacing w:after="0" w:line="240" w:lineRule="auto"/>
              <w:ind w:right="318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="00193B9D">
              <w:rPr>
                <w:rFonts w:ascii="Cambria" w:hAnsi="Cambria"/>
                <w:i/>
                <w:sz w:val="20"/>
                <w:szCs w:val="20"/>
              </w:rPr>
              <w:t>ул. Физкультурная, 118</w:t>
            </w:r>
          </w:p>
        </w:tc>
        <w:tc>
          <w:tcPr>
            <w:tcW w:w="5407" w:type="dxa"/>
          </w:tcPr>
          <w:p w14:paraId="7DC70338" w14:textId="77777777" w:rsidR="00193B9D" w:rsidRPr="00A466AE" w:rsidRDefault="00A466AE" w:rsidP="00A466AE">
            <w:pPr>
              <w:spacing w:after="0" w:line="240" w:lineRule="auto"/>
              <w:ind w:right="315"/>
              <w:jc w:val="right"/>
              <w:rPr>
                <w:rFonts w:ascii="Cambria" w:hAnsi="Cambria"/>
                <w:sz w:val="10"/>
                <w:szCs w:val="10"/>
                <w:lang w:val="en-US"/>
              </w:rPr>
            </w:pP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e-mail: </w:t>
            </w:r>
            <w:r w:rsidR="008A1285" w:rsidRPr="008A1285">
              <w:rPr>
                <w:lang w:val="en-US"/>
              </w:rPr>
              <w:t xml:space="preserve"> </w:t>
            </w:r>
            <w:r w:rsidR="008A1285" w:rsidRPr="008A1285">
              <w:rPr>
                <w:rStyle w:val="a6"/>
                <w:rFonts w:ascii="Cambria" w:hAnsi="Cambria"/>
                <w:b/>
                <w:szCs w:val="28"/>
                <w:lang w:val="en-US"/>
              </w:rPr>
              <w:t>do_cvrkrilatiy@samara.edu.ru</w:t>
            </w:r>
          </w:p>
        </w:tc>
      </w:tr>
    </w:tbl>
    <w:p w14:paraId="0BBE6A05" w14:textId="77777777" w:rsidR="00674148" w:rsidRPr="008A1285" w:rsidRDefault="00674148" w:rsidP="001E2E18">
      <w:pPr>
        <w:spacing w:after="0" w:line="240" w:lineRule="auto"/>
        <w:ind w:right="315"/>
        <w:rPr>
          <w:rFonts w:ascii="Cambria" w:hAnsi="Cambria"/>
          <w:i/>
        </w:rPr>
      </w:pPr>
      <w:r w:rsidRPr="00674148">
        <w:rPr>
          <w:rFonts w:ascii="Cambria" w:hAnsi="Cambria"/>
          <w:i/>
          <w:sz w:val="20"/>
          <w:szCs w:val="20"/>
          <w:lang w:val="en-US"/>
        </w:rPr>
        <w:t xml:space="preserve"> </w:t>
      </w:r>
      <w:r>
        <w:rPr>
          <w:rFonts w:ascii="Cambria" w:hAnsi="Cambria"/>
          <w:i/>
          <w:sz w:val="20"/>
          <w:szCs w:val="20"/>
        </w:rPr>
        <w:t>тел</w:t>
      </w:r>
      <w:r w:rsidRPr="008A1285">
        <w:rPr>
          <w:rFonts w:ascii="Cambria" w:hAnsi="Cambria"/>
          <w:i/>
          <w:sz w:val="20"/>
          <w:szCs w:val="20"/>
        </w:rPr>
        <w:t xml:space="preserve">. (846) 992-50-06; </w:t>
      </w:r>
      <w:r>
        <w:rPr>
          <w:rFonts w:ascii="Cambria" w:hAnsi="Cambria"/>
          <w:i/>
          <w:sz w:val="20"/>
          <w:szCs w:val="20"/>
        </w:rPr>
        <w:t>факс</w:t>
      </w:r>
      <w:r w:rsidRPr="008A1285">
        <w:rPr>
          <w:rFonts w:ascii="Cambria" w:hAnsi="Cambria"/>
          <w:i/>
          <w:sz w:val="20"/>
          <w:szCs w:val="20"/>
        </w:rPr>
        <w:t xml:space="preserve"> (846)992-50-10                                                         </w:t>
      </w:r>
    </w:p>
    <w:p w14:paraId="22F60ACC" w14:textId="77777777" w:rsidR="00BF28D9" w:rsidRPr="008A1285" w:rsidRDefault="007870AE" w:rsidP="008A1285">
      <w:pPr>
        <w:spacing w:after="0" w:line="240" w:lineRule="auto"/>
        <w:ind w:right="-284"/>
        <w:rPr>
          <w:rFonts w:ascii="Cambria" w:eastAsia="Times New Roman" w:hAnsi="Cambria" w:cs="Times New Roman"/>
          <w:i/>
          <w:sz w:val="20"/>
          <w:szCs w:val="20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866898" wp14:editId="3B674C70">
                <wp:simplePos x="0" y="0"/>
                <wp:positionH relativeFrom="column">
                  <wp:posOffset>-202565</wp:posOffset>
                </wp:positionH>
                <wp:positionV relativeFrom="paragraph">
                  <wp:posOffset>109220</wp:posOffset>
                </wp:positionV>
                <wp:extent cx="6156960" cy="0"/>
                <wp:effectExtent l="29845" t="33655" r="3302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4D204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8.6pt" to="468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</w:p>
    <w:p w14:paraId="54090ACD" w14:textId="77777777" w:rsidR="008A1285" w:rsidRDefault="008A1285" w:rsidP="00A46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F03A61" w14:textId="77777777" w:rsidR="008A1285" w:rsidRDefault="008A1285" w:rsidP="00A46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FC8843" w14:textId="77777777" w:rsidR="008A1285" w:rsidRPr="00AE3F1F" w:rsidRDefault="008A1285" w:rsidP="008A1285">
      <w:pPr>
        <w:jc w:val="center"/>
        <w:rPr>
          <w:rFonts w:ascii="Times New Roman" w:hAnsi="Times New Roman"/>
          <w:b/>
          <w:sz w:val="24"/>
          <w:szCs w:val="24"/>
        </w:rPr>
      </w:pPr>
      <w:r w:rsidRPr="00AE3F1F">
        <w:rPr>
          <w:rFonts w:ascii="Times New Roman" w:hAnsi="Times New Roman"/>
          <w:b/>
          <w:sz w:val="24"/>
          <w:szCs w:val="24"/>
        </w:rPr>
        <w:t>Заявка о проведении мероприятия</w:t>
      </w:r>
    </w:p>
    <w:tbl>
      <w:tblPr>
        <w:tblW w:w="10371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0"/>
        <w:gridCol w:w="6081"/>
      </w:tblGrid>
      <w:tr w:rsidR="008A1285" w:rsidRPr="00AE3F1F" w14:paraId="0BA5C2CB" w14:textId="77777777" w:rsidTr="00F1540F">
        <w:trPr>
          <w:trHeight w:val="963"/>
        </w:trPr>
        <w:tc>
          <w:tcPr>
            <w:tcW w:w="4290" w:type="dxa"/>
          </w:tcPr>
          <w:p w14:paraId="660430E7" w14:textId="77777777" w:rsidR="008A1285" w:rsidRPr="00AE3F1F" w:rsidRDefault="008A1285" w:rsidP="00AA7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>Наименование направления (направленность) мероприятия</w:t>
            </w:r>
          </w:p>
        </w:tc>
        <w:tc>
          <w:tcPr>
            <w:tcW w:w="6081" w:type="dxa"/>
          </w:tcPr>
          <w:p w14:paraId="49D50175" w14:textId="77777777" w:rsidR="008A1285" w:rsidRPr="00AE3F1F" w:rsidRDefault="00D370F4" w:rsidP="00F15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и формирование культуры здоровья</w:t>
            </w:r>
          </w:p>
        </w:tc>
      </w:tr>
      <w:tr w:rsidR="008A1285" w:rsidRPr="00AE3F1F" w14:paraId="7B2521B8" w14:textId="77777777" w:rsidTr="00F1540F">
        <w:trPr>
          <w:trHeight w:val="586"/>
        </w:trPr>
        <w:tc>
          <w:tcPr>
            <w:tcW w:w="4290" w:type="dxa"/>
          </w:tcPr>
          <w:p w14:paraId="712E9EB0" w14:textId="77777777" w:rsidR="008A1285" w:rsidRPr="00AE3F1F" w:rsidRDefault="008A1285" w:rsidP="00AA7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>Полное наименование мероприятия</w:t>
            </w:r>
          </w:p>
        </w:tc>
        <w:tc>
          <w:tcPr>
            <w:tcW w:w="6081" w:type="dxa"/>
          </w:tcPr>
          <w:p w14:paraId="248AC7F1" w14:textId="77777777" w:rsidR="008A1285" w:rsidRPr="00AE3F1F" w:rsidRDefault="008A1285" w:rsidP="00D370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>Гор</w:t>
            </w:r>
            <w:r w:rsidR="00D370F4">
              <w:rPr>
                <w:rFonts w:ascii="Times New Roman" w:hAnsi="Times New Roman"/>
                <w:sz w:val="24"/>
                <w:szCs w:val="24"/>
              </w:rPr>
              <w:t>одской турнир по стрельбе из лука</w:t>
            </w:r>
          </w:p>
        </w:tc>
      </w:tr>
      <w:tr w:rsidR="008A1285" w:rsidRPr="00AE3F1F" w14:paraId="63957F06" w14:textId="77777777" w:rsidTr="00AA7840">
        <w:trPr>
          <w:trHeight w:val="654"/>
        </w:trPr>
        <w:tc>
          <w:tcPr>
            <w:tcW w:w="4290" w:type="dxa"/>
          </w:tcPr>
          <w:p w14:paraId="5A8B8062" w14:textId="77777777" w:rsidR="008A1285" w:rsidRPr="00AE3F1F" w:rsidRDefault="008A1285" w:rsidP="00AA7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>Организатор мероприятия</w:t>
            </w:r>
          </w:p>
          <w:p w14:paraId="34C92936" w14:textId="77777777" w:rsidR="008A1285" w:rsidRPr="00AE3F1F" w:rsidRDefault="008A1285" w:rsidP="00AA7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 xml:space="preserve">(Адрес организации; ФИО руководителя организации, телефон; ФИО, должность, адрес электронной почты и телефоны специалиста – организатора мероприятия) </w:t>
            </w:r>
          </w:p>
        </w:tc>
        <w:tc>
          <w:tcPr>
            <w:tcW w:w="6081" w:type="dxa"/>
          </w:tcPr>
          <w:p w14:paraId="243ECEE4" w14:textId="77777777" w:rsidR="00605407" w:rsidRPr="00AE3F1F" w:rsidRDefault="008A1285" w:rsidP="00600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«Центр внешкольной работы «Крылатый» городского округа Самара </w:t>
            </w:r>
          </w:p>
          <w:p w14:paraId="1893C53E" w14:textId="77777777" w:rsidR="008A1285" w:rsidRPr="00AE3F1F" w:rsidRDefault="008A1285" w:rsidP="00600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 xml:space="preserve">(443092, </w:t>
            </w:r>
            <w:proofErr w:type="spellStart"/>
            <w:r w:rsidRPr="00AE3F1F">
              <w:rPr>
                <w:rFonts w:ascii="Times New Roman" w:hAnsi="Times New Roman"/>
                <w:sz w:val="24"/>
                <w:szCs w:val="24"/>
              </w:rPr>
              <w:t>г.Самара</w:t>
            </w:r>
            <w:proofErr w:type="spellEnd"/>
            <w:r w:rsidRPr="00AE3F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3F1F">
              <w:rPr>
                <w:rFonts w:ascii="Times New Roman" w:hAnsi="Times New Roman"/>
                <w:sz w:val="24"/>
                <w:szCs w:val="24"/>
              </w:rPr>
              <w:t>ул.Физкультурная</w:t>
            </w:r>
            <w:proofErr w:type="spellEnd"/>
            <w:r w:rsidRPr="00AE3F1F">
              <w:rPr>
                <w:rFonts w:ascii="Times New Roman" w:hAnsi="Times New Roman"/>
                <w:sz w:val="24"/>
                <w:szCs w:val="24"/>
              </w:rPr>
              <w:t xml:space="preserve">, д.118, </w:t>
            </w:r>
            <w:r w:rsidR="00605407" w:rsidRPr="00AE3F1F">
              <w:rPr>
                <w:rFonts w:ascii="Times New Roman" w:hAnsi="Times New Roman"/>
                <w:sz w:val="24"/>
                <w:szCs w:val="24"/>
              </w:rPr>
              <w:t xml:space="preserve">Шумских Оксана Валериевна, директор, тел. 8(846)992-50-06; </w:t>
            </w:r>
          </w:p>
          <w:p w14:paraId="780288C7" w14:textId="77777777" w:rsidR="00DF1516" w:rsidRDefault="00D370F4" w:rsidP="00600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Мильдзихова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Михайловна, педагог-организатор</w:t>
            </w:r>
            <w:r w:rsidR="00605407" w:rsidRPr="00AE3F1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="00605407" w:rsidRPr="00AE3F1F">
                <w:rPr>
                  <w:rStyle w:val="a6"/>
                  <w:rFonts w:ascii="Times New Roman" w:hAnsi="Times New Roman"/>
                  <w:sz w:val="24"/>
                  <w:szCs w:val="24"/>
                </w:rPr>
                <w:t>krilatiy.konkurs@mail.ru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тел. 8937-797-56-</w:t>
            </w:r>
            <w:r w:rsidR="002F4EB9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14462F69" w14:textId="77777777" w:rsidR="00BF6B43" w:rsidRPr="00AE3F1F" w:rsidRDefault="002F4EB9" w:rsidP="00600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 Никита Владимирович</w:t>
            </w:r>
            <w:r w:rsidR="00BF6B43">
              <w:rPr>
                <w:rFonts w:ascii="Times New Roman" w:hAnsi="Times New Roman"/>
                <w:sz w:val="24"/>
                <w:szCs w:val="24"/>
              </w:rPr>
              <w:t xml:space="preserve">, педагог дополнительного образования, </w:t>
            </w:r>
            <w:proofErr w:type="spellStart"/>
            <w:r w:rsidR="00BF6B43" w:rsidRPr="00BF6B43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spellEnd"/>
            <w:r w:rsidR="00BF6B43" w:rsidRPr="00BF6B4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history="1">
              <w:r w:rsidR="00BF6B43" w:rsidRPr="00B75E46">
                <w:rPr>
                  <w:rStyle w:val="a6"/>
                  <w:rFonts w:ascii="Times New Roman" w:hAnsi="Times New Roman"/>
                  <w:sz w:val="24"/>
                  <w:szCs w:val="24"/>
                </w:rPr>
                <w:t>krilatiy.konkurs@mail.ru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тел. 8</w:t>
            </w:r>
            <w:r w:rsidR="00D5426F">
              <w:rPr>
                <w:rFonts w:ascii="Times New Roman" w:hAnsi="Times New Roman"/>
                <w:sz w:val="24"/>
                <w:szCs w:val="24"/>
              </w:rPr>
              <w:t>987-943-28-93</w:t>
            </w:r>
          </w:p>
        </w:tc>
      </w:tr>
      <w:tr w:rsidR="008A1285" w:rsidRPr="00AE3F1F" w14:paraId="622C69AA" w14:textId="77777777" w:rsidTr="00AA7840">
        <w:trPr>
          <w:trHeight w:val="909"/>
        </w:trPr>
        <w:tc>
          <w:tcPr>
            <w:tcW w:w="4290" w:type="dxa"/>
          </w:tcPr>
          <w:p w14:paraId="7936E5A3" w14:textId="77777777" w:rsidR="008A1285" w:rsidRPr="00AE3F1F" w:rsidRDefault="008A1285" w:rsidP="00AE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>Соорганизаторы (при наличии)</w:t>
            </w:r>
          </w:p>
          <w:p w14:paraId="4A14A3F6" w14:textId="77777777" w:rsidR="008A1285" w:rsidRPr="00AE3F1F" w:rsidRDefault="008A1285" w:rsidP="00AE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>(Активная ссылка на адрес сайта организатора (или мероприятия)</w:t>
            </w:r>
          </w:p>
        </w:tc>
        <w:tc>
          <w:tcPr>
            <w:tcW w:w="6081" w:type="dxa"/>
          </w:tcPr>
          <w:p w14:paraId="14E2F70D" w14:textId="77777777" w:rsidR="008A1285" w:rsidRPr="00AE3F1F" w:rsidRDefault="00D5426F" w:rsidP="006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1285" w:rsidRPr="00AE3F1F" w14:paraId="50A0EDA6" w14:textId="77777777" w:rsidTr="00F1540F">
        <w:trPr>
          <w:trHeight w:val="804"/>
        </w:trPr>
        <w:tc>
          <w:tcPr>
            <w:tcW w:w="4290" w:type="dxa"/>
          </w:tcPr>
          <w:p w14:paraId="5CDE8495" w14:textId="77777777" w:rsidR="008A1285" w:rsidRPr="00AE3F1F" w:rsidRDefault="008A1285" w:rsidP="00AE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 xml:space="preserve">Партнеры мероприятия </w:t>
            </w:r>
          </w:p>
          <w:p w14:paraId="5F91428F" w14:textId="77777777" w:rsidR="008A1285" w:rsidRPr="00AE3F1F" w:rsidRDefault="008A1285" w:rsidP="00AE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6081" w:type="dxa"/>
          </w:tcPr>
          <w:p w14:paraId="62B36082" w14:textId="77777777" w:rsidR="007C7D7E" w:rsidRDefault="007C7D7E" w:rsidP="001A1C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Школа №141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г.о.Самара</w:t>
            </w:r>
            <w:proofErr w:type="spellEnd"/>
          </w:p>
          <w:p w14:paraId="168A3F09" w14:textId="77777777" w:rsidR="008A1285" w:rsidRPr="00AE3F1F" w:rsidRDefault="007C7D7E" w:rsidP="001A1C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</w:t>
            </w:r>
            <w:r w:rsidRPr="007C7D7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портивный Клуб</w:t>
            </w:r>
            <w:r w:rsidRPr="007C7D7E">
              <w:rPr>
                <w:rFonts w:ascii="Times New Roman" w:hAnsi="Times New Roman"/>
                <w:sz w:val="24"/>
                <w:szCs w:val="24"/>
              </w:rPr>
              <w:t xml:space="preserve"> «АРГО»</w:t>
            </w:r>
          </w:p>
        </w:tc>
      </w:tr>
      <w:tr w:rsidR="008A1285" w:rsidRPr="00AE3F1F" w14:paraId="39F6544D" w14:textId="77777777" w:rsidTr="00F1540F">
        <w:trPr>
          <w:trHeight w:val="832"/>
        </w:trPr>
        <w:tc>
          <w:tcPr>
            <w:tcW w:w="4290" w:type="dxa"/>
          </w:tcPr>
          <w:p w14:paraId="48C9C7AE" w14:textId="77777777" w:rsidR="008A1285" w:rsidRPr="00AE3F1F" w:rsidRDefault="008A1285" w:rsidP="00AE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>Количество участников мероприятия</w:t>
            </w:r>
          </w:p>
          <w:p w14:paraId="7FFE37E6" w14:textId="77777777" w:rsidR="008A1285" w:rsidRPr="00AE3F1F" w:rsidRDefault="008A1285" w:rsidP="00AE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>(планируемый охват участников)</w:t>
            </w:r>
          </w:p>
        </w:tc>
        <w:tc>
          <w:tcPr>
            <w:tcW w:w="6081" w:type="dxa"/>
          </w:tcPr>
          <w:p w14:paraId="56B35CA7" w14:textId="77777777" w:rsidR="008A1285" w:rsidRPr="00AE3F1F" w:rsidRDefault="00D5426F" w:rsidP="00F154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1CDB" w:rsidRPr="00AE3F1F">
              <w:rPr>
                <w:rFonts w:ascii="Times New Roman" w:hAnsi="Times New Roman"/>
                <w:sz w:val="24"/>
                <w:szCs w:val="24"/>
              </w:rPr>
              <w:t>50 человек</w:t>
            </w:r>
          </w:p>
        </w:tc>
      </w:tr>
      <w:tr w:rsidR="008A1285" w:rsidRPr="00AE3F1F" w14:paraId="0670BCD9" w14:textId="77777777" w:rsidTr="009670B6">
        <w:trPr>
          <w:trHeight w:val="11045"/>
        </w:trPr>
        <w:tc>
          <w:tcPr>
            <w:tcW w:w="4290" w:type="dxa"/>
          </w:tcPr>
          <w:p w14:paraId="3A0CDB73" w14:textId="77777777" w:rsidR="008A1285" w:rsidRPr="00AE3F1F" w:rsidRDefault="008A1285" w:rsidP="00AE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Краткая аннотация мероприятия </w:t>
            </w:r>
          </w:p>
          <w:p w14:paraId="1A4B9D93" w14:textId="77777777" w:rsidR="008A1285" w:rsidRPr="00AE3F1F" w:rsidRDefault="008A1285" w:rsidP="00AE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 xml:space="preserve">(История проведения мероприятия. Актуальность, уникальность (включая социальный эффект от его проведения) </w:t>
            </w:r>
          </w:p>
        </w:tc>
        <w:tc>
          <w:tcPr>
            <w:tcW w:w="6081" w:type="dxa"/>
          </w:tcPr>
          <w:p w14:paraId="61E8DF3A" w14:textId="77777777" w:rsidR="00906B53" w:rsidRPr="00906B53" w:rsidRDefault="009F36B1" w:rsidP="00906B53">
            <w:pPr>
              <w:shd w:val="clear" w:color="auto" w:fill="FFFFFF"/>
              <w:spacing w:after="0"/>
              <w:jc w:val="both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90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2013 по 2017 годы Центр «Крылатый»</w:t>
            </w:r>
            <w:r w:rsidR="000B02EB" w:rsidRPr="0090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организовывал и проводил</w:t>
            </w:r>
            <w:r w:rsidRPr="0090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городской турнир по стрельбе из лука. </w:t>
            </w:r>
            <w:r w:rsidR="000B02EB" w:rsidRPr="0090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Стрельба из лука — это разновидность стрелкового спорта, где лучники соревнуются в точности и дальности. </w:t>
            </w:r>
            <w:r w:rsidR="00906B53" w:rsidRPr="00906B5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Стрельба из лука предъявляет большие требования к</w:t>
            </w:r>
          </w:p>
          <w:p w14:paraId="3DC89135" w14:textId="77777777" w:rsidR="00906B53" w:rsidRPr="00906B53" w:rsidRDefault="00906B53" w:rsidP="00906B53">
            <w:pPr>
              <w:shd w:val="clear" w:color="auto" w:fill="FFFFFF"/>
              <w:spacing w:after="0"/>
              <w:jc w:val="both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906B5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спортсмену как личности. Он должен обладать высо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кой эмоциональной устойчивостью, </w:t>
            </w:r>
            <w:r w:rsidRPr="00906B5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достаточными волевыми</w:t>
            </w:r>
          </w:p>
          <w:p w14:paraId="52776FA0" w14:textId="77777777" w:rsidR="00906B53" w:rsidRPr="00906B53" w:rsidRDefault="00906B53" w:rsidP="00906B53">
            <w:pPr>
              <w:shd w:val="clear" w:color="auto" w:fill="FFFFFF"/>
              <w:spacing w:after="0"/>
              <w:jc w:val="both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906B5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качествами, сосредоточиться, отключиться от окружающей обстановки, подавлять непроизвольно</w:t>
            </w:r>
          </w:p>
          <w:p w14:paraId="4B023101" w14:textId="77777777" w:rsidR="00906B53" w:rsidRPr="00906B53" w:rsidRDefault="00906B53" w:rsidP="00906B53">
            <w:pPr>
              <w:shd w:val="clear" w:color="auto" w:fill="FFFFFF"/>
              <w:spacing w:after="0"/>
              <w:jc w:val="both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906B5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возникающие мысли, не относящиеся к выполняемой работе. Очень актуальны занятия стрельбой из лука для подростков: во-первых, отвлечь их от бесцельных прогулок по улице</w:t>
            </w:r>
            <w:r w:rsidR="001E3CAE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, во-вторых, способствовать улучшению</w:t>
            </w:r>
            <w:r w:rsidRPr="00906B5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физического и психического здоровья детей</w:t>
            </w:r>
          </w:p>
          <w:p w14:paraId="2E1ED213" w14:textId="77777777" w:rsidR="00906B53" w:rsidRPr="00906B53" w:rsidRDefault="00906B53" w:rsidP="00906B53">
            <w:pPr>
              <w:shd w:val="clear" w:color="auto" w:fill="FFFFFF"/>
              <w:spacing w:after="0"/>
              <w:jc w:val="both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906B5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приобщить к здоровому образу жизни, принимая участие в становлении нравственного, морально-волевого человека.</w:t>
            </w:r>
          </w:p>
          <w:p w14:paraId="6F6DED27" w14:textId="77777777" w:rsidR="000B02EB" w:rsidRPr="000B02EB" w:rsidRDefault="001E3CAE" w:rsidP="00906B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  <w:proofErr w:type="spellStart"/>
            <w:r w:rsidR="000B02EB" w:rsidRPr="0090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г.о.Самара</w:t>
            </w:r>
            <w:proofErr w:type="spellEnd"/>
            <w:r w:rsidR="000B02EB" w:rsidRPr="0090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могут заниматься </w:t>
            </w:r>
            <w:r w:rsidR="000B02EB" w:rsidRPr="0090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стрельбой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02EB" w:rsidRPr="000B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качестве развлечения</w:t>
            </w:r>
            <w:r w:rsidR="000B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на профессиональном уровне. </w:t>
            </w:r>
            <w:r w:rsidR="000B02EB" w:rsidRPr="000B02EB">
              <w:rPr>
                <w:rFonts w:ascii="Times New Roman" w:hAnsi="Times New Roman" w:cs="Times New Roman"/>
                <w:sz w:val="24"/>
                <w:szCs w:val="24"/>
              </w:rPr>
              <w:t>Турнир по стрельбе из лука проводится с целью дальнейшего развития вида спорта в городе и ставит задачи:</w:t>
            </w:r>
          </w:p>
          <w:p w14:paraId="672FF198" w14:textId="77777777" w:rsidR="000B02EB" w:rsidRPr="000B02EB" w:rsidRDefault="000B02EB" w:rsidP="000B02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2EB">
              <w:rPr>
                <w:rFonts w:ascii="Times New Roman" w:hAnsi="Times New Roman" w:cs="Times New Roman"/>
                <w:sz w:val="24"/>
                <w:szCs w:val="24"/>
              </w:rPr>
              <w:t>популяризация стрельбы из лука;</w:t>
            </w:r>
          </w:p>
          <w:p w14:paraId="35543AF2" w14:textId="77777777" w:rsidR="000B02EB" w:rsidRPr="000B02EB" w:rsidRDefault="000B02EB" w:rsidP="000B02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2EB">
              <w:rPr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 спортсменов;</w:t>
            </w:r>
          </w:p>
          <w:p w14:paraId="7B6630E0" w14:textId="77777777" w:rsidR="000B02EB" w:rsidRDefault="000B02EB" w:rsidP="000B02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2EB">
              <w:rPr>
                <w:rFonts w:ascii="Times New Roman" w:hAnsi="Times New Roman" w:cs="Times New Roman"/>
                <w:sz w:val="24"/>
                <w:szCs w:val="24"/>
              </w:rPr>
              <w:t>выявление сильнейших спортсменов для формирования сборной команды города.</w:t>
            </w:r>
          </w:p>
          <w:p w14:paraId="1A6DEED9" w14:textId="77777777" w:rsidR="000B02EB" w:rsidRPr="00AE3F1F" w:rsidRDefault="007C7D7E" w:rsidP="000B02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E3CAE">
              <w:rPr>
                <w:rFonts w:ascii="Times New Roman" w:hAnsi="Times New Roman" w:cs="Times New Roman"/>
                <w:sz w:val="24"/>
                <w:szCs w:val="24"/>
              </w:rPr>
              <w:t>С 2020</w:t>
            </w:r>
            <w:r w:rsidR="000B02EB"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поступают заявки и пожелания от детей, педагого</w:t>
            </w:r>
            <w:r w:rsidR="00212B7E">
              <w:rPr>
                <w:rFonts w:ascii="Times New Roman" w:hAnsi="Times New Roman" w:cs="Times New Roman"/>
                <w:sz w:val="24"/>
                <w:szCs w:val="24"/>
              </w:rPr>
              <w:t>в и родителей возобновить данный городской турнир</w:t>
            </w:r>
            <w:r w:rsidR="000B02EB">
              <w:rPr>
                <w:rFonts w:ascii="Times New Roman" w:hAnsi="Times New Roman" w:cs="Times New Roman"/>
                <w:sz w:val="24"/>
                <w:szCs w:val="24"/>
              </w:rPr>
              <w:t>. Число потенциальных участников возросло (около 100-150 чел.)</w:t>
            </w:r>
            <w:r w:rsidR="000B02EB" w:rsidRPr="000B02EB">
              <w:rPr>
                <w:rFonts w:ascii="Times New Roman" w:hAnsi="Times New Roman" w:cs="Times New Roman"/>
                <w:sz w:val="24"/>
                <w:szCs w:val="24"/>
              </w:rPr>
              <w:t>, а значит, растет интерес</w:t>
            </w:r>
            <w:r w:rsidR="000B02EB">
              <w:rPr>
                <w:rFonts w:ascii="Times New Roman" w:hAnsi="Times New Roman" w:cs="Times New Roman"/>
                <w:sz w:val="24"/>
                <w:szCs w:val="24"/>
              </w:rPr>
              <w:t xml:space="preserve"> к данному виду спорта</w:t>
            </w:r>
            <w:r w:rsidR="000B02EB" w:rsidRPr="000B02EB">
              <w:rPr>
                <w:rFonts w:ascii="Times New Roman" w:hAnsi="Times New Roman" w:cs="Times New Roman"/>
                <w:sz w:val="24"/>
                <w:szCs w:val="24"/>
              </w:rPr>
              <w:t>. Соревнования имеют не только спорти</w:t>
            </w:r>
            <w:r w:rsidR="000B02EB">
              <w:rPr>
                <w:rFonts w:ascii="Times New Roman" w:hAnsi="Times New Roman" w:cs="Times New Roman"/>
                <w:sz w:val="24"/>
                <w:szCs w:val="24"/>
              </w:rPr>
              <w:t xml:space="preserve">вную направленность, зрелищны, </w:t>
            </w:r>
            <w:r w:rsidR="000B02EB" w:rsidRPr="000B02EB">
              <w:rPr>
                <w:rFonts w:ascii="Times New Roman" w:hAnsi="Times New Roman" w:cs="Times New Roman"/>
                <w:sz w:val="24"/>
                <w:szCs w:val="24"/>
              </w:rPr>
              <w:t>но и возрождают исторические традиции мног</w:t>
            </w:r>
            <w:r w:rsidR="000B02EB">
              <w:rPr>
                <w:rFonts w:ascii="Times New Roman" w:hAnsi="Times New Roman" w:cs="Times New Roman"/>
                <w:sz w:val="24"/>
                <w:szCs w:val="24"/>
              </w:rPr>
              <w:t>онациональной Самарской области</w:t>
            </w:r>
            <w:r w:rsidR="000B02EB" w:rsidRPr="000B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1285" w:rsidRPr="00AE3F1F" w14:paraId="2338DBED" w14:textId="77777777" w:rsidTr="009670B6">
        <w:trPr>
          <w:trHeight w:val="2100"/>
        </w:trPr>
        <w:tc>
          <w:tcPr>
            <w:tcW w:w="4290" w:type="dxa"/>
          </w:tcPr>
          <w:p w14:paraId="2E098549" w14:textId="77777777" w:rsidR="008A1285" w:rsidRPr="00AE3F1F" w:rsidRDefault="008A1285" w:rsidP="00F154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>Сроки подачи заявок и работ для участия</w:t>
            </w:r>
          </w:p>
          <w:p w14:paraId="3E4AFAB1" w14:textId="77777777" w:rsidR="008A1285" w:rsidRPr="00AE3F1F" w:rsidRDefault="008A1285" w:rsidP="00F154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>(Календарный план реализации мероприятия по этапам с указанием сроков финального мероприятия)</w:t>
            </w:r>
          </w:p>
        </w:tc>
        <w:tc>
          <w:tcPr>
            <w:tcW w:w="6081" w:type="dxa"/>
          </w:tcPr>
          <w:p w14:paraId="5D80227A" w14:textId="77777777" w:rsidR="007C7D7E" w:rsidRDefault="007C7D7E" w:rsidP="007C7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09.10.2022 года 10-00ч.</w:t>
            </w:r>
          </w:p>
          <w:p w14:paraId="17B79BC8" w14:textId="77777777" w:rsidR="00AD3289" w:rsidRDefault="007C7D7E" w:rsidP="007C7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7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г.о.Самара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Каховская, д.7</w:t>
            </w:r>
          </w:p>
          <w:p w14:paraId="79E00BFD" w14:textId="77777777" w:rsidR="007C7D7E" w:rsidRPr="000B02EB" w:rsidRDefault="00553591" w:rsidP="007C7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в день проведения турнира</w:t>
            </w:r>
            <w:r w:rsidR="007C7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1285" w:rsidRPr="00AE3F1F" w14:paraId="5345E8B0" w14:textId="77777777" w:rsidTr="00F1540F">
        <w:trPr>
          <w:trHeight w:val="699"/>
        </w:trPr>
        <w:tc>
          <w:tcPr>
            <w:tcW w:w="4290" w:type="dxa"/>
          </w:tcPr>
          <w:p w14:paraId="5759E60B" w14:textId="77777777" w:rsidR="008A1285" w:rsidRPr="00AE3F1F" w:rsidRDefault="008A1285" w:rsidP="00AA7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  <w:p w14:paraId="2EDB10C2" w14:textId="77777777" w:rsidR="008A1285" w:rsidRPr="00AE3F1F" w:rsidRDefault="008A1285" w:rsidP="00AA7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 xml:space="preserve">(Количественные (с единицей измерения) и качественные показатели) </w:t>
            </w:r>
          </w:p>
        </w:tc>
        <w:tc>
          <w:tcPr>
            <w:tcW w:w="6081" w:type="dxa"/>
          </w:tcPr>
          <w:p w14:paraId="251EB75F" w14:textId="77777777" w:rsidR="00F1540F" w:rsidRDefault="00212B7E" w:rsidP="00F154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участию в турнире</w:t>
            </w:r>
            <w:r w:rsidR="00AE5D46" w:rsidRPr="00AE5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допускаются спортсмены</w:t>
            </w:r>
            <w:r w:rsidR="00ED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(индивидуальное участие)</w:t>
            </w:r>
            <w:r w:rsidR="00AE5D46" w:rsidRPr="00AE5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умеющие обращаться со стрелковым инвентарём, знающие правила соревнований по стрельбе из лука, имеющие спортивную форму, </w:t>
            </w:r>
            <w:r w:rsidR="00AE5D46" w:rsidRPr="00AE5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прошедшие стрелковую подготовку и допущенные медицинским работником по состоянию здоровья.</w:t>
            </w:r>
            <w:r w:rsidR="00AE5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66D89A3" w14:textId="77777777" w:rsidR="00A76AAC" w:rsidRPr="00AE3F1F" w:rsidRDefault="00906B53" w:rsidP="00F154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результате проведения городского турнира по стрельбе из лука </w:t>
            </w:r>
            <w:r w:rsidR="00AE5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мероприятии примут участие более 150 спортсменов. Участники турнира покажут свои способности: </w:t>
            </w:r>
            <w:r w:rsidR="00AE5D46" w:rsidRPr="00AE5D4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куч</w:t>
            </w:r>
            <w:r w:rsidR="00F1540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но и метко стрелять по мишеням, </w:t>
            </w:r>
            <w:r w:rsidR="00AE5D46" w:rsidRPr="00AE5D4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носить </w:t>
            </w:r>
            <w:r w:rsidR="00F1540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поправки при стрельбе, </w:t>
            </w:r>
            <w:r w:rsidR="00AE5D46" w:rsidRPr="00AE5D4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осуществ</w:t>
            </w:r>
            <w:r w:rsidR="00F1540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лять корректировку при стрельбе,</w:t>
            </w:r>
            <w:r w:rsidR="00F1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в дальнейшем больше </w:t>
            </w:r>
            <w:r w:rsidR="00AE5D46" w:rsidRPr="00AE5D4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участвовать в соревнованиях по ст</w:t>
            </w:r>
            <w:r w:rsidR="00212B7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рельбе на уровне района и </w:t>
            </w:r>
            <w:r w:rsidR="00ED611A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области, получат наставления и рекомендации жюри для дальнейшего развития. Стрельба из лука станет более известным и популярным видом спорта среди детей.</w:t>
            </w:r>
          </w:p>
        </w:tc>
      </w:tr>
    </w:tbl>
    <w:p w14:paraId="3BFC83CD" w14:textId="77777777" w:rsidR="005A1E40" w:rsidRDefault="00212B7E" w:rsidP="00A46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B7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800" behindDoc="0" locked="0" layoutInCell="1" allowOverlap="1" wp14:anchorId="04EC2787" wp14:editId="72B51A6A">
            <wp:simplePos x="0" y="0"/>
            <wp:positionH relativeFrom="column">
              <wp:posOffset>2663190</wp:posOffset>
            </wp:positionH>
            <wp:positionV relativeFrom="paragraph">
              <wp:posOffset>5080</wp:posOffset>
            </wp:positionV>
            <wp:extent cx="1857375" cy="1466850"/>
            <wp:effectExtent l="0" t="0" r="9525" b="0"/>
            <wp:wrapNone/>
            <wp:docPr id="3" name="Рисунок 3" descr="F:\Крылатый 03.11.2021\Шкарина\СПРАВОЧНИК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ылатый 03.11.2021\Шкарина\СПРАВОЧНИК\печат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591D79" w14:textId="77777777" w:rsidR="00BE0E0B" w:rsidRPr="00AE3F1F" w:rsidRDefault="00BE0E0B" w:rsidP="00A46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CC882B" w14:textId="77777777" w:rsidR="00AE6B27" w:rsidRPr="00AE3F1F" w:rsidRDefault="00AE6B27" w:rsidP="00A46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F1F">
        <w:rPr>
          <w:rFonts w:ascii="Times New Roman" w:hAnsi="Times New Roman" w:cs="Times New Roman"/>
          <w:sz w:val="24"/>
          <w:szCs w:val="24"/>
        </w:rPr>
        <w:t xml:space="preserve">Директор МБУ ДО </w:t>
      </w:r>
    </w:p>
    <w:p w14:paraId="6B90B1F6" w14:textId="77777777" w:rsidR="00BF28D9" w:rsidRPr="00AE3F1F" w:rsidRDefault="00AE6B27" w:rsidP="00A46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F1F">
        <w:rPr>
          <w:rFonts w:ascii="Times New Roman" w:hAnsi="Times New Roman" w:cs="Times New Roman"/>
          <w:sz w:val="24"/>
          <w:szCs w:val="24"/>
        </w:rPr>
        <w:t xml:space="preserve">«ЦВР «Крылатый» </w:t>
      </w:r>
      <w:proofErr w:type="spellStart"/>
      <w:r w:rsidRPr="00AE3F1F">
        <w:rPr>
          <w:rFonts w:ascii="Times New Roman" w:hAnsi="Times New Roman" w:cs="Times New Roman"/>
          <w:sz w:val="24"/>
          <w:szCs w:val="24"/>
        </w:rPr>
        <w:t>г.о.Самара</w:t>
      </w:r>
      <w:proofErr w:type="spellEnd"/>
      <w:r w:rsidRPr="00AE3F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Pr="00AE3F1F">
        <w:rPr>
          <w:rFonts w:ascii="Times New Roman" w:hAnsi="Times New Roman" w:cs="Times New Roman"/>
          <w:sz w:val="24"/>
          <w:szCs w:val="24"/>
        </w:rPr>
        <w:t>О.В.Шумских</w:t>
      </w:r>
      <w:proofErr w:type="spellEnd"/>
    </w:p>
    <w:sectPr w:rsidR="00BF28D9" w:rsidRPr="00AE3F1F" w:rsidSect="00881975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E422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55DC6C30"/>
    <w:name w:val="Numbered_a4491625-ef1f-47ee-92ba-deb3dd46fa6c 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</w:abstractNum>
  <w:abstractNum w:abstractNumId="2" w15:restartNumberingAfterBreak="0">
    <w:nsid w:val="00000003"/>
    <w:multiLevelType w:val="multilevel"/>
    <w:tmpl w:val="0902EB32"/>
    <w:name w:val="Numbered_3abac810-8422-4d2a-9333-7e90284a74bf 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6D415C7"/>
    <w:multiLevelType w:val="hybridMultilevel"/>
    <w:tmpl w:val="36C4793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 w15:restartNumberingAfterBreak="0">
    <w:nsid w:val="0D4E2A78"/>
    <w:multiLevelType w:val="hybridMultilevel"/>
    <w:tmpl w:val="1E16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6721"/>
    <w:multiLevelType w:val="hybridMultilevel"/>
    <w:tmpl w:val="C6D6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E30D09"/>
    <w:multiLevelType w:val="hybridMultilevel"/>
    <w:tmpl w:val="60F40068"/>
    <w:lvl w:ilvl="0" w:tplc="F35488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1E85ED8"/>
    <w:multiLevelType w:val="hybridMultilevel"/>
    <w:tmpl w:val="60B22A2C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8" w15:restartNumberingAfterBreak="0">
    <w:nsid w:val="33A21DC3"/>
    <w:multiLevelType w:val="hybridMultilevel"/>
    <w:tmpl w:val="F6D4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86C5F"/>
    <w:multiLevelType w:val="hybridMultilevel"/>
    <w:tmpl w:val="8C5C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F1189"/>
    <w:multiLevelType w:val="hybridMultilevel"/>
    <w:tmpl w:val="B35E9776"/>
    <w:lvl w:ilvl="0" w:tplc="A1E8DF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D423FF7"/>
    <w:multiLevelType w:val="hybridMultilevel"/>
    <w:tmpl w:val="E1F861FE"/>
    <w:lvl w:ilvl="0" w:tplc="DEF27BA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8A076F"/>
    <w:multiLevelType w:val="hybridMultilevel"/>
    <w:tmpl w:val="953479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E619EC"/>
    <w:multiLevelType w:val="hybridMultilevel"/>
    <w:tmpl w:val="46EA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E0559"/>
    <w:multiLevelType w:val="hybridMultilevel"/>
    <w:tmpl w:val="1F5C799C"/>
    <w:lvl w:ilvl="0" w:tplc="858C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866E56"/>
    <w:multiLevelType w:val="hybridMultilevel"/>
    <w:tmpl w:val="309636B4"/>
    <w:lvl w:ilvl="0" w:tplc="A1E8D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64FAA"/>
    <w:multiLevelType w:val="hybridMultilevel"/>
    <w:tmpl w:val="C6D6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037963"/>
    <w:multiLevelType w:val="hybridMultilevel"/>
    <w:tmpl w:val="CD583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468DD"/>
    <w:multiLevelType w:val="hybridMultilevel"/>
    <w:tmpl w:val="8102AA9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C96097C"/>
    <w:multiLevelType w:val="hybridMultilevel"/>
    <w:tmpl w:val="B1A0C984"/>
    <w:lvl w:ilvl="0" w:tplc="7FC2A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760685E"/>
    <w:multiLevelType w:val="hybridMultilevel"/>
    <w:tmpl w:val="4772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A166C"/>
    <w:multiLevelType w:val="multilevel"/>
    <w:tmpl w:val="9CB44C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595138742">
    <w:abstractNumId w:val="6"/>
  </w:num>
  <w:num w:numId="2" w16cid:durableId="885605557">
    <w:abstractNumId w:val="11"/>
  </w:num>
  <w:num w:numId="3" w16cid:durableId="615874052">
    <w:abstractNumId w:val="21"/>
  </w:num>
  <w:num w:numId="4" w16cid:durableId="1320688722">
    <w:abstractNumId w:val="0"/>
  </w:num>
  <w:num w:numId="5" w16cid:durableId="79261294">
    <w:abstractNumId w:val="13"/>
  </w:num>
  <w:num w:numId="6" w16cid:durableId="2101247886">
    <w:abstractNumId w:val="20"/>
  </w:num>
  <w:num w:numId="7" w16cid:durableId="19896289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155896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20743187">
    <w:abstractNumId w:val="19"/>
  </w:num>
  <w:num w:numId="10" w16cid:durableId="104614393">
    <w:abstractNumId w:val="9"/>
  </w:num>
  <w:num w:numId="11" w16cid:durableId="19204093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46805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4920710">
    <w:abstractNumId w:val="17"/>
  </w:num>
  <w:num w:numId="14" w16cid:durableId="788818984">
    <w:abstractNumId w:val="5"/>
  </w:num>
  <w:num w:numId="15" w16cid:durableId="1788575195">
    <w:abstractNumId w:val="4"/>
  </w:num>
  <w:num w:numId="16" w16cid:durableId="2128502066">
    <w:abstractNumId w:val="3"/>
  </w:num>
  <w:num w:numId="17" w16cid:durableId="1165977212">
    <w:abstractNumId w:val="7"/>
  </w:num>
  <w:num w:numId="18" w16cid:durableId="226963794">
    <w:abstractNumId w:val="8"/>
  </w:num>
  <w:num w:numId="19" w16cid:durableId="1868062668">
    <w:abstractNumId w:val="12"/>
  </w:num>
  <w:num w:numId="20" w16cid:durableId="787355354">
    <w:abstractNumId w:val="10"/>
  </w:num>
  <w:num w:numId="21" w16cid:durableId="1082218508">
    <w:abstractNumId w:val="15"/>
  </w:num>
  <w:num w:numId="22" w16cid:durableId="1619408844">
    <w:abstractNumId w:val="14"/>
  </w:num>
  <w:num w:numId="23" w16cid:durableId="6470549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DE"/>
    <w:rsid w:val="00005321"/>
    <w:rsid w:val="0001690D"/>
    <w:rsid w:val="000240AD"/>
    <w:rsid w:val="00025453"/>
    <w:rsid w:val="00027169"/>
    <w:rsid w:val="00031678"/>
    <w:rsid w:val="0003176E"/>
    <w:rsid w:val="00035810"/>
    <w:rsid w:val="00041049"/>
    <w:rsid w:val="000412B8"/>
    <w:rsid w:val="00050B29"/>
    <w:rsid w:val="000607AC"/>
    <w:rsid w:val="00061C3C"/>
    <w:rsid w:val="00072006"/>
    <w:rsid w:val="00077DD8"/>
    <w:rsid w:val="00082DD6"/>
    <w:rsid w:val="000904B9"/>
    <w:rsid w:val="000931C5"/>
    <w:rsid w:val="000A6AE6"/>
    <w:rsid w:val="000A77AF"/>
    <w:rsid w:val="000B02EB"/>
    <w:rsid w:val="000C0816"/>
    <w:rsid w:val="000C172E"/>
    <w:rsid w:val="000D4F23"/>
    <w:rsid w:val="000F213D"/>
    <w:rsid w:val="000F2DA0"/>
    <w:rsid w:val="00105044"/>
    <w:rsid w:val="00116593"/>
    <w:rsid w:val="001310E2"/>
    <w:rsid w:val="0013630F"/>
    <w:rsid w:val="00137E8E"/>
    <w:rsid w:val="001407BA"/>
    <w:rsid w:val="0014408D"/>
    <w:rsid w:val="001460DA"/>
    <w:rsid w:val="00146FD0"/>
    <w:rsid w:val="0015104A"/>
    <w:rsid w:val="00152349"/>
    <w:rsid w:val="00162201"/>
    <w:rsid w:val="001637FC"/>
    <w:rsid w:val="00163D1A"/>
    <w:rsid w:val="00164DA6"/>
    <w:rsid w:val="0016557B"/>
    <w:rsid w:val="001673DC"/>
    <w:rsid w:val="00173D44"/>
    <w:rsid w:val="00176D9D"/>
    <w:rsid w:val="00185A63"/>
    <w:rsid w:val="00186446"/>
    <w:rsid w:val="001871BE"/>
    <w:rsid w:val="00187CA0"/>
    <w:rsid w:val="00193B9D"/>
    <w:rsid w:val="001A1C3C"/>
    <w:rsid w:val="001A1CDB"/>
    <w:rsid w:val="001B1C3B"/>
    <w:rsid w:val="001C191C"/>
    <w:rsid w:val="001C62DC"/>
    <w:rsid w:val="001D782D"/>
    <w:rsid w:val="001E2E18"/>
    <w:rsid w:val="001E3CAE"/>
    <w:rsid w:val="001E50F4"/>
    <w:rsid w:val="001F41DB"/>
    <w:rsid w:val="002041F2"/>
    <w:rsid w:val="002063A6"/>
    <w:rsid w:val="00212B7E"/>
    <w:rsid w:val="0021387F"/>
    <w:rsid w:val="002145BB"/>
    <w:rsid w:val="00216824"/>
    <w:rsid w:val="00225565"/>
    <w:rsid w:val="00227B01"/>
    <w:rsid w:val="002415DD"/>
    <w:rsid w:val="00241ACC"/>
    <w:rsid w:val="00244978"/>
    <w:rsid w:val="00257753"/>
    <w:rsid w:val="00265C1F"/>
    <w:rsid w:val="002672B2"/>
    <w:rsid w:val="00272025"/>
    <w:rsid w:val="0028399D"/>
    <w:rsid w:val="00296569"/>
    <w:rsid w:val="002A0483"/>
    <w:rsid w:val="002A1FF2"/>
    <w:rsid w:val="002A723B"/>
    <w:rsid w:val="002A74E1"/>
    <w:rsid w:val="002A7BE8"/>
    <w:rsid w:val="002B2AB6"/>
    <w:rsid w:val="002C10EE"/>
    <w:rsid w:val="002D047E"/>
    <w:rsid w:val="002D28A2"/>
    <w:rsid w:val="002E279F"/>
    <w:rsid w:val="002E4043"/>
    <w:rsid w:val="002E45EB"/>
    <w:rsid w:val="002F006C"/>
    <w:rsid w:val="002F1BF5"/>
    <w:rsid w:val="002F4EB9"/>
    <w:rsid w:val="002F6EAD"/>
    <w:rsid w:val="00300CBE"/>
    <w:rsid w:val="00307BA3"/>
    <w:rsid w:val="00325A3D"/>
    <w:rsid w:val="003327A0"/>
    <w:rsid w:val="00334468"/>
    <w:rsid w:val="00334F54"/>
    <w:rsid w:val="0033693B"/>
    <w:rsid w:val="0034216D"/>
    <w:rsid w:val="003437EB"/>
    <w:rsid w:val="00351A15"/>
    <w:rsid w:val="00351BA2"/>
    <w:rsid w:val="0035358B"/>
    <w:rsid w:val="0035477B"/>
    <w:rsid w:val="0036687D"/>
    <w:rsid w:val="00382B04"/>
    <w:rsid w:val="00382C9F"/>
    <w:rsid w:val="00395000"/>
    <w:rsid w:val="00395696"/>
    <w:rsid w:val="003A5F50"/>
    <w:rsid w:val="003B426B"/>
    <w:rsid w:val="003C5469"/>
    <w:rsid w:val="003D683F"/>
    <w:rsid w:val="003D782B"/>
    <w:rsid w:val="003E3816"/>
    <w:rsid w:val="004007A9"/>
    <w:rsid w:val="00405A4A"/>
    <w:rsid w:val="004069A6"/>
    <w:rsid w:val="00406DE1"/>
    <w:rsid w:val="00415FDE"/>
    <w:rsid w:val="0041733F"/>
    <w:rsid w:val="0042013D"/>
    <w:rsid w:val="00423EA1"/>
    <w:rsid w:val="004242E9"/>
    <w:rsid w:val="004339C6"/>
    <w:rsid w:val="00433AE6"/>
    <w:rsid w:val="0044151B"/>
    <w:rsid w:val="0044642C"/>
    <w:rsid w:val="00451E5F"/>
    <w:rsid w:val="00463B10"/>
    <w:rsid w:val="0047383C"/>
    <w:rsid w:val="00484E35"/>
    <w:rsid w:val="0049212B"/>
    <w:rsid w:val="004B03D2"/>
    <w:rsid w:val="004C71BF"/>
    <w:rsid w:val="004D0B76"/>
    <w:rsid w:val="004D200F"/>
    <w:rsid w:val="004D7ED4"/>
    <w:rsid w:val="004F41B7"/>
    <w:rsid w:val="005036B8"/>
    <w:rsid w:val="0052536C"/>
    <w:rsid w:val="0052735C"/>
    <w:rsid w:val="00530B5E"/>
    <w:rsid w:val="0053158B"/>
    <w:rsid w:val="005320B8"/>
    <w:rsid w:val="005329B3"/>
    <w:rsid w:val="00533381"/>
    <w:rsid w:val="0053373E"/>
    <w:rsid w:val="00533CAF"/>
    <w:rsid w:val="00535D14"/>
    <w:rsid w:val="00536783"/>
    <w:rsid w:val="00543743"/>
    <w:rsid w:val="00543C1A"/>
    <w:rsid w:val="00545096"/>
    <w:rsid w:val="00551A50"/>
    <w:rsid w:val="00553591"/>
    <w:rsid w:val="00560AC1"/>
    <w:rsid w:val="00563555"/>
    <w:rsid w:val="00563AD7"/>
    <w:rsid w:val="00563F45"/>
    <w:rsid w:val="005704B4"/>
    <w:rsid w:val="00570741"/>
    <w:rsid w:val="0057683E"/>
    <w:rsid w:val="00577EDA"/>
    <w:rsid w:val="00585E9B"/>
    <w:rsid w:val="00593E82"/>
    <w:rsid w:val="005954C4"/>
    <w:rsid w:val="005A1E40"/>
    <w:rsid w:val="005A38DF"/>
    <w:rsid w:val="005A6055"/>
    <w:rsid w:val="005C165A"/>
    <w:rsid w:val="005C705A"/>
    <w:rsid w:val="005D4EF2"/>
    <w:rsid w:val="006006E5"/>
    <w:rsid w:val="00605407"/>
    <w:rsid w:val="006144B6"/>
    <w:rsid w:val="00615336"/>
    <w:rsid w:val="0062668A"/>
    <w:rsid w:val="00636120"/>
    <w:rsid w:val="00637CDD"/>
    <w:rsid w:val="00641B65"/>
    <w:rsid w:val="006432F0"/>
    <w:rsid w:val="00646E9B"/>
    <w:rsid w:val="00655C4E"/>
    <w:rsid w:val="00660449"/>
    <w:rsid w:val="00674148"/>
    <w:rsid w:val="0068290B"/>
    <w:rsid w:val="00682C54"/>
    <w:rsid w:val="00683CB8"/>
    <w:rsid w:val="00686F5F"/>
    <w:rsid w:val="00687121"/>
    <w:rsid w:val="00691767"/>
    <w:rsid w:val="006B0ED4"/>
    <w:rsid w:val="006B113C"/>
    <w:rsid w:val="006B19A7"/>
    <w:rsid w:val="006B50DA"/>
    <w:rsid w:val="006C409D"/>
    <w:rsid w:val="006C5770"/>
    <w:rsid w:val="006D1C61"/>
    <w:rsid w:val="006D3A7E"/>
    <w:rsid w:val="006D4DFA"/>
    <w:rsid w:val="006D6F47"/>
    <w:rsid w:val="006E3AC2"/>
    <w:rsid w:val="006E7110"/>
    <w:rsid w:val="006F23B0"/>
    <w:rsid w:val="006F2996"/>
    <w:rsid w:val="006F50C4"/>
    <w:rsid w:val="00703F0E"/>
    <w:rsid w:val="0071134D"/>
    <w:rsid w:val="00722960"/>
    <w:rsid w:val="007242CF"/>
    <w:rsid w:val="00732B3F"/>
    <w:rsid w:val="007354A1"/>
    <w:rsid w:val="00736B74"/>
    <w:rsid w:val="00736D9E"/>
    <w:rsid w:val="0074043D"/>
    <w:rsid w:val="00743CBD"/>
    <w:rsid w:val="00747E6C"/>
    <w:rsid w:val="007539AF"/>
    <w:rsid w:val="00764D0A"/>
    <w:rsid w:val="007759AF"/>
    <w:rsid w:val="007762EC"/>
    <w:rsid w:val="00781A7A"/>
    <w:rsid w:val="00783A63"/>
    <w:rsid w:val="007870AE"/>
    <w:rsid w:val="00792B20"/>
    <w:rsid w:val="00795383"/>
    <w:rsid w:val="007A4BAC"/>
    <w:rsid w:val="007A5FF1"/>
    <w:rsid w:val="007B505E"/>
    <w:rsid w:val="007C7D7E"/>
    <w:rsid w:val="007D1E4A"/>
    <w:rsid w:val="007D20CC"/>
    <w:rsid w:val="007E657C"/>
    <w:rsid w:val="007F58AA"/>
    <w:rsid w:val="00801647"/>
    <w:rsid w:val="00802E8E"/>
    <w:rsid w:val="00804CE0"/>
    <w:rsid w:val="008114D4"/>
    <w:rsid w:val="00811522"/>
    <w:rsid w:val="008237DA"/>
    <w:rsid w:val="00825985"/>
    <w:rsid w:val="00835AEA"/>
    <w:rsid w:val="008467F8"/>
    <w:rsid w:val="00853B2B"/>
    <w:rsid w:val="00863BB4"/>
    <w:rsid w:val="00863CDE"/>
    <w:rsid w:val="00870F35"/>
    <w:rsid w:val="00872E46"/>
    <w:rsid w:val="00874078"/>
    <w:rsid w:val="00881975"/>
    <w:rsid w:val="00892610"/>
    <w:rsid w:val="0089276D"/>
    <w:rsid w:val="008A1285"/>
    <w:rsid w:val="008A27D7"/>
    <w:rsid w:val="008A60A1"/>
    <w:rsid w:val="008A77AC"/>
    <w:rsid w:val="008B634F"/>
    <w:rsid w:val="008B7379"/>
    <w:rsid w:val="008D0711"/>
    <w:rsid w:val="008D308D"/>
    <w:rsid w:val="008E6C7B"/>
    <w:rsid w:val="008F53C6"/>
    <w:rsid w:val="00903B7B"/>
    <w:rsid w:val="00904B40"/>
    <w:rsid w:val="00905853"/>
    <w:rsid w:val="00906355"/>
    <w:rsid w:val="00906B53"/>
    <w:rsid w:val="00910604"/>
    <w:rsid w:val="00917375"/>
    <w:rsid w:val="00926CFB"/>
    <w:rsid w:val="0093037A"/>
    <w:rsid w:val="0093331D"/>
    <w:rsid w:val="00940FF2"/>
    <w:rsid w:val="00955881"/>
    <w:rsid w:val="00956308"/>
    <w:rsid w:val="0095639C"/>
    <w:rsid w:val="0095760F"/>
    <w:rsid w:val="00962B64"/>
    <w:rsid w:val="009636D2"/>
    <w:rsid w:val="009670B6"/>
    <w:rsid w:val="0098612C"/>
    <w:rsid w:val="009864B2"/>
    <w:rsid w:val="00990E5E"/>
    <w:rsid w:val="0099460B"/>
    <w:rsid w:val="009976CC"/>
    <w:rsid w:val="009B1CC7"/>
    <w:rsid w:val="009B46FD"/>
    <w:rsid w:val="009D18FE"/>
    <w:rsid w:val="009F148A"/>
    <w:rsid w:val="009F14FE"/>
    <w:rsid w:val="009F36B1"/>
    <w:rsid w:val="009F5804"/>
    <w:rsid w:val="009F6B52"/>
    <w:rsid w:val="009F795E"/>
    <w:rsid w:val="00A06A30"/>
    <w:rsid w:val="00A06EBD"/>
    <w:rsid w:val="00A0790F"/>
    <w:rsid w:val="00A128A0"/>
    <w:rsid w:val="00A13591"/>
    <w:rsid w:val="00A1520F"/>
    <w:rsid w:val="00A26600"/>
    <w:rsid w:val="00A2695F"/>
    <w:rsid w:val="00A442CC"/>
    <w:rsid w:val="00A466AE"/>
    <w:rsid w:val="00A473E0"/>
    <w:rsid w:val="00A57DB5"/>
    <w:rsid w:val="00A67390"/>
    <w:rsid w:val="00A71DB6"/>
    <w:rsid w:val="00A7429D"/>
    <w:rsid w:val="00A7634B"/>
    <w:rsid w:val="00A76AAC"/>
    <w:rsid w:val="00A81CA2"/>
    <w:rsid w:val="00A85049"/>
    <w:rsid w:val="00A92B54"/>
    <w:rsid w:val="00AA38DA"/>
    <w:rsid w:val="00AA4E65"/>
    <w:rsid w:val="00AA516F"/>
    <w:rsid w:val="00AB3439"/>
    <w:rsid w:val="00AB7354"/>
    <w:rsid w:val="00AC2AE8"/>
    <w:rsid w:val="00AD3289"/>
    <w:rsid w:val="00AD4C2C"/>
    <w:rsid w:val="00AD577A"/>
    <w:rsid w:val="00AD5F21"/>
    <w:rsid w:val="00AD6D61"/>
    <w:rsid w:val="00AE32BF"/>
    <w:rsid w:val="00AE3F1F"/>
    <w:rsid w:val="00AE4186"/>
    <w:rsid w:val="00AE5D46"/>
    <w:rsid w:val="00AE6B27"/>
    <w:rsid w:val="00AE79CE"/>
    <w:rsid w:val="00AF1ADC"/>
    <w:rsid w:val="00AF6F75"/>
    <w:rsid w:val="00B133FB"/>
    <w:rsid w:val="00B1402B"/>
    <w:rsid w:val="00B17672"/>
    <w:rsid w:val="00B2119D"/>
    <w:rsid w:val="00B23FE6"/>
    <w:rsid w:val="00B314CD"/>
    <w:rsid w:val="00B32DEE"/>
    <w:rsid w:val="00B34E12"/>
    <w:rsid w:val="00B35EAC"/>
    <w:rsid w:val="00B401F7"/>
    <w:rsid w:val="00B40B2A"/>
    <w:rsid w:val="00B44A68"/>
    <w:rsid w:val="00B6136A"/>
    <w:rsid w:val="00B649C6"/>
    <w:rsid w:val="00B76D28"/>
    <w:rsid w:val="00B80A3F"/>
    <w:rsid w:val="00B91138"/>
    <w:rsid w:val="00B94546"/>
    <w:rsid w:val="00BA10B7"/>
    <w:rsid w:val="00BA2F58"/>
    <w:rsid w:val="00BA4210"/>
    <w:rsid w:val="00BA6008"/>
    <w:rsid w:val="00BA7CE4"/>
    <w:rsid w:val="00BB1355"/>
    <w:rsid w:val="00BC184F"/>
    <w:rsid w:val="00BC2A52"/>
    <w:rsid w:val="00BC4DA6"/>
    <w:rsid w:val="00BC545F"/>
    <w:rsid w:val="00BD0BDB"/>
    <w:rsid w:val="00BD1857"/>
    <w:rsid w:val="00BD1A75"/>
    <w:rsid w:val="00BD5F24"/>
    <w:rsid w:val="00BE0E0B"/>
    <w:rsid w:val="00BF2648"/>
    <w:rsid w:val="00BF28D9"/>
    <w:rsid w:val="00BF6B43"/>
    <w:rsid w:val="00C00FFF"/>
    <w:rsid w:val="00C01A37"/>
    <w:rsid w:val="00C0383E"/>
    <w:rsid w:val="00C03AFC"/>
    <w:rsid w:val="00C05CC8"/>
    <w:rsid w:val="00C06C16"/>
    <w:rsid w:val="00C17580"/>
    <w:rsid w:val="00C27364"/>
    <w:rsid w:val="00C35AE2"/>
    <w:rsid w:val="00C371EF"/>
    <w:rsid w:val="00C400BF"/>
    <w:rsid w:val="00C5464D"/>
    <w:rsid w:val="00C62531"/>
    <w:rsid w:val="00C62ACD"/>
    <w:rsid w:val="00C63E09"/>
    <w:rsid w:val="00C709F7"/>
    <w:rsid w:val="00C74475"/>
    <w:rsid w:val="00C85117"/>
    <w:rsid w:val="00C94296"/>
    <w:rsid w:val="00CA0B71"/>
    <w:rsid w:val="00CA1CA2"/>
    <w:rsid w:val="00CB01FE"/>
    <w:rsid w:val="00CB3920"/>
    <w:rsid w:val="00CC1010"/>
    <w:rsid w:val="00CC2025"/>
    <w:rsid w:val="00CC5228"/>
    <w:rsid w:val="00CD45F5"/>
    <w:rsid w:val="00CD7223"/>
    <w:rsid w:val="00CE0248"/>
    <w:rsid w:val="00CE241D"/>
    <w:rsid w:val="00CE346E"/>
    <w:rsid w:val="00CF12A6"/>
    <w:rsid w:val="00D004A8"/>
    <w:rsid w:val="00D066C1"/>
    <w:rsid w:val="00D06FC9"/>
    <w:rsid w:val="00D10CBD"/>
    <w:rsid w:val="00D11F24"/>
    <w:rsid w:val="00D1719E"/>
    <w:rsid w:val="00D23E06"/>
    <w:rsid w:val="00D26E9E"/>
    <w:rsid w:val="00D33880"/>
    <w:rsid w:val="00D370F4"/>
    <w:rsid w:val="00D4256B"/>
    <w:rsid w:val="00D42BF6"/>
    <w:rsid w:val="00D43190"/>
    <w:rsid w:val="00D452CD"/>
    <w:rsid w:val="00D5426F"/>
    <w:rsid w:val="00D61878"/>
    <w:rsid w:val="00D6272E"/>
    <w:rsid w:val="00D634F8"/>
    <w:rsid w:val="00D643EC"/>
    <w:rsid w:val="00D66600"/>
    <w:rsid w:val="00D70D2F"/>
    <w:rsid w:val="00D93569"/>
    <w:rsid w:val="00D95789"/>
    <w:rsid w:val="00D97B26"/>
    <w:rsid w:val="00DA6EF4"/>
    <w:rsid w:val="00DB38BA"/>
    <w:rsid w:val="00DC7241"/>
    <w:rsid w:val="00DD18B9"/>
    <w:rsid w:val="00DD3999"/>
    <w:rsid w:val="00DE2B41"/>
    <w:rsid w:val="00DE3132"/>
    <w:rsid w:val="00DF1516"/>
    <w:rsid w:val="00DF19F6"/>
    <w:rsid w:val="00DF1C98"/>
    <w:rsid w:val="00DF2E79"/>
    <w:rsid w:val="00DF7A22"/>
    <w:rsid w:val="00E058AA"/>
    <w:rsid w:val="00E07A3C"/>
    <w:rsid w:val="00E07F32"/>
    <w:rsid w:val="00E138C7"/>
    <w:rsid w:val="00E14909"/>
    <w:rsid w:val="00E25536"/>
    <w:rsid w:val="00E2688C"/>
    <w:rsid w:val="00E30947"/>
    <w:rsid w:val="00E31C3C"/>
    <w:rsid w:val="00E33894"/>
    <w:rsid w:val="00E33B8E"/>
    <w:rsid w:val="00E507BB"/>
    <w:rsid w:val="00E52D43"/>
    <w:rsid w:val="00E62342"/>
    <w:rsid w:val="00E76C9A"/>
    <w:rsid w:val="00E83554"/>
    <w:rsid w:val="00E87880"/>
    <w:rsid w:val="00E9047E"/>
    <w:rsid w:val="00E93AB8"/>
    <w:rsid w:val="00EA1567"/>
    <w:rsid w:val="00EA2FD2"/>
    <w:rsid w:val="00EA5DED"/>
    <w:rsid w:val="00EA617A"/>
    <w:rsid w:val="00EB4E99"/>
    <w:rsid w:val="00EC0E39"/>
    <w:rsid w:val="00EC28FB"/>
    <w:rsid w:val="00EC2F36"/>
    <w:rsid w:val="00EC66D0"/>
    <w:rsid w:val="00EC6CC3"/>
    <w:rsid w:val="00ED611A"/>
    <w:rsid w:val="00EE39D8"/>
    <w:rsid w:val="00F02BD5"/>
    <w:rsid w:val="00F06E3B"/>
    <w:rsid w:val="00F075BE"/>
    <w:rsid w:val="00F11A42"/>
    <w:rsid w:val="00F1540F"/>
    <w:rsid w:val="00F23685"/>
    <w:rsid w:val="00F255AA"/>
    <w:rsid w:val="00F25CE0"/>
    <w:rsid w:val="00F27B54"/>
    <w:rsid w:val="00F3079C"/>
    <w:rsid w:val="00F410DF"/>
    <w:rsid w:val="00F42873"/>
    <w:rsid w:val="00F4478F"/>
    <w:rsid w:val="00F51100"/>
    <w:rsid w:val="00F5130C"/>
    <w:rsid w:val="00F65D83"/>
    <w:rsid w:val="00F7221F"/>
    <w:rsid w:val="00F941AA"/>
    <w:rsid w:val="00F95ECC"/>
    <w:rsid w:val="00FA507F"/>
    <w:rsid w:val="00FB076C"/>
    <w:rsid w:val="00FB32DE"/>
    <w:rsid w:val="00FC34C2"/>
    <w:rsid w:val="00FD0EA3"/>
    <w:rsid w:val="00FD5251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BE23"/>
  <w15:docId w15:val="{820FF428-7820-48AB-98A7-BBD0B642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CC5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193B9D"/>
    <w:pPr>
      <w:keepNext/>
      <w:spacing w:after="0" w:line="240" w:lineRule="auto"/>
      <w:ind w:right="-1"/>
      <w:jc w:val="center"/>
      <w:outlineLvl w:val="5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B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B50DA"/>
  </w:style>
  <w:style w:type="character" w:styleId="a5">
    <w:name w:val="Strong"/>
    <w:basedOn w:val="a1"/>
    <w:uiPriority w:val="22"/>
    <w:qFormat/>
    <w:rsid w:val="006B50DA"/>
    <w:rPr>
      <w:b/>
      <w:bCs/>
    </w:rPr>
  </w:style>
  <w:style w:type="character" w:styleId="a6">
    <w:name w:val="Hyperlink"/>
    <w:basedOn w:val="a1"/>
    <w:uiPriority w:val="99"/>
    <w:unhideWhenUsed/>
    <w:rsid w:val="006B50DA"/>
    <w:rPr>
      <w:color w:val="0000FF"/>
      <w:u w:val="single"/>
    </w:rPr>
  </w:style>
  <w:style w:type="character" w:customStyle="1" w:styleId="60">
    <w:name w:val="Заголовок 6 Знак"/>
    <w:basedOn w:val="a1"/>
    <w:link w:val="6"/>
    <w:semiHidden/>
    <w:rsid w:val="00193B9D"/>
    <w:rPr>
      <w:rFonts w:ascii="Arial" w:eastAsia="Times New Roman" w:hAnsi="Arial" w:cs="Times New Roman"/>
      <w:b/>
      <w:caps/>
      <w:sz w:val="24"/>
      <w:szCs w:val="20"/>
    </w:rPr>
  </w:style>
  <w:style w:type="paragraph" w:styleId="a7">
    <w:name w:val="Title"/>
    <w:basedOn w:val="a0"/>
    <w:link w:val="a8"/>
    <w:qFormat/>
    <w:rsid w:val="00193B9D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Заголовок Знак"/>
    <w:basedOn w:val="a1"/>
    <w:link w:val="a7"/>
    <w:rsid w:val="00193B9D"/>
    <w:rPr>
      <w:rFonts w:ascii="Arial" w:eastAsia="Times New Roman" w:hAnsi="Arial" w:cs="Times New Roman"/>
      <w:sz w:val="24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19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93B9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F795E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764D0A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Знак"/>
    <w:rsid w:val="00F5130C"/>
    <w:rPr>
      <w:sz w:val="22"/>
      <w:szCs w:val="22"/>
      <w:lang w:eastAsia="ar-SA" w:bidi="ar-SA"/>
    </w:rPr>
  </w:style>
  <w:style w:type="character" w:customStyle="1" w:styleId="x-phmenubutton">
    <w:name w:val="x-ph__menu__button"/>
    <w:basedOn w:val="a1"/>
    <w:rsid w:val="003B426B"/>
  </w:style>
  <w:style w:type="table" w:styleId="ae">
    <w:name w:val="Table Grid"/>
    <w:basedOn w:val="a2"/>
    <w:uiPriority w:val="59"/>
    <w:rsid w:val="0020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aytext">
    <w:name w:val="graytext"/>
    <w:basedOn w:val="a1"/>
    <w:rsid w:val="00265C1F"/>
  </w:style>
  <w:style w:type="paragraph" w:styleId="21">
    <w:name w:val="Body Text 2"/>
    <w:basedOn w:val="a0"/>
    <w:link w:val="22"/>
    <w:uiPriority w:val="99"/>
    <w:unhideWhenUsed/>
    <w:rsid w:val="0095630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956308"/>
    <w:rPr>
      <w:rFonts w:ascii="Calibri" w:eastAsia="Calibri" w:hAnsi="Calibri" w:cs="Times New Roman"/>
      <w:lang w:eastAsia="en-US"/>
    </w:rPr>
  </w:style>
  <w:style w:type="paragraph" w:styleId="af">
    <w:name w:val="Body Text"/>
    <w:basedOn w:val="a0"/>
    <w:link w:val="af0"/>
    <w:uiPriority w:val="99"/>
    <w:unhideWhenUsed/>
    <w:rsid w:val="00D33880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D33880"/>
  </w:style>
  <w:style w:type="character" w:customStyle="1" w:styleId="30">
    <w:name w:val="Заголовок 3 Знак"/>
    <w:basedOn w:val="a1"/>
    <w:link w:val="3"/>
    <w:uiPriority w:val="9"/>
    <w:semiHidden/>
    <w:rsid w:val="00BD18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Bullet"/>
    <w:basedOn w:val="a0"/>
    <w:uiPriority w:val="99"/>
    <w:unhideWhenUsed/>
    <w:rsid w:val="005954C4"/>
    <w:pPr>
      <w:numPr>
        <w:numId w:val="4"/>
      </w:numPr>
      <w:contextualSpacing/>
    </w:pPr>
  </w:style>
  <w:style w:type="paragraph" w:customStyle="1" w:styleId="Standard">
    <w:name w:val="Standard"/>
    <w:rsid w:val="002F6E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header"/>
    <w:basedOn w:val="a0"/>
    <w:link w:val="af2"/>
    <w:uiPriority w:val="99"/>
    <w:unhideWhenUsed/>
    <w:rsid w:val="001523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52349"/>
    <w:rPr>
      <w:rFonts w:eastAsiaTheme="minorHAnsi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C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0"/>
    <w:link w:val="af4"/>
    <w:uiPriority w:val="99"/>
    <w:unhideWhenUsed/>
    <w:rsid w:val="00D61878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D61878"/>
  </w:style>
  <w:style w:type="paragraph" w:customStyle="1" w:styleId="Plain0">
    <w:name w:val="Plain_0"/>
    <w:basedOn w:val="a0"/>
    <w:rsid w:val="00005321"/>
    <w:pPr>
      <w:spacing w:after="120" w:line="360" w:lineRule="atLeast"/>
      <w:ind w:firstLine="567"/>
      <w:jc w:val="both"/>
    </w:pPr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latiy.konkurs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rilatiy.konkur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77;&#1082;&#1088;&#1077;&#1090;&#1072;&#1088;&#1100;\&#1056;&#1072;&#1073;&#1086;&#1095;&#1080;&#1081;%20&#1089;&#1090;&#1086;&#1083;\&#1073;&#1083;&#1072;&#1085;&#1082;%20&#1092;&#1080;&#1088;&#1084;&#1077;&#108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17992-2D84-4D5B-A7AB-70BD9911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фирмен.</Template>
  <TotalTime>0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Крылатый ПК</cp:lastModifiedBy>
  <cp:revision>2</cp:revision>
  <cp:lastPrinted>2022-03-31T11:56:00Z</cp:lastPrinted>
  <dcterms:created xsi:type="dcterms:W3CDTF">2022-09-23T07:22:00Z</dcterms:created>
  <dcterms:modified xsi:type="dcterms:W3CDTF">2022-09-23T07:22:00Z</dcterms:modified>
</cp:coreProperties>
</file>