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14:paraId="073AB026" w14:textId="77777777" w:rsidTr="002E4043">
        <w:trPr>
          <w:trHeight w:val="2099"/>
        </w:trPr>
        <w:tc>
          <w:tcPr>
            <w:tcW w:w="2518" w:type="dxa"/>
          </w:tcPr>
          <w:p w14:paraId="6DD22DD4" w14:textId="77777777"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72341607" wp14:editId="533DFCF5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334FF0D" w14:textId="77777777"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14:paraId="132951E5" w14:textId="77777777"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14:paraId="33376C33" w14:textId="77777777"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03EA83B" w14:textId="77777777"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2EC8D91E" w14:textId="77777777"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14:paraId="6A3E2D23" w14:textId="77777777"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14:paraId="6E567E5D" w14:textId="77777777"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414A6A" w14:paraId="1AE65EBF" w14:textId="77777777" w:rsidTr="002E4043">
        <w:trPr>
          <w:trHeight w:val="510"/>
        </w:trPr>
        <w:tc>
          <w:tcPr>
            <w:tcW w:w="4374" w:type="dxa"/>
            <w:gridSpan w:val="2"/>
            <w:hideMark/>
          </w:tcPr>
          <w:p w14:paraId="718446BE" w14:textId="77777777"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14:paraId="7A9AD5EA" w14:textId="77777777"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14:paraId="210D6B9E" w14:textId="77777777" w:rsidR="00193B9D" w:rsidRPr="00A466AE" w:rsidRDefault="00A466AE" w:rsidP="00D21D8D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e-mail: </w:t>
            </w:r>
            <w:r w:rsidR="008A1285" w:rsidRPr="008A1285">
              <w:rPr>
                <w:lang w:val="en-US"/>
              </w:rPr>
              <w:t xml:space="preserve"> </w:t>
            </w:r>
            <w:r w:rsidR="00D21D8D">
              <w:rPr>
                <w:rStyle w:val="a6"/>
                <w:rFonts w:ascii="Cambria" w:hAnsi="Cambria"/>
                <w:b/>
                <w:szCs w:val="28"/>
                <w:lang w:val="en-US"/>
              </w:rPr>
              <w:t>so_sdo.</w:t>
            </w:r>
            <w:r w:rsidR="008A1285" w:rsidRPr="008A1285">
              <w:rPr>
                <w:rStyle w:val="a6"/>
                <w:rFonts w:ascii="Cambria" w:hAnsi="Cambria"/>
                <w:b/>
                <w:szCs w:val="28"/>
                <w:lang w:val="en-US"/>
              </w:rPr>
              <w:t>krilatiy@samara.edu.ru</w:t>
            </w:r>
          </w:p>
        </w:tc>
      </w:tr>
    </w:tbl>
    <w:p w14:paraId="12CD90C5" w14:textId="77777777"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D21D8D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14:paraId="73377EB3" w14:textId="77777777"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E2AEF" wp14:editId="7C61C3D3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B09D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" strokeweight="4.5pt">
                <v:stroke linestyle="thickThin"/>
              </v:line>
            </w:pict>
          </mc:Fallback>
        </mc:AlternateContent>
      </w:r>
    </w:p>
    <w:p w14:paraId="33048E84" w14:textId="77777777"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DC3099" w14:textId="77777777" w:rsidR="00064966" w:rsidRPr="002F64F9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 w:rsidRPr="002F64F9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Пресс-релиз</w:t>
      </w:r>
    </w:p>
    <w:p w14:paraId="2A4144D6" w14:textId="77777777" w:rsidR="00B67B35" w:rsidRPr="002F64F9" w:rsidRDefault="00414A6A" w:rsidP="002F64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 w:rsidRPr="00414A6A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>Окружной этап областного конкурса юных журналистов и блогеров</w:t>
      </w:r>
      <w:r w:rsidR="00555D2B"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  <w:t xml:space="preserve"> посвящённого Параду Памяти 7 ноября 1941 года</w:t>
      </w:r>
    </w:p>
    <w:p w14:paraId="24FA84C2" w14:textId="77777777" w:rsidR="002F64F9" w:rsidRDefault="002F64F9" w:rsidP="005F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9C3D71A" w14:textId="77777777" w:rsidR="00DA4B4D" w:rsidRPr="002F64F9" w:rsidRDefault="008B67A3" w:rsidP="005F5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F9">
        <w:rPr>
          <w:rFonts w:ascii="Times New Roman" w:hAnsi="Times New Roman" w:cs="Times New Roman"/>
          <w:sz w:val="24"/>
          <w:szCs w:val="24"/>
          <w:lang w:eastAsia="en-US"/>
        </w:rPr>
        <w:t>Приглашаем</w:t>
      </w:r>
      <w:r w:rsidRPr="002F64F9">
        <w:rPr>
          <w:rFonts w:ascii="Times New Roman" w:hAnsi="Times New Roman" w:cs="Times New Roman"/>
          <w:sz w:val="24"/>
          <w:szCs w:val="24"/>
        </w:rPr>
        <w:t xml:space="preserve"> </w:t>
      </w:r>
      <w:r w:rsidR="00D21D8D" w:rsidRPr="002F64F9">
        <w:rPr>
          <w:rFonts w:ascii="Times New Roman" w:hAnsi="Times New Roman" w:cs="Times New Roman"/>
          <w:sz w:val="24"/>
          <w:szCs w:val="24"/>
        </w:rPr>
        <w:t xml:space="preserve">детские и молодёжные самодеятельные редакции, пресс-центры, информационные агентства образовательных и общественных организаций Самарской области </w:t>
      </w:r>
      <w:r w:rsidRPr="002F64F9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B67B35" w:rsidRPr="002F64F9">
        <w:rPr>
          <w:rFonts w:ascii="Times New Roman" w:hAnsi="Times New Roman" w:cs="Times New Roman"/>
          <w:sz w:val="24"/>
          <w:szCs w:val="24"/>
        </w:rPr>
        <w:t>городском этапе</w:t>
      </w:r>
      <w:r w:rsidR="00D21D8D" w:rsidRPr="002F64F9">
        <w:rPr>
          <w:rFonts w:ascii="Times New Roman" w:hAnsi="Times New Roman" w:cs="Times New Roman"/>
          <w:sz w:val="24"/>
          <w:szCs w:val="24"/>
        </w:rPr>
        <w:t xml:space="preserve"> </w:t>
      </w:r>
      <w:r w:rsidR="00B67B35" w:rsidRPr="002F64F9">
        <w:rPr>
          <w:rFonts w:ascii="Times New Roman" w:hAnsi="Times New Roman" w:cs="Times New Roman"/>
          <w:sz w:val="24"/>
          <w:szCs w:val="24"/>
        </w:rPr>
        <w:t xml:space="preserve">областного конкурса (далее Конкурс) детского творчества юных журналистов и блогеров </w:t>
      </w:r>
      <w:r w:rsidR="00C420FB" w:rsidRPr="00C420FB">
        <w:rPr>
          <w:rFonts w:ascii="Times New Roman" w:hAnsi="Times New Roman" w:cs="Times New Roman"/>
          <w:sz w:val="24"/>
          <w:szCs w:val="24"/>
        </w:rPr>
        <w:t>посвящённого Параду Памяти 7 ноября 1941 года</w:t>
      </w:r>
      <w:r w:rsidRPr="002F64F9">
        <w:rPr>
          <w:rFonts w:ascii="Times New Roman" w:hAnsi="Times New Roman" w:cs="Times New Roman"/>
          <w:sz w:val="24"/>
          <w:szCs w:val="24"/>
        </w:rPr>
        <w:t xml:space="preserve">. </w:t>
      </w:r>
      <w:r w:rsidR="00DA4B4D" w:rsidRPr="002F64F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91FC502" w14:textId="77777777" w:rsidR="00AA1188" w:rsidRPr="002F64F9" w:rsidRDefault="002F64F9" w:rsidP="002F64F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64F9">
        <w:rPr>
          <w:rFonts w:ascii="Times New Roman" w:hAnsi="Times New Roman" w:cs="Times New Roman"/>
          <w:b/>
          <w:sz w:val="24"/>
          <w:szCs w:val="24"/>
          <w:u w:val="single"/>
        </w:rPr>
        <w:t>Учредитель</w:t>
      </w:r>
      <w:r w:rsidRPr="002F64F9">
        <w:rPr>
          <w:rFonts w:ascii="Times New Roman" w:hAnsi="Times New Roman" w:cs="Times New Roman"/>
          <w:b/>
          <w:sz w:val="24"/>
          <w:szCs w:val="24"/>
        </w:rPr>
        <w:t>:</w:t>
      </w:r>
      <w:r w:rsidRPr="002F64F9">
        <w:rPr>
          <w:rFonts w:ascii="Times New Roman" w:hAnsi="Times New Roman" w:cs="Times New Roman"/>
          <w:sz w:val="24"/>
          <w:szCs w:val="24"/>
        </w:rPr>
        <w:t xml:space="preserve"> Департамент образования Администрации городского округа Самара. </w:t>
      </w:r>
      <w:r w:rsidR="00DA4B4D" w:rsidRPr="002F64F9">
        <w:rPr>
          <w:rFonts w:ascii="Times New Roman" w:hAnsi="Times New Roman" w:cs="Times New Roman"/>
          <w:b/>
          <w:sz w:val="24"/>
          <w:szCs w:val="24"/>
          <w:u w:val="single"/>
        </w:rPr>
        <w:t>Организатор</w:t>
      </w:r>
      <w:r w:rsidR="00DA4B4D" w:rsidRPr="002F64F9">
        <w:rPr>
          <w:rFonts w:ascii="Times New Roman" w:hAnsi="Times New Roman" w:cs="Times New Roman"/>
          <w:sz w:val="24"/>
          <w:szCs w:val="24"/>
        </w:rPr>
        <w:t>: МБУ ДО «ЦВР «Крылатый» г.о. Самара.</w:t>
      </w:r>
    </w:p>
    <w:p w14:paraId="42D598EC" w14:textId="77777777" w:rsidR="00CB3E52" w:rsidRPr="002F64F9" w:rsidRDefault="00064966" w:rsidP="00CB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F9">
        <w:rPr>
          <w:rFonts w:ascii="Times New Roman" w:hAnsi="Times New Roman" w:cs="Times New Roman"/>
          <w:sz w:val="24"/>
          <w:szCs w:val="24"/>
          <w:lang w:eastAsia="en-US"/>
        </w:rPr>
        <w:t xml:space="preserve">Участие </w:t>
      </w:r>
      <w:r w:rsidR="00D21D8D" w:rsidRPr="002F64F9">
        <w:rPr>
          <w:rFonts w:ascii="Times New Roman" w:hAnsi="Times New Roman" w:cs="Times New Roman"/>
          <w:sz w:val="24"/>
          <w:szCs w:val="24"/>
          <w:lang w:eastAsia="en-US"/>
        </w:rPr>
        <w:t>в Конкурс</w:t>
      </w:r>
      <w:r w:rsidR="008B67A3" w:rsidRPr="002F64F9">
        <w:rPr>
          <w:rFonts w:ascii="Times New Roman" w:hAnsi="Times New Roman" w:cs="Times New Roman"/>
          <w:sz w:val="24"/>
          <w:szCs w:val="24"/>
          <w:lang w:eastAsia="en-US"/>
        </w:rPr>
        <w:t xml:space="preserve">е способствует </w:t>
      </w:r>
      <w:r w:rsidR="00B67B35" w:rsidRPr="002F64F9">
        <w:rPr>
          <w:rFonts w:ascii="Times New Roman" w:hAnsi="Times New Roman" w:cs="Times New Roman"/>
          <w:sz w:val="24"/>
          <w:szCs w:val="24"/>
        </w:rPr>
        <w:t>воспитанию подрастающего поколения в духе патриотизма и гражданственности</w:t>
      </w:r>
      <w:r w:rsidR="00CB3E52" w:rsidRPr="002F64F9">
        <w:rPr>
          <w:rFonts w:ascii="Times New Roman" w:hAnsi="Times New Roman" w:cs="Times New Roman"/>
          <w:sz w:val="24"/>
          <w:szCs w:val="24"/>
        </w:rPr>
        <w:t>,</w:t>
      </w:r>
      <w:r w:rsidR="00B67B35" w:rsidRPr="002F64F9">
        <w:rPr>
          <w:rFonts w:ascii="Times New Roman" w:hAnsi="Times New Roman" w:cs="Times New Roman"/>
          <w:sz w:val="24"/>
          <w:szCs w:val="24"/>
        </w:rPr>
        <w:t xml:space="preserve"> </w:t>
      </w:r>
      <w:r w:rsidR="00CB3E52" w:rsidRPr="002F64F9">
        <w:rPr>
          <w:rFonts w:ascii="Times New Roman" w:hAnsi="Times New Roman" w:cs="Times New Roman"/>
          <w:sz w:val="24"/>
          <w:szCs w:val="24"/>
        </w:rPr>
        <w:t>содействует творческому росту подрастающего поколения, укреплению творческих связей и поощрению лучших к</w:t>
      </w:r>
      <w:r w:rsidR="002F64F9" w:rsidRPr="002F64F9">
        <w:rPr>
          <w:rFonts w:ascii="Times New Roman" w:hAnsi="Times New Roman" w:cs="Times New Roman"/>
          <w:sz w:val="24"/>
          <w:szCs w:val="24"/>
        </w:rPr>
        <w:t>оллективов и объединений города</w:t>
      </w:r>
      <w:r w:rsidR="00CB3E52" w:rsidRPr="002F64F9">
        <w:rPr>
          <w:rFonts w:ascii="Times New Roman" w:hAnsi="Times New Roman" w:cs="Times New Roman"/>
          <w:sz w:val="24"/>
          <w:szCs w:val="24"/>
        </w:rPr>
        <w:t>, одаренных детей и талантливых педагогов</w:t>
      </w:r>
    </w:p>
    <w:p w14:paraId="17585C3F" w14:textId="77777777" w:rsidR="00B67B35" w:rsidRPr="002F64F9" w:rsidRDefault="00064966" w:rsidP="002916F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64F9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Сбор заявок</w:t>
      </w:r>
      <w:r w:rsidRPr="002F64F9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="002916F8" w:rsidRPr="002F64F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B67B35" w:rsidRPr="002F64F9">
        <w:rPr>
          <w:rFonts w:ascii="Times New Roman" w:hAnsi="Times New Roman" w:cs="Times New Roman"/>
          <w:iCs/>
          <w:sz w:val="24"/>
          <w:szCs w:val="24"/>
        </w:rPr>
        <w:t>Участники Конкурса направляют ссылку на работу посредством запо</w:t>
      </w:r>
      <w:r w:rsidR="002F64F9" w:rsidRPr="002F64F9">
        <w:rPr>
          <w:rFonts w:ascii="Times New Roman" w:hAnsi="Times New Roman" w:cs="Times New Roman"/>
          <w:iCs/>
          <w:sz w:val="24"/>
          <w:szCs w:val="24"/>
        </w:rPr>
        <w:t>лнения электронной формы заявки</w:t>
      </w:r>
      <w:r w:rsidR="00C420FB">
        <w:rPr>
          <w:rFonts w:ascii="Times New Roman" w:hAnsi="Times New Roman" w:cs="Times New Roman"/>
          <w:iCs/>
          <w:sz w:val="24"/>
          <w:szCs w:val="24"/>
        </w:rPr>
        <w:t xml:space="preserve"> до 15</w:t>
      </w:r>
      <w:r w:rsidR="00414A6A">
        <w:rPr>
          <w:rFonts w:ascii="Times New Roman" w:hAnsi="Times New Roman" w:cs="Times New Roman"/>
          <w:iCs/>
          <w:sz w:val="24"/>
          <w:szCs w:val="24"/>
        </w:rPr>
        <w:t>.10.2024</w:t>
      </w:r>
      <w:r w:rsidR="00B67B35" w:rsidRPr="002F64F9">
        <w:rPr>
          <w:rFonts w:ascii="Times New Roman" w:hAnsi="Times New Roman" w:cs="Times New Roman"/>
          <w:iCs/>
          <w:sz w:val="24"/>
          <w:szCs w:val="24"/>
        </w:rPr>
        <w:t>г.</w:t>
      </w:r>
    </w:p>
    <w:p w14:paraId="33D78D71" w14:textId="77777777" w:rsidR="00D21D8D" w:rsidRPr="00414A6A" w:rsidRDefault="00000000" w:rsidP="00414A6A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hyperlink r:id="rId7" w:history="1">
        <w:r w:rsidR="00414A6A" w:rsidRPr="00414A6A">
          <w:rPr>
            <w:rFonts w:ascii="Calibri" w:eastAsia="Calibri" w:hAnsi="Calibri" w:cs="Times New Roman"/>
            <w:color w:val="0563C1"/>
            <w:u w:val="single"/>
            <w:lang w:eastAsia="en-US"/>
          </w:rPr>
          <w:t>https://forms.yandex.ru/cloud/666d72333e9d0822db8018b0/</w:t>
        </w:r>
      </w:hyperlink>
    </w:p>
    <w:p w14:paraId="6F59F680" w14:textId="77777777" w:rsidR="00BD2064" w:rsidRPr="002F64F9" w:rsidRDefault="00AA1188" w:rsidP="002916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4F9">
        <w:rPr>
          <w:rFonts w:ascii="Times New Roman" w:hAnsi="Times New Roman" w:cs="Times New Roman"/>
          <w:sz w:val="24"/>
          <w:szCs w:val="24"/>
        </w:rPr>
        <w:t xml:space="preserve"> </w:t>
      </w:r>
      <w:r w:rsidR="006A02B6" w:rsidRPr="002F64F9">
        <w:rPr>
          <w:rFonts w:ascii="Times New Roman" w:hAnsi="Times New Roman" w:cs="Times New Roman"/>
          <w:sz w:val="24"/>
          <w:szCs w:val="24"/>
        </w:rPr>
        <w:t>К заявке прилагается</w:t>
      </w:r>
      <w:r w:rsidR="00B67B35" w:rsidRPr="002F64F9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</w:t>
      </w:r>
      <w:r w:rsidR="00414A6A">
        <w:rPr>
          <w:rFonts w:ascii="Times New Roman" w:hAnsi="Times New Roman" w:cs="Times New Roman"/>
          <w:sz w:val="24"/>
          <w:szCs w:val="24"/>
        </w:rPr>
        <w:t>!</w:t>
      </w:r>
      <w:r w:rsidRPr="002F64F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526D28" w14:textId="77777777" w:rsidR="00CB3E52" w:rsidRPr="002F64F9" w:rsidRDefault="00CB3E52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4F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Подведение итогов: </w:t>
      </w:r>
    </w:p>
    <w:p w14:paraId="1A327DA9" w14:textId="77777777" w:rsidR="00CB3E52" w:rsidRPr="002F64F9" w:rsidRDefault="00CB3E52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4F9">
        <w:rPr>
          <w:rFonts w:ascii="Times New Roman" w:hAnsi="Times New Roman" w:cs="Times New Roman"/>
          <w:sz w:val="24"/>
          <w:szCs w:val="24"/>
        </w:rPr>
        <w:t xml:space="preserve">Подведение итогов Конкурса проводится в соответствии с разработанными </w:t>
      </w:r>
      <w:r w:rsidR="00F95CAD">
        <w:rPr>
          <w:rFonts w:ascii="Times New Roman" w:hAnsi="Times New Roman" w:cs="Times New Roman"/>
          <w:sz w:val="24"/>
          <w:szCs w:val="24"/>
        </w:rPr>
        <w:t>критериями.</w:t>
      </w:r>
    </w:p>
    <w:p w14:paraId="1E0B85FA" w14:textId="77777777" w:rsidR="00CB3E52" w:rsidRPr="002F64F9" w:rsidRDefault="00CB3E52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4F9">
        <w:rPr>
          <w:rFonts w:ascii="Times New Roman" w:hAnsi="Times New Roman" w:cs="Times New Roman"/>
          <w:sz w:val="24"/>
          <w:szCs w:val="24"/>
        </w:rPr>
        <w:t>Лауреаты (1-3 степени) дипломанты (1-3 степени) Конкурса награждаются дипломами Департамента образования Администрации г.о. Самара.</w:t>
      </w:r>
    </w:p>
    <w:p w14:paraId="3B1F8988" w14:textId="77777777" w:rsidR="00CB3E52" w:rsidRPr="002F64F9" w:rsidRDefault="00CB3E52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4F9">
        <w:rPr>
          <w:rFonts w:ascii="Times New Roman" w:hAnsi="Times New Roman" w:cs="Times New Roman"/>
          <w:sz w:val="24"/>
          <w:szCs w:val="24"/>
        </w:rPr>
        <w:t>Лауреаты I степени направляются на областной этап Конкурса</w:t>
      </w:r>
    </w:p>
    <w:p w14:paraId="43EC0BB6" w14:textId="77777777" w:rsidR="00AA1188" w:rsidRPr="002F64F9" w:rsidRDefault="00CB3E52" w:rsidP="00CB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4F9">
        <w:rPr>
          <w:rFonts w:ascii="Times New Roman" w:hAnsi="Times New Roman" w:cs="Times New Roman"/>
          <w:sz w:val="24"/>
          <w:szCs w:val="24"/>
        </w:rPr>
        <w:t>Поощрительные грамоты в номинациях и сертификаты участникам подготавливаются на бланках учреждения – организатора Конкурса.</w:t>
      </w:r>
    </w:p>
    <w:p w14:paraId="518A0EC5" w14:textId="77777777" w:rsidR="00064966" w:rsidRPr="002F64F9" w:rsidRDefault="00064966" w:rsidP="0006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F9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Ответственные</w:t>
      </w:r>
      <w:r w:rsidRPr="002F64F9">
        <w:rPr>
          <w:rFonts w:ascii="Times New Roman" w:hAnsi="Times New Roman" w:cs="Times New Roman"/>
          <w:sz w:val="24"/>
          <w:szCs w:val="24"/>
        </w:rPr>
        <w:t>:</w:t>
      </w:r>
    </w:p>
    <w:p w14:paraId="38658A9C" w14:textId="77777777" w:rsidR="00AA1188" w:rsidRPr="002F64F9" w:rsidRDefault="00AA1188" w:rsidP="005F5A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4F9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Ответственными за организационно-методическое сопрово</w:t>
      </w:r>
      <w:r w:rsidR="00CB3E52" w:rsidRPr="002F64F9">
        <w:rPr>
          <w:rFonts w:ascii="Times New Roman" w:eastAsia="Calibri" w:hAnsi="Times New Roman" w:cs="Times New Roman"/>
          <w:sz w:val="24"/>
          <w:szCs w:val="24"/>
          <w:lang w:eastAsia="en-US"/>
        </w:rPr>
        <w:t>ждение участников конкурса являю</w:t>
      </w:r>
      <w:r w:rsidRPr="002F6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тся: </w:t>
      </w:r>
    </w:p>
    <w:p w14:paraId="2A8363DB" w14:textId="77777777" w:rsidR="00CB3E52" w:rsidRPr="002F64F9" w:rsidRDefault="00CB3E52" w:rsidP="00CB3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4F9">
        <w:rPr>
          <w:rFonts w:ascii="Times New Roman" w:eastAsia="Calibri" w:hAnsi="Times New Roman" w:cs="Times New Roman"/>
          <w:sz w:val="24"/>
          <w:szCs w:val="24"/>
          <w:lang w:eastAsia="en-US"/>
        </w:rPr>
        <w:t>Дрожджа Олег Вальдемарович, педагог дополнительного образования, МБУ ДО “ЦВР “Крылатый”,  тел. 89276873934;</w:t>
      </w:r>
    </w:p>
    <w:p w14:paraId="0D9A9297" w14:textId="77777777" w:rsidR="00CB3E52" w:rsidRPr="002F64F9" w:rsidRDefault="00CB3E52" w:rsidP="00CB3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6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Обрезкова Елена Владимировна, педагог-организатор, МБУ ДО “ЦВР “Крылатый”, тел. 89171175757; </w:t>
      </w:r>
    </w:p>
    <w:p w14:paraId="7DF67003" w14:textId="77777777" w:rsidR="008A1285" w:rsidRPr="002F64F9" w:rsidRDefault="00CB3E52" w:rsidP="00CB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4F9">
        <w:rPr>
          <w:rFonts w:ascii="Times New Roman" w:eastAsia="Calibri" w:hAnsi="Times New Roman" w:cs="Times New Roman"/>
          <w:sz w:val="24"/>
          <w:szCs w:val="24"/>
          <w:lang w:eastAsia="en-US"/>
        </w:rPr>
        <w:t>Даньшова Ольга Александровна, заместитель руководителя МБУ ДО “ЦВР “Крылатый”, тел: 8-9871624953</w:t>
      </w:r>
    </w:p>
    <w:sectPr w:rsidR="008A1285" w:rsidRPr="002F64F9" w:rsidSect="005F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 w15:restartNumberingAfterBreak="0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5825DF7"/>
    <w:multiLevelType w:val="multilevel"/>
    <w:tmpl w:val="649881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4" w15:restartNumberingAfterBreak="0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38258030">
    <w:abstractNumId w:val="7"/>
  </w:num>
  <w:num w:numId="2" w16cid:durableId="1681391965">
    <w:abstractNumId w:val="12"/>
  </w:num>
  <w:num w:numId="3" w16cid:durableId="2008164957">
    <w:abstractNumId w:val="23"/>
  </w:num>
  <w:num w:numId="4" w16cid:durableId="1814980145">
    <w:abstractNumId w:val="0"/>
  </w:num>
  <w:num w:numId="5" w16cid:durableId="1053115428">
    <w:abstractNumId w:val="15"/>
  </w:num>
  <w:num w:numId="6" w16cid:durableId="854029781">
    <w:abstractNumId w:val="22"/>
  </w:num>
  <w:num w:numId="7" w16cid:durableId="433013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6678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51595010">
    <w:abstractNumId w:val="21"/>
  </w:num>
  <w:num w:numId="10" w16cid:durableId="1050610373">
    <w:abstractNumId w:val="10"/>
  </w:num>
  <w:num w:numId="11" w16cid:durableId="8984410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2226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5119602">
    <w:abstractNumId w:val="19"/>
  </w:num>
  <w:num w:numId="14" w16cid:durableId="1671911968">
    <w:abstractNumId w:val="5"/>
  </w:num>
  <w:num w:numId="15" w16cid:durableId="1238588535">
    <w:abstractNumId w:val="4"/>
  </w:num>
  <w:num w:numId="16" w16cid:durableId="1167093804">
    <w:abstractNumId w:val="3"/>
  </w:num>
  <w:num w:numId="17" w16cid:durableId="1903439547">
    <w:abstractNumId w:val="8"/>
  </w:num>
  <w:num w:numId="18" w16cid:durableId="1371951932">
    <w:abstractNumId w:val="9"/>
  </w:num>
  <w:num w:numId="19" w16cid:durableId="506677407">
    <w:abstractNumId w:val="14"/>
  </w:num>
  <w:num w:numId="20" w16cid:durableId="593515415">
    <w:abstractNumId w:val="11"/>
  </w:num>
  <w:num w:numId="21" w16cid:durableId="875045465">
    <w:abstractNumId w:val="17"/>
  </w:num>
  <w:num w:numId="22" w16cid:durableId="2052463140">
    <w:abstractNumId w:val="16"/>
  </w:num>
  <w:num w:numId="23" w16cid:durableId="563417322">
    <w:abstractNumId w:val="20"/>
  </w:num>
  <w:num w:numId="24" w16cid:durableId="530653525">
    <w:abstractNumId w:val="6"/>
  </w:num>
  <w:num w:numId="25" w16cid:durableId="10917740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DE"/>
    <w:rsid w:val="00005321"/>
    <w:rsid w:val="0001690D"/>
    <w:rsid w:val="000240AD"/>
    <w:rsid w:val="00025453"/>
    <w:rsid w:val="00027169"/>
    <w:rsid w:val="00031678"/>
    <w:rsid w:val="0003176E"/>
    <w:rsid w:val="00035810"/>
    <w:rsid w:val="00041049"/>
    <w:rsid w:val="000412B8"/>
    <w:rsid w:val="00050B29"/>
    <w:rsid w:val="000607AC"/>
    <w:rsid w:val="00061C3C"/>
    <w:rsid w:val="00064966"/>
    <w:rsid w:val="00072006"/>
    <w:rsid w:val="00077DD8"/>
    <w:rsid w:val="00082DD6"/>
    <w:rsid w:val="000904B9"/>
    <w:rsid w:val="000931C5"/>
    <w:rsid w:val="000A6AE6"/>
    <w:rsid w:val="000A77AF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349"/>
    <w:rsid w:val="00162201"/>
    <w:rsid w:val="001637FC"/>
    <w:rsid w:val="00163D1A"/>
    <w:rsid w:val="00164DA6"/>
    <w:rsid w:val="0016557B"/>
    <w:rsid w:val="001673DC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50F4"/>
    <w:rsid w:val="001F41DB"/>
    <w:rsid w:val="002041F2"/>
    <w:rsid w:val="0020529A"/>
    <w:rsid w:val="002063A6"/>
    <w:rsid w:val="0021387F"/>
    <w:rsid w:val="002145BB"/>
    <w:rsid w:val="00216824"/>
    <w:rsid w:val="00225565"/>
    <w:rsid w:val="00227B01"/>
    <w:rsid w:val="002415DD"/>
    <w:rsid w:val="00241ACC"/>
    <w:rsid w:val="00244978"/>
    <w:rsid w:val="002542CA"/>
    <w:rsid w:val="00257753"/>
    <w:rsid w:val="00265C1F"/>
    <w:rsid w:val="002672B2"/>
    <w:rsid w:val="00272025"/>
    <w:rsid w:val="0028399D"/>
    <w:rsid w:val="002916F8"/>
    <w:rsid w:val="00296569"/>
    <w:rsid w:val="002A0483"/>
    <w:rsid w:val="002A1FF2"/>
    <w:rsid w:val="002A723B"/>
    <w:rsid w:val="002A74E1"/>
    <w:rsid w:val="002A7BE8"/>
    <w:rsid w:val="002B2AB6"/>
    <w:rsid w:val="002C10EE"/>
    <w:rsid w:val="002D047E"/>
    <w:rsid w:val="002D28A2"/>
    <w:rsid w:val="002E279F"/>
    <w:rsid w:val="002E4043"/>
    <w:rsid w:val="002E45EB"/>
    <w:rsid w:val="002F006C"/>
    <w:rsid w:val="002F1BF5"/>
    <w:rsid w:val="002F64F9"/>
    <w:rsid w:val="002F6EAD"/>
    <w:rsid w:val="00300CBE"/>
    <w:rsid w:val="00307BA3"/>
    <w:rsid w:val="00325A3D"/>
    <w:rsid w:val="003327A0"/>
    <w:rsid w:val="00334468"/>
    <w:rsid w:val="00334F54"/>
    <w:rsid w:val="0033693B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426B"/>
    <w:rsid w:val="003C5469"/>
    <w:rsid w:val="003D683F"/>
    <w:rsid w:val="003D782B"/>
    <w:rsid w:val="003E3816"/>
    <w:rsid w:val="004007A9"/>
    <w:rsid w:val="00405A4A"/>
    <w:rsid w:val="004069A6"/>
    <w:rsid w:val="00406DE1"/>
    <w:rsid w:val="00414A6A"/>
    <w:rsid w:val="00415FDE"/>
    <w:rsid w:val="0041733F"/>
    <w:rsid w:val="0042013D"/>
    <w:rsid w:val="00423EA1"/>
    <w:rsid w:val="004242E9"/>
    <w:rsid w:val="004339C6"/>
    <w:rsid w:val="00433AE6"/>
    <w:rsid w:val="00435F16"/>
    <w:rsid w:val="0044151B"/>
    <w:rsid w:val="0044642C"/>
    <w:rsid w:val="00451E5F"/>
    <w:rsid w:val="00463B10"/>
    <w:rsid w:val="0047383C"/>
    <w:rsid w:val="00484E35"/>
    <w:rsid w:val="0049212B"/>
    <w:rsid w:val="004B03D2"/>
    <w:rsid w:val="004C71BF"/>
    <w:rsid w:val="004D0B76"/>
    <w:rsid w:val="004D200F"/>
    <w:rsid w:val="004D7ED4"/>
    <w:rsid w:val="004F41B7"/>
    <w:rsid w:val="005036B8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51A50"/>
    <w:rsid w:val="00555D2B"/>
    <w:rsid w:val="00560AC1"/>
    <w:rsid w:val="005621A6"/>
    <w:rsid w:val="00563555"/>
    <w:rsid w:val="00563AD7"/>
    <w:rsid w:val="00563F45"/>
    <w:rsid w:val="005704B4"/>
    <w:rsid w:val="00570741"/>
    <w:rsid w:val="0057683E"/>
    <w:rsid w:val="00577EDA"/>
    <w:rsid w:val="00585E9B"/>
    <w:rsid w:val="00593E82"/>
    <w:rsid w:val="005954C4"/>
    <w:rsid w:val="005A1E40"/>
    <w:rsid w:val="005A38DF"/>
    <w:rsid w:val="005A6055"/>
    <w:rsid w:val="005C165A"/>
    <w:rsid w:val="005C705A"/>
    <w:rsid w:val="005D4EF2"/>
    <w:rsid w:val="005F0B37"/>
    <w:rsid w:val="005F5A77"/>
    <w:rsid w:val="006006E5"/>
    <w:rsid w:val="00605407"/>
    <w:rsid w:val="006144B6"/>
    <w:rsid w:val="00615336"/>
    <w:rsid w:val="0062668A"/>
    <w:rsid w:val="00636120"/>
    <w:rsid w:val="00637CDD"/>
    <w:rsid w:val="00641B65"/>
    <w:rsid w:val="006432F0"/>
    <w:rsid w:val="00646E9B"/>
    <w:rsid w:val="00655C4E"/>
    <w:rsid w:val="00660449"/>
    <w:rsid w:val="00674148"/>
    <w:rsid w:val="0068290B"/>
    <w:rsid w:val="00682C54"/>
    <w:rsid w:val="00683CB8"/>
    <w:rsid w:val="00686F5F"/>
    <w:rsid w:val="00687121"/>
    <w:rsid w:val="00691767"/>
    <w:rsid w:val="006A02B6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7E6C"/>
    <w:rsid w:val="007539AF"/>
    <w:rsid w:val="00764D0A"/>
    <w:rsid w:val="007759AF"/>
    <w:rsid w:val="007762EC"/>
    <w:rsid w:val="00781A7A"/>
    <w:rsid w:val="00783A63"/>
    <w:rsid w:val="007870AE"/>
    <w:rsid w:val="00792B20"/>
    <w:rsid w:val="00795383"/>
    <w:rsid w:val="007A4BAC"/>
    <w:rsid w:val="007A5FF1"/>
    <w:rsid w:val="007B28BD"/>
    <w:rsid w:val="007B505E"/>
    <w:rsid w:val="007C4E16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0182"/>
    <w:rsid w:val="008467F8"/>
    <w:rsid w:val="00853B2B"/>
    <w:rsid w:val="00863BB4"/>
    <w:rsid w:val="00863CDE"/>
    <w:rsid w:val="00870F35"/>
    <w:rsid w:val="00872E46"/>
    <w:rsid w:val="00874078"/>
    <w:rsid w:val="008768EE"/>
    <w:rsid w:val="00881975"/>
    <w:rsid w:val="00892610"/>
    <w:rsid w:val="0089276D"/>
    <w:rsid w:val="008A101D"/>
    <w:rsid w:val="008A1285"/>
    <w:rsid w:val="008A60A1"/>
    <w:rsid w:val="008A77AC"/>
    <w:rsid w:val="008B634F"/>
    <w:rsid w:val="008B67A3"/>
    <w:rsid w:val="008B7379"/>
    <w:rsid w:val="008D0711"/>
    <w:rsid w:val="008D2BB5"/>
    <w:rsid w:val="008D308D"/>
    <w:rsid w:val="008E6C7B"/>
    <w:rsid w:val="008F53C6"/>
    <w:rsid w:val="00903B7B"/>
    <w:rsid w:val="00904B40"/>
    <w:rsid w:val="00905853"/>
    <w:rsid w:val="00906355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8612C"/>
    <w:rsid w:val="009864B2"/>
    <w:rsid w:val="00990E5E"/>
    <w:rsid w:val="0099460B"/>
    <w:rsid w:val="009976CC"/>
    <w:rsid w:val="009B1CC7"/>
    <w:rsid w:val="009B46FD"/>
    <w:rsid w:val="009D18FE"/>
    <w:rsid w:val="009F148A"/>
    <w:rsid w:val="009F14FE"/>
    <w:rsid w:val="009F5804"/>
    <w:rsid w:val="009F6B52"/>
    <w:rsid w:val="009F795E"/>
    <w:rsid w:val="00A06A30"/>
    <w:rsid w:val="00A06EBD"/>
    <w:rsid w:val="00A0790F"/>
    <w:rsid w:val="00A128A0"/>
    <w:rsid w:val="00A13591"/>
    <w:rsid w:val="00A1470D"/>
    <w:rsid w:val="00A1520F"/>
    <w:rsid w:val="00A26600"/>
    <w:rsid w:val="00A2695F"/>
    <w:rsid w:val="00A442CC"/>
    <w:rsid w:val="00A466AE"/>
    <w:rsid w:val="00A473E0"/>
    <w:rsid w:val="00A57DB5"/>
    <w:rsid w:val="00A67390"/>
    <w:rsid w:val="00A71DB6"/>
    <w:rsid w:val="00A7429D"/>
    <w:rsid w:val="00A7634B"/>
    <w:rsid w:val="00A76AAC"/>
    <w:rsid w:val="00A81CA2"/>
    <w:rsid w:val="00A85049"/>
    <w:rsid w:val="00A92B54"/>
    <w:rsid w:val="00AA1188"/>
    <w:rsid w:val="00AA38DA"/>
    <w:rsid w:val="00AA4E65"/>
    <w:rsid w:val="00AA516F"/>
    <w:rsid w:val="00AB3439"/>
    <w:rsid w:val="00AB7354"/>
    <w:rsid w:val="00AC2AE8"/>
    <w:rsid w:val="00AD3289"/>
    <w:rsid w:val="00AD4C2C"/>
    <w:rsid w:val="00AD577A"/>
    <w:rsid w:val="00AD5F21"/>
    <w:rsid w:val="00AD6D61"/>
    <w:rsid w:val="00AE32BF"/>
    <w:rsid w:val="00AE3F1F"/>
    <w:rsid w:val="00AE418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314CD"/>
    <w:rsid w:val="00B32DEE"/>
    <w:rsid w:val="00B34E12"/>
    <w:rsid w:val="00B35EAC"/>
    <w:rsid w:val="00B401F7"/>
    <w:rsid w:val="00B40B2A"/>
    <w:rsid w:val="00B44A68"/>
    <w:rsid w:val="00B6136A"/>
    <w:rsid w:val="00B649C6"/>
    <w:rsid w:val="00B67B35"/>
    <w:rsid w:val="00B76D28"/>
    <w:rsid w:val="00B80761"/>
    <w:rsid w:val="00B80A3F"/>
    <w:rsid w:val="00B91138"/>
    <w:rsid w:val="00B94546"/>
    <w:rsid w:val="00BA10B7"/>
    <w:rsid w:val="00BA2F58"/>
    <w:rsid w:val="00BA4210"/>
    <w:rsid w:val="00BA6008"/>
    <w:rsid w:val="00BA7CE4"/>
    <w:rsid w:val="00BA7F62"/>
    <w:rsid w:val="00BB1355"/>
    <w:rsid w:val="00BB6B56"/>
    <w:rsid w:val="00BC2A52"/>
    <w:rsid w:val="00BC4DA6"/>
    <w:rsid w:val="00BC545F"/>
    <w:rsid w:val="00BD0BDB"/>
    <w:rsid w:val="00BD1857"/>
    <w:rsid w:val="00BD1A75"/>
    <w:rsid w:val="00BD2064"/>
    <w:rsid w:val="00BD5F24"/>
    <w:rsid w:val="00BF1D1B"/>
    <w:rsid w:val="00BF2648"/>
    <w:rsid w:val="00BF28D9"/>
    <w:rsid w:val="00C00FFF"/>
    <w:rsid w:val="00C01A37"/>
    <w:rsid w:val="00C0383E"/>
    <w:rsid w:val="00C03AFC"/>
    <w:rsid w:val="00C05CC8"/>
    <w:rsid w:val="00C06C16"/>
    <w:rsid w:val="00C17580"/>
    <w:rsid w:val="00C27364"/>
    <w:rsid w:val="00C34142"/>
    <w:rsid w:val="00C35AE2"/>
    <w:rsid w:val="00C371EF"/>
    <w:rsid w:val="00C400BF"/>
    <w:rsid w:val="00C420FB"/>
    <w:rsid w:val="00C5464D"/>
    <w:rsid w:val="00C62531"/>
    <w:rsid w:val="00C62ACD"/>
    <w:rsid w:val="00C63E09"/>
    <w:rsid w:val="00C709F7"/>
    <w:rsid w:val="00C74475"/>
    <w:rsid w:val="00C85117"/>
    <w:rsid w:val="00C94296"/>
    <w:rsid w:val="00CA0B71"/>
    <w:rsid w:val="00CA1CA2"/>
    <w:rsid w:val="00CB01FE"/>
    <w:rsid w:val="00CB3920"/>
    <w:rsid w:val="00CB3E52"/>
    <w:rsid w:val="00CC1010"/>
    <w:rsid w:val="00CC2025"/>
    <w:rsid w:val="00CC5228"/>
    <w:rsid w:val="00CC65D4"/>
    <w:rsid w:val="00CD45F5"/>
    <w:rsid w:val="00CD58F7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1D8D"/>
    <w:rsid w:val="00D23E06"/>
    <w:rsid w:val="00D26E9E"/>
    <w:rsid w:val="00D33880"/>
    <w:rsid w:val="00D4256B"/>
    <w:rsid w:val="00D42BF6"/>
    <w:rsid w:val="00D43190"/>
    <w:rsid w:val="00D452CD"/>
    <w:rsid w:val="00D61878"/>
    <w:rsid w:val="00D6272E"/>
    <w:rsid w:val="00D634F8"/>
    <w:rsid w:val="00D66600"/>
    <w:rsid w:val="00D70D2F"/>
    <w:rsid w:val="00D93569"/>
    <w:rsid w:val="00D95789"/>
    <w:rsid w:val="00D97B26"/>
    <w:rsid w:val="00DA4B4D"/>
    <w:rsid w:val="00DA6EF4"/>
    <w:rsid w:val="00DB38BA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2FE1"/>
    <w:rsid w:val="00E138C7"/>
    <w:rsid w:val="00E14909"/>
    <w:rsid w:val="00E25536"/>
    <w:rsid w:val="00E2688C"/>
    <w:rsid w:val="00E30947"/>
    <w:rsid w:val="00E31C3C"/>
    <w:rsid w:val="00E33894"/>
    <w:rsid w:val="00E33B8E"/>
    <w:rsid w:val="00E507BB"/>
    <w:rsid w:val="00E52D43"/>
    <w:rsid w:val="00E62342"/>
    <w:rsid w:val="00E76C9A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C0E39"/>
    <w:rsid w:val="00EC28FB"/>
    <w:rsid w:val="00EC2F36"/>
    <w:rsid w:val="00EC66D0"/>
    <w:rsid w:val="00EC6CC3"/>
    <w:rsid w:val="00EE39D8"/>
    <w:rsid w:val="00F02BD5"/>
    <w:rsid w:val="00F06E3B"/>
    <w:rsid w:val="00F075BE"/>
    <w:rsid w:val="00F11A42"/>
    <w:rsid w:val="00F23685"/>
    <w:rsid w:val="00F255AA"/>
    <w:rsid w:val="00F25CE0"/>
    <w:rsid w:val="00F27B54"/>
    <w:rsid w:val="00F3079C"/>
    <w:rsid w:val="00F410DF"/>
    <w:rsid w:val="00F42873"/>
    <w:rsid w:val="00F4478F"/>
    <w:rsid w:val="00F51100"/>
    <w:rsid w:val="00F5130C"/>
    <w:rsid w:val="00F65D83"/>
    <w:rsid w:val="00F7221F"/>
    <w:rsid w:val="00F941AA"/>
    <w:rsid w:val="00F95CAD"/>
    <w:rsid w:val="00F95ECC"/>
    <w:rsid w:val="00FA507F"/>
    <w:rsid w:val="00FB076C"/>
    <w:rsid w:val="00FB32DE"/>
    <w:rsid w:val="00FC34C2"/>
    <w:rsid w:val="00FD0EA3"/>
    <w:rsid w:val="00FD525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CC49"/>
  <w15:docId w15:val="{59FF7B1D-9812-4039-9E70-D64FECA8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Заголовок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cloud/666d72333e9d0822db8018b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F02E-4586-47D3-B97D-969B264D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фирмен..dotx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Ольга Даньшова</cp:lastModifiedBy>
  <cp:revision>2</cp:revision>
  <cp:lastPrinted>2022-03-31T12:03:00Z</cp:lastPrinted>
  <dcterms:created xsi:type="dcterms:W3CDTF">2024-09-30T15:04:00Z</dcterms:created>
  <dcterms:modified xsi:type="dcterms:W3CDTF">2024-09-30T15:04:00Z</dcterms:modified>
</cp:coreProperties>
</file>