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14:paraId="61BB317A" w14:textId="77777777" w:rsidTr="002E4043">
        <w:trPr>
          <w:trHeight w:val="2099"/>
        </w:trPr>
        <w:tc>
          <w:tcPr>
            <w:tcW w:w="2518" w:type="dxa"/>
          </w:tcPr>
          <w:p w14:paraId="0B1DE3F0" w14:textId="77777777"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13385607" wp14:editId="73491864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4BE35E6" w14:textId="77777777"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14:paraId="60266583" w14:textId="77777777"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14:paraId="3C112BD4" w14:textId="77777777"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9CB4AAA" w14:textId="77777777"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06FC561F" w14:textId="77777777"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14:paraId="19808834" w14:textId="77777777"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14:paraId="72F5FB6B" w14:textId="77777777"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D529F0" w14:paraId="4D9F02F1" w14:textId="77777777" w:rsidTr="002E4043">
        <w:trPr>
          <w:trHeight w:val="510"/>
        </w:trPr>
        <w:tc>
          <w:tcPr>
            <w:tcW w:w="4374" w:type="dxa"/>
            <w:gridSpan w:val="2"/>
            <w:hideMark/>
          </w:tcPr>
          <w:p w14:paraId="65660E07" w14:textId="77777777"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14:paraId="17351449" w14:textId="77777777"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14:paraId="6A580404" w14:textId="77777777" w:rsidR="00193B9D" w:rsidRPr="00A466AE" w:rsidRDefault="00A466AE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F41BB5">
              <w:rPr>
                <w:rStyle w:val="a6"/>
                <w:rFonts w:ascii="Cambria" w:hAnsi="Cambria"/>
                <w:b/>
                <w:szCs w:val="28"/>
                <w:lang w:val="en-US"/>
              </w:rPr>
              <w:t>so_sdo.</w:t>
            </w:r>
            <w:r w:rsidR="008A1285" w:rsidRPr="008A1285">
              <w:rPr>
                <w:rStyle w:val="a6"/>
                <w:rFonts w:ascii="Cambria" w:hAnsi="Cambria"/>
                <w:b/>
                <w:szCs w:val="28"/>
                <w:lang w:val="en-US"/>
              </w:rPr>
              <w:t>krilatiy@samara.edu.ru</w:t>
            </w:r>
          </w:p>
        </w:tc>
      </w:tr>
    </w:tbl>
    <w:p w14:paraId="6840AA32" w14:textId="77777777"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F41BB5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14:paraId="13CE276B" w14:textId="77777777"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39A9F7" wp14:editId="7D3A4976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3F02B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" strokeweight="4.5pt">
                <v:stroke linestyle="thickThin"/>
              </v:line>
            </w:pict>
          </mc:Fallback>
        </mc:AlternateContent>
      </w:r>
    </w:p>
    <w:p w14:paraId="66CAF2E2" w14:textId="77777777"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D4BF17" w14:textId="77777777" w:rsidR="00064966" w:rsidRPr="005F58CA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Пресс-релиз</w:t>
      </w:r>
    </w:p>
    <w:p w14:paraId="06B399EB" w14:textId="77777777" w:rsidR="00FF6E23" w:rsidRPr="00FF6E23" w:rsidRDefault="00FF6E23" w:rsidP="00B94D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Городской</w:t>
      </w:r>
      <w:r w:rsidR="00B94D63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 xml:space="preserve"> Бал, посвящённый Году семьи.</w:t>
      </w:r>
    </w:p>
    <w:p w14:paraId="33248791" w14:textId="77777777" w:rsidR="00064966" w:rsidRPr="005F58CA" w:rsidRDefault="00064966" w:rsidP="005F5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Приглашаем</w:t>
      </w:r>
      <w:r w:rsidR="00FF6E23" w:rsidRPr="00FF6E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обучающихся 14-18 л</w:t>
      </w:r>
      <w:r w:rsidR="00B94D6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ет и членов их семей </w:t>
      </w:r>
      <w:r w:rsidR="00FF6E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принять участие 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в г</w:t>
      </w:r>
      <w:r w:rsidR="00FF6E23">
        <w:rPr>
          <w:rFonts w:ascii="Times New Roman" w:hAnsi="Times New Roman" w:cs="Times New Roman"/>
          <w:bCs/>
          <w:sz w:val="24"/>
          <w:szCs w:val="24"/>
          <w:lang w:eastAsia="en-US"/>
        </w:rPr>
        <w:t>ородском</w:t>
      </w:r>
      <w:r w:rsidR="00FF6E23" w:rsidRPr="00FF6E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Бал</w:t>
      </w:r>
      <w:r w:rsidR="00FF6E23">
        <w:rPr>
          <w:rFonts w:ascii="Times New Roman" w:hAnsi="Times New Roman" w:cs="Times New Roman"/>
          <w:bCs/>
          <w:sz w:val="24"/>
          <w:szCs w:val="24"/>
          <w:lang w:eastAsia="en-US"/>
        </w:rPr>
        <w:t>е</w:t>
      </w:r>
      <w:r w:rsidR="00B94D63">
        <w:rPr>
          <w:rFonts w:ascii="Times New Roman" w:hAnsi="Times New Roman" w:cs="Times New Roman"/>
          <w:bCs/>
          <w:sz w:val="24"/>
          <w:szCs w:val="24"/>
          <w:lang w:eastAsia="en-US"/>
        </w:rPr>
        <w:t>, посвящённом Году семьи.</w:t>
      </w:r>
    </w:p>
    <w:p w14:paraId="1B718C30" w14:textId="77777777" w:rsidR="005F58CA" w:rsidRDefault="00064966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sz w:val="24"/>
          <w:szCs w:val="24"/>
          <w:u w:val="single"/>
        </w:rPr>
        <w:t>Организатор</w:t>
      </w:r>
      <w:r w:rsidRPr="00064966">
        <w:rPr>
          <w:rFonts w:ascii="Times New Roman" w:hAnsi="Times New Roman" w:cs="Times New Roman"/>
          <w:sz w:val="24"/>
          <w:szCs w:val="24"/>
        </w:rPr>
        <w:t>:</w:t>
      </w:r>
      <w:r w:rsidRPr="00064966">
        <w:rPr>
          <w:sz w:val="24"/>
          <w:szCs w:val="24"/>
        </w:rPr>
        <w:t xml:space="preserve"> </w:t>
      </w:r>
      <w:r w:rsidRPr="00064966">
        <w:rPr>
          <w:rFonts w:ascii="Times New Roman" w:hAnsi="Times New Roman" w:cs="Times New Roman"/>
          <w:sz w:val="24"/>
          <w:szCs w:val="24"/>
        </w:rPr>
        <w:t>МБУ ДО «ЦВР «Крылатый» г.о. Самара (</w:t>
      </w:r>
      <w:proofErr w:type="spellStart"/>
      <w:r w:rsidRPr="00064966">
        <w:rPr>
          <w:rFonts w:ascii="Times New Roman" w:hAnsi="Times New Roman" w:cs="Times New Roman"/>
          <w:sz w:val="24"/>
          <w:szCs w:val="24"/>
        </w:rPr>
        <w:t>ул.Физкультурная</w:t>
      </w:r>
      <w:proofErr w:type="spellEnd"/>
      <w:r w:rsidRPr="00064966">
        <w:rPr>
          <w:rFonts w:ascii="Times New Roman" w:hAnsi="Times New Roman" w:cs="Times New Roman"/>
          <w:sz w:val="24"/>
          <w:szCs w:val="24"/>
        </w:rPr>
        <w:t xml:space="preserve">, д.118) </w:t>
      </w:r>
    </w:p>
    <w:p w14:paraId="6E1BBDFD" w14:textId="77777777" w:rsidR="00E40ABE" w:rsidRDefault="00E40ABE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395487B9" w14:textId="77777777" w:rsidR="00064966" w:rsidRPr="00064966" w:rsidRDefault="005F58CA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Учредитель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AD4086">
        <w:t xml:space="preserve"> </w:t>
      </w:r>
      <w:r w:rsidRPr="005F58CA">
        <w:rPr>
          <w:rFonts w:ascii="Times New Roman" w:hAnsi="Times New Roman" w:cs="Times New Roman"/>
          <w:bCs/>
          <w:sz w:val="24"/>
          <w:szCs w:val="24"/>
          <w:lang w:eastAsia="en-US"/>
        </w:rPr>
        <w:t>Департамент образования Администрации городского округа Самара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64966"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7AE7A4F0" w14:textId="77777777" w:rsidR="00AD4086" w:rsidRPr="00056578" w:rsidRDefault="00FF6E23" w:rsidP="00AD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Участие в Бале будет способствовать воспитанию</w:t>
      </w:r>
      <w:r w:rsidR="00B94D63" w:rsidRPr="00B94D63">
        <w:rPr>
          <w:rFonts w:ascii="Times New Roman" w:hAnsi="Times New Roman" w:cs="Times New Roman"/>
          <w:sz w:val="24"/>
          <w:szCs w:val="24"/>
          <w:lang w:eastAsia="en-US"/>
        </w:rPr>
        <w:t xml:space="preserve"> молодежи в уважении к традиционным</w:t>
      </w:r>
      <w:r w:rsidR="00B94D63">
        <w:rPr>
          <w:rFonts w:ascii="Times New Roman" w:hAnsi="Times New Roman" w:cs="Times New Roman"/>
          <w:sz w:val="24"/>
          <w:szCs w:val="24"/>
          <w:lang w:eastAsia="en-US"/>
        </w:rPr>
        <w:t xml:space="preserve"> семейным ценностям и укреплению</w:t>
      </w:r>
      <w:r w:rsidR="00B94D63" w:rsidRPr="00B94D63">
        <w:rPr>
          <w:rFonts w:ascii="Times New Roman" w:hAnsi="Times New Roman" w:cs="Times New Roman"/>
          <w:sz w:val="24"/>
          <w:szCs w:val="24"/>
          <w:lang w:eastAsia="en-US"/>
        </w:rPr>
        <w:t xml:space="preserve"> института семьи.</w:t>
      </w:r>
    </w:p>
    <w:p w14:paraId="23AF7823" w14:textId="77777777" w:rsidR="00064966" w:rsidRPr="00064966" w:rsidRDefault="00064966" w:rsidP="00064966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1DA08E64" w14:textId="77777777" w:rsidR="004F041A" w:rsidRDefault="00064966" w:rsidP="004F0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="00B94D6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: </w:t>
      </w:r>
      <w:r w:rsidR="004F041A">
        <w:rPr>
          <w:rFonts w:ascii="Times New Roman" w:hAnsi="Times New Roman" w:cs="Times New Roman"/>
          <w:bCs/>
          <w:sz w:val="24"/>
          <w:szCs w:val="24"/>
          <w:lang w:eastAsia="en-US"/>
        </w:rPr>
        <w:t>п</w:t>
      </w:r>
      <w:r w:rsidR="00E40ABE" w:rsidRPr="00E40ABE">
        <w:rPr>
          <w:rFonts w:ascii="Times New Roman" w:hAnsi="Times New Roman" w:cs="Times New Roman"/>
          <w:bCs/>
          <w:sz w:val="24"/>
          <w:szCs w:val="24"/>
          <w:lang w:eastAsia="en-US"/>
        </w:rPr>
        <w:t>риём заявок</w:t>
      </w:r>
      <w:r w:rsidR="00B94D6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осуществляется до 10</w:t>
      </w:r>
      <w:r w:rsidR="00B94D63" w:rsidRPr="00FF6E23">
        <w:rPr>
          <w:rFonts w:ascii="Times New Roman" w:hAnsi="Times New Roman" w:cs="Times New Roman"/>
          <w:bCs/>
          <w:sz w:val="24"/>
          <w:szCs w:val="24"/>
          <w:lang w:eastAsia="en-US"/>
        </w:rPr>
        <w:t>.10</w:t>
      </w:r>
      <w:r w:rsidR="00B94D63">
        <w:rPr>
          <w:rFonts w:ascii="Times New Roman" w:hAnsi="Times New Roman" w:cs="Times New Roman"/>
          <w:bCs/>
          <w:sz w:val="24"/>
          <w:szCs w:val="24"/>
          <w:lang w:eastAsia="en-US"/>
        </w:rPr>
        <w:t>.2024</w:t>
      </w:r>
      <w:r w:rsidR="00B94D63"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г.</w:t>
      </w:r>
      <w:r w:rsidR="00B94D63"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3383443B" w14:textId="77777777" w:rsidR="007A4AF7" w:rsidRPr="00F41BB5" w:rsidRDefault="00B94D63" w:rsidP="007A4A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Заявка присылается в Яндекс-</w:t>
      </w:r>
      <w:r w:rsidR="009F0337" w:rsidRPr="00F41BB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форме по ссылке: </w:t>
      </w:r>
      <w:r w:rsidR="00D219F0" w:rsidRPr="00D219F0">
        <w:rPr>
          <w:rStyle w:val="a6"/>
          <w:rFonts w:ascii="Times New Roman" w:hAnsi="Times New Roman" w:cs="Times New Roman"/>
          <w:bCs/>
          <w:sz w:val="24"/>
          <w:szCs w:val="24"/>
          <w:lang w:eastAsia="en-US"/>
        </w:rPr>
        <w:t>https://forms.yandex.ru/cloud/66f2b468eb6146463279062b/</w:t>
      </w:r>
    </w:p>
    <w:p w14:paraId="4DDD6439" w14:textId="77777777" w:rsidR="004F041A" w:rsidRDefault="004F041A" w:rsidP="00FF6E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415AC1EA" w14:textId="77777777" w:rsidR="00B94D63" w:rsidRPr="00D529F0" w:rsidRDefault="004F041A" w:rsidP="00D52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F041A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Обучение</w:t>
      </w:r>
      <w:r w:rsidRPr="004F041A">
        <w:rPr>
          <w:rFonts w:ascii="Times New Roman" w:hAnsi="Times New Roman" w:cs="Times New Roman"/>
          <w:bCs/>
          <w:sz w:val="24"/>
          <w:szCs w:val="24"/>
          <w:lang w:eastAsia="en-US"/>
        </w:rPr>
        <w:t>: Обучение фигурам бальных танцев будет проходить</w:t>
      </w:r>
      <w:r w:rsidR="00B94D6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МБУ ДО «ЦВР </w:t>
      </w:r>
      <w:r w:rsidR="00B94D63" w:rsidRPr="00B94D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«Крылатый»</w:t>
      </w:r>
      <w:r w:rsidR="00B94D6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г.о. Самара:</w:t>
      </w:r>
    </w:p>
    <w:p w14:paraId="51CDF45D" w14:textId="77777777" w:rsidR="004F041A" w:rsidRDefault="00B94D63" w:rsidP="00FF6E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- 5</w:t>
      </w:r>
      <w:r w:rsidR="004F041A" w:rsidRPr="004F041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октября в 15.00</w:t>
      </w:r>
      <w:r w:rsidR="004F041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</w:p>
    <w:p w14:paraId="65248320" w14:textId="77777777" w:rsidR="004F041A" w:rsidRDefault="004F041A" w:rsidP="00FF6E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44C75FAE" w14:textId="77777777" w:rsidR="009F0337" w:rsidRPr="00E40ABE" w:rsidRDefault="00F41BB5" w:rsidP="00FF6E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Мероприятие:</w:t>
      </w:r>
      <w:r w:rsidRPr="00F41BB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40ABE" w:rsidRPr="00E40AB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Бал состоится </w:t>
      </w:r>
      <w:r w:rsidR="00B94D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12 октября 2024</w:t>
      </w:r>
      <w:r w:rsidR="00D529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г. в 14</w:t>
      </w:r>
      <w:r w:rsidR="00E40ABE" w:rsidRPr="00E40A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 w:rsidR="00D529F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 w:rsidR="00E40ABE" w:rsidRPr="00E40A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0</w:t>
      </w:r>
      <w:r w:rsidR="00E40A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40ABE" w:rsidRPr="00E40AB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</w:t>
      </w:r>
      <w:r w:rsidR="00B94D63" w:rsidRPr="00B94D63">
        <w:rPr>
          <w:rFonts w:ascii="Times New Roman" w:hAnsi="Times New Roman" w:cs="Times New Roman"/>
          <w:bCs/>
          <w:sz w:val="24"/>
          <w:szCs w:val="24"/>
          <w:lang w:eastAsia="en-US"/>
        </w:rPr>
        <w:t>МБУК «</w:t>
      </w:r>
      <w:r w:rsidR="00B94D63" w:rsidRPr="00B94D6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ДК «ЗАРЯ</w:t>
      </w:r>
      <w:r w:rsidR="00B94D63" w:rsidRPr="00B94D6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» по адресу: </w:t>
      </w:r>
      <w:proofErr w:type="spellStart"/>
      <w:r w:rsidR="00B94D63" w:rsidRPr="00B94D63">
        <w:rPr>
          <w:rFonts w:ascii="Times New Roman" w:hAnsi="Times New Roman" w:cs="Times New Roman"/>
          <w:bCs/>
          <w:sz w:val="24"/>
          <w:szCs w:val="24"/>
          <w:lang w:eastAsia="en-US"/>
        </w:rPr>
        <w:t>г.Самара</w:t>
      </w:r>
      <w:proofErr w:type="spellEnd"/>
      <w:r w:rsidR="00B94D63" w:rsidRPr="00B94D63">
        <w:rPr>
          <w:rFonts w:ascii="Times New Roman" w:hAnsi="Times New Roman" w:cs="Times New Roman"/>
          <w:bCs/>
          <w:sz w:val="24"/>
          <w:szCs w:val="24"/>
          <w:lang w:eastAsia="en-US"/>
        </w:rPr>
        <w:t>, ул.9 Мая проезд</w:t>
      </w:r>
    </w:p>
    <w:p w14:paraId="2FAE761F" w14:textId="77777777" w:rsidR="00D67C20" w:rsidRPr="00744B6B" w:rsidRDefault="00D67C20" w:rsidP="00744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52F649EB" w14:textId="77777777" w:rsidR="00064966" w:rsidRPr="00064966" w:rsidRDefault="000307D7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Контактная информац</w:t>
      </w:r>
      <w:r w:rsidR="002C1CC6">
        <w:rPr>
          <w:rFonts w:ascii="Times New Roman" w:hAnsi="Times New Roman" w:cs="Times New Roman"/>
          <w:b/>
          <w:sz w:val="24"/>
          <w:szCs w:val="24"/>
          <w:u w:val="single"/>
        </w:rPr>
        <w:t>ия</w:t>
      </w:r>
      <w:r w:rsidR="00064966" w:rsidRPr="00064966">
        <w:rPr>
          <w:rFonts w:ascii="Times New Roman" w:hAnsi="Times New Roman" w:cs="Times New Roman"/>
          <w:sz w:val="24"/>
          <w:szCs w:val="24"/>
        </w:rPr>
        <w:t>:</w:t>
      </w:r>
    </w:p>
    <w:p w14:paraId="4D7EA139" w14:textId="77777777" w:rsidR="00064966" w:rsidRPr="00064966" w:rsidRDefault="002C1CC6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C6">
        <w:rPr>
          <w:rFonts w:ascii="Times New Roman" w:hAnsi="Times New Roman" w:cs="Times New Roman"/>
          <w:sz w:val="24"/>
          <w:szCs w:val="24"/>
        </w:rPr>
        <w:t>Участники конкурса могут обращаться за консультативной помощью по адресу: ул. Физкультурная, 118, тел. 8(846)992-50-07</w:t>
      </w:r>
    </w:p>
    <w:p w14:paraId="0DFBF448" w14:textId="77777777" w:rsidR="00E40ABE" w:rsidRDefault="00E40ABE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E40ABE">
        <w:rPr>
          <w:rFonts w:ascii="Times New Roman" w:hAnsi="Times New Roman" w:cs="Times New Roman"/>
          <w:bCs/>
          <w:sz w:val="24"/>
          <w:szCs w:val="24"/>
          <w:lang w:eastAsia="en-US"/>
        </w:rPr>
        <w:t>Каледа</w:t>
      </w:r>
      <w:proofErr w:type="spellEnd"/>
      <w:r w:rsidRPr="00E40AB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Галина Владимировна, методист МБУ ДО «ЦВР «Крылатый» г.о. Самара, </w:t>
      </w:r>
      <w:proofErr w:type="spellStart"/>
      <w:r w:rsidRPr="00E40ABE">
        <w:rPr>
          <w:rFonts w:ascii="Times New Roman" w:hAnsi="Times New Roman" w:cs="Times New Roman"/>
          <w:bCs/>
          <w:sz w:val="24"/>
          <w:szCs w:val="24"/>
          <w:lang w:eastAsia="en-US"/>
        </w:rPr>
        <w:t>эл.почта</w:t>
      </w:r>
      <w:proofErr w:type="spellEnd"/>
      <w:r w:rsidRPr="00E40ABE">
        <w:rPr>
          <w:rFonts w:ascii="Times New Roman" w:hAnsi="Times New Roman" w:cs="Times New Roman"/>
          <w:bCs/>
          <w:sz w:val="24"/>
          <w:szCs w:val="24"/>
          <w:lang w:eastAsia="en-US"/>
        </w:rPr>
        <w:t>: krilatiy.konkurs@mail.ru, тел. 8(846)992-50-07, сот.8927-606-50-76.</w:t>
      </w:r>
    </w:p>
    <w:p w14:paraId="15D72934" w14:textId="77777777" w:rsidR="00E77862" w:rsidRDefault="00E77862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77862">
        <w:rPr>
          <w:rFonts w:ascii="Times New Roman" w:hAnsi="Times New Roman" w:cs="Times New Roman"/>
          <w:bCs/>
          <w:sz w:val="24"/>
          <w:szCs w:val="24"/>
          <w:lang w:eastAsia="en-US"/>
        </w:rPr>
        <w:t>Даньшова Ольга Александровна, заместитель руководителя МБУ ДО «ЦВР «Крылатый», тел: 8(846)992-50-07</w:t>
      </w:r>
    </w:p>
    <w:p w14:paraId="7A546875" w14:textId="77777777" w:rsidR="002C1CC6" w:rsidRPr="002C1CC6" w:rsidRDefault="002C1CC6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Cs/>
          <w:sz w:val="24"/>
          <w:szCs w:val="24"/>
          <w:lang w:eastAsia="en-US"/>
        </w:rPr>
        <w:t>Обрезкова Елена Владимировна, педагог-организатор, МБУ ДО «Ц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ВР «Крылатый» тел. 89171175757.</w:t>
      </w:r>
    </w:p>
    <w:sectPr w:rsidR="002C1CC6" w:rsidRPr="002C1CC6" w:rsidSect="00881975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90856160">
    <w:abstractNumId w:val="7"/>
  </w:num>
  <w:num w:numId="2" w16cid:durableId="273440567">
    <w:abstractNumId w:val="12"/>
  </w:num>
  <w:num w:numId="3" w16cid:durableId="693700320">
    <w:abstractNumId w:val="22"/>
  </w:num>
  <w:num w:numId="4" w16cid:durableId="420759752">
    <w:abstractNumId w:val="0"/>
  </w:num>
  <w:num w:numId="5" w16cid:durableId="21323993">
    <w:abstractNumId w:val="14"/>
  </w:num>
  <w:num w:numId="6" w16cid:durableId="79640915">
    <w:abstractNumId w:val="21"/>
  </w:num>
  <w:num w:numId="7" w16cid:durableId="1545560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70908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166128">
    <w:abstractNumId w:val="20"/>
  </w:num>
  <w:num w:numId="10" w16cid:durableId="404766529">
    <w:abstractNumId w:val="10"/>
  </w:num>
  <w:num w:numId="11" w16cid:durableId="19962558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56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9022697">
    <w:abstractNumId w:val="18"/>
  </w:num>
  <w:num w:numId="14" w16cid:durableId="362905014">
    <w:abstractNumId w:val="5"/>
  </w:num>
  <w:num w:numId="15" w16cid:durableId="2142571303">
    <w:abstractNumId w:val="4"/>
  </w:num>
  <w:num w:numId="16" w16cid:durableId="1454014211">
    <w:abstractNumId w:val="3"/>
  </w:num>
  <w:num w:numId="17" w16cid:durableId="584261709">
    <w:abstractNumId w:val="8"/>
  </w:num>
  <w:num w:numId="18" w16cid:durableId="149712910">
    <w:abstractNumId w:val="9"/>
  </w:num>
  <w:num w:numId="19" w16cid:durableId="102189844">
    <w:abstractNumId w:val="13"/>
  </w:num>
  <w:num w:numId="20" w16cid:durableId="264307112">
    <w:abstractNumId w:val="11"/>
  </w:num>
  <w:num w:numId="21" w16cid:durableId="1117026307">
    <w:abstractNumId w:val="16"/>
  </w:num>
  <w:num w:numId="22" w16cid:durableId="824513803">
    <w:abstractNumId w:val="15"/>
  </w:num>
  <w:num w:numId="23" w16cid:durableId="1661880741">
    <w:abstractNumId w:val="19"/>
  </w:num>
  <w:num w:numId="24" w16cid:durableId="1473669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DE"/>
    <w:rsid w:val="00005321"/>
    <w:rsid w:val="0001690D"/>
    <w:rsid w:val="000240AD"/>
    <w:rsid w:val="00025453"/>
    <w:rsid w:val="00027169"/>
    <w:rsid w:val="000307D7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2006"/>
    <w:rsid w:val="00077DD8"/>
    <w:rsid w:val="00082DD6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1BE"/>
    <w:rsid w:val="00152349"/>
    <w:rsid w:val="00162201"/>
    <w:rsid w:val="001637FC"/>
    <w:rsid w:val="00163D1A"/>
    <w:rsid w:val="00164DA6"/>
    <w:rsid w:val="0016557B"/>
    <w:rsid w:val="001673DC"/>
    <w:rsid w:val="001720E7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75655"/>
    <w:rsid w:val="0028399D"/>
    <w:rsid w:val="00296569"/>
    <w:rsid w:val="002A0483"/>
    <w:rsid w:val="002A1FF2"/>
    <w:rsid w:val="002A723B"/>
    <w:rsid w:val="002A74E1"/>
    <w:rsid w:val="002A7BE8"/>
    <w:rsid w:val="002B2AB6"/>
    <w:rsid w:val="002C10EE"/>
    <w:rsid w:val="002C1CC6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0D4D"/>
    <w:rsid w:val="003B426B"/>
    <w:rsid w:val="003C5469"/>
    <w:rsid w:val="003D683F"/>
    <w:rsid w:val="003D782B"/>
    <w:rsid w:val="003E3816"/>
    <w:rsid w:val="00400295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041A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06AF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5F0B37"/>
    <w:rsid w:val="005F58CA"/>
    <w:rsid w:val="006006E5"/>
    <w:rsid w:val="00605407"/>
    <w:rsid w:val="006144B6"/>
    <w:rsid w:val="00615336"/>
    <w:rsid w:val="0062668A"/>
    <w:rsid w:val="0063037B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4B6B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AF7"/>
    <w:rsid w:val="007A4BAC"/>
    <w:rsid w:val="007A5FF1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67F8"/>
    <w:rsid w:val="00853B2B"/>
    <w:rsid w:val="00863BB4"/>
    <w:rsid w:val="00863CDE"/>
    <w:rsid w:val="00870F35"/>
    <w:rsid w:val="00872E46"/>
    <w:rsid w:val="00874078"/>
    <w:rsid w:val="00881975"/>
    <w:rsid w:val="00892610"/>
    <w:rsid w:val="0089276D"/>
    <w:rsid w:val="008951C2"/>
    <w:rsid w:val="008A101D"/>
    <w:rsid w:val="008A1285"/>
    <w:rsid w:val="008A60A1"/>
    <w:rsid w:val="008A77AC"/>
    <w:rsid w:val="008B634F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0337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38DA"/>
    <w:rsid w:val="00AA4E65"/>
    <w:rsid w:val="00AA516F"/>
    <w:rsid w:val="00AB3439"/>
    <w:rsid w:val="00AB6E00"/>
    <w:rsid w:val="00AB7354"/>
    <w:rsid w:val="00AC2AE8"/>
    <w:rsid w:val="00AD3289"/>
    <w:rsid w:val="00AD4086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55FED"/>
    <w:rsid w:val="00B6136A"/>
    <w:rsid w:val="00B649C6"/>
    <w:rsid w:val="00B76D28"/>
    <w:rsid w:val="00B80761"/>
    <w:rsid w:val="00B80A3F"/>
    <w:rsid w:val="00B91138"/>
    <w:rsid w:val="00B94546"/>
    <w:rsid w:val="00B94D63"/>
    <w:rsid w:val="00BA10B7"/>
    <w:rsid w:val="00BA2F58"/>
    <w:rsid w:val="00BA4210"/>
    <w:rsid w:val="00BA6008"/>
    <w:rsid w:val="00BA7CE4"/>
    <w:rsid w:val="00BB1355"/>
    <w:rsid w:val="00BB6B56"/>
    <w:rsid w:val="00BC2A52"/>
    <w:rsid w:val="00BC4DA6"/>
    <w:rsid w:val="00BC545F"/>
    <w:rsid w:val="00BD0BDB"/>
    <w:rsid w:val="00BD1857"/>
    <w:rsid w:val="00BD1A75"/>
    <w:rsid w:val="00BD5F24"/>
    <w:rsid w:val="00BF2648"/>
    <w:rsid w:val="00BF28D9"/>
    <w:rsid w:val="00C00FFF"/>
    <w:rsid w:val="00C01A37"/>
    <w:rsid w:val="00C0383E"/>
    <w:rsid w:val="00C03AFC"/>
    <w:rsid w:val="00C05CC8"/>
    <w:rsid w:val="00C06C16"/>
    <w:rsid w:val="00C17580"/>
    <w:rsid w:val="00C27364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37"/>
    <w:rsid w:val="00C94296"/>
    <w:rsid w:val="00CA0B71"/>
    <w:rsid w:val="00CA1CA2"/>
    <w:rsid w:val="00CB01FE"/>
    <w:rsid w:val="00CB3920"/>
    <w:rsid w:val="00CC1010"/>
    <w:rsid w:val="00CC2025"/>
    <w:rsid w:val="00CC5228"/>
    <w:rsid w:val="00CC65D4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19F0"/>
    <w:rsid w:val="00D23E06"/>
    <w:rsid w:val="00D26E9E"/>
    <w:rsid w:val="00D33880"/>
    <w:rsid w:val="00D4256B"/>
    <w:rsid w:val="00D42BF6"/>
    <w:rsid w:val="00D43190"/>
    <w:rsid w:val="00D452CD"/>
    <w:rsid w:val="00D529F0"/>
    <w:rsid w:val="00D61878"/>
    <w:rsid w:val="00D6272E"/>
    <w:rsid w:val="00D634F8"/>
    <w:rsid w:val="00D66600"/>
    <w:rsid w:val="00D67C20"/>
    <w:rsid w:val="00D70D2F"/>
    <w:rsid w:val="00D93569"/>
    <w:rsid w:val="00D95789"/>
    <w:rsid w:val="00D97B26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40ABE"/>
    <w:rsid w:val="00E507BB"/>
    <w:rsid w:val="00E52D43"/>
    <w:rsid w:val="00E62342"/>
    <w:rsid w:val="00E72016"/>
    <w:rsid w:val="00E76C9A"/>
    <w:rsid w:val="00E77862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D0AA4"/>
    <w:rsid w:val="00EE39D8"/>
    <w:rsid w:val="00EF100C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410DF"/>
    <w:rsid w:val="00F41BB5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2AD9"/>
  <w15:docId w15:val="{A0CD67D9-4BD4-44E2-8C80-5253C1D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Заголовок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  <w:style w:type="character" w:styleId="af5">
    <w:name w:val="FollowedHyperlink"/>
    <w:basedOn w:val="a1"/>
    <w:uiPriority w:val="99"/>
    <w:semiHidden/>
    <w:unhideWhenUsed/>
    <w:rsid w:val="00B94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7736-F415-4024-A497-E2C59B35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фирмен..dotx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Ольга Даньшова</cp:lastModifiedBy>
  <cp:revision>2</cp:revision>
  <cp:lastPrinted>2022-03-31T12:03:00Z</cp:lastPrinted>
  <dcterms:created xsi:type="dcterms:W3CDTF">2024-09-30T15:33:00Z</dcterms:created>
  <dcterms:modified xsi:type="dcterms:W3CDTF">2024-09-30T15:33:00Z</dcterms:modified>
</cp:coreProperties>
</file>