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:rsidTr="002E4043">
        <w:trPr>
          <w:trHeight w:val="2099"/>
        </w:trPr>
        <w:tc>
          <w:tcPr>
            <w:tcW w:w="2518" w:type="dxa"/>
          </w:tcPr>
          <w:p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E74A0F2" wp14:editId="2B4F2F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EF107B" w:rsidTr="002E4043">
        <w:trPr>
          <w:trHeight w:val="510"/>
        </w:trPr>
        <w:tc>
          <w:tcPr>
            <w:tcW w:w="4374" w:type="dxa"/>
            <w:gridSpan w:val="2"/>
            <w:hideMark/>
          </w:tcPr>
          <w:p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:rsidR="00193B9D" w:rsidRPr="00A466AE" w:rsidRDefault="00A466AE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A23ECF">
              <w:rPr>
                <w:rStyle w:val="a6"/>
                <w:rFonts w:ascii="Cambria" w:hAnsi="Cambria"/>
                <w:b/>
                <w:szCs w:val="28"/>
                <w:lang w:val="en-US"/>
              </w:rPr>
              <w:t>so_sdo.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krilatiy@samara.edu.ru</w:t>
            </w:r>
          </w:p>
        </w:tc>
      </w:tr>
    </w:tbl>
    <w:p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674148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33FE1" wp14:editId="1E46479F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65010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66" w:rsidRPr="00C55AAA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C55AA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Пресс-релиз</w:t>
      </w:r>
    </w:p>
    <w:p w:rsidR="00064966" w:rsidRPr="00307C16" w:rsidRDefault="00A23ECF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C55AA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X</w:t>
      </w:r>
      <w:r w:rsidR="00EF107B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V</w:t>
      </w:r>
      <w:r w:rsidR="00EF107B">
        <w:rPr>
          <w:rFonts w:ascii="Times New Roman" w:hAnsi="Times New Roman" w:cs="Times New Roman"/>
          <w:bCs/>
          <w:i/>
          <w:sz w:val="32"/>
          <w:szCs w:val="32"/>
          <w:lang w:val="en-US" w:eastAsia="en-US"/>
        </w:rPr>
        <w:t>I</w:t>
      </w:r>
      <w:r w:rsidR="00EF107B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 городской</w:t>
      </w:r>
      <w:r w:rsidR="00064966" w:rsidRPr="00C55AA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 конкурс дебатов старшеклассников</w:t>
      </w:r>
      <w:r w:rsidR="00064966" w:rsidRPr="00AA00EB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  </w:t>
      </w:r>
      <w:r w:rsidR="00064966" w:rsidRPr="00307C16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  </w:t>
      </w:r>
    </w:p>
    <w:p w:rsidR="00064966" w:rsidRPr="00984072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</w:p>
    <w:p w:rsidR="00064966" w:rsidRPr="00064966" w:rsidRDefault="00064966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Приглашаем старшеклассников и педагогов образовательных учреждений принять участие в</w:t>
      </w:r>
      <w:r w:rsidRPr="000649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23EC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X</w:t>
      </w:r>
      <w:r w:rsidRPr="00064966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V</w:t>
      </w:r>
      <w:r w:rsidR="00EF107B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I</w:t>
      </w:r>
      <w:r w:rsidRPr="00064966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городском  конкурсе дебатов старшеклассников</w:t>
      </w:r>
      <w:r w:rsidRPr="000649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06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966" w:rsidRPr="00064966" w:rsidRDefault="00064966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64966">
        <w:rPr>
          <w:rFonts w:ascii="Times New Roman" w:hAnsi="Times New Roman" w:cs="Times New Roman"/>
          <w:sz w:val="24"/>
          <w:szCs w:val="24"/>
        </w:rPr>
        <w:t>Организатор:</w:t>
      </w:r>
      <w:r w:rsidRPr="00064966">
        <w:rPr>
          <w:sz w:val="24"/>
          <w:szCs w:val="24"/>
        </w:rPr>
        <w:t xml:space="preserve"> </w:t>
      </w:r>
      <w:r w:rsidRPr="00064966">
        <w:rPr>
          <w:rFonts w:ascii="Times New Roman" w:hAnsi="Times New Roman" w:cs="Times New Roman"/>
          <w:sz w:val="24"/>
          <w:szCs w:val="24"/>
        </w:rPr>
        <w:t>МБУ ДО «ЦВР «Крылатый» г.о. Самара (</w:t>
      </w:r>
      <w:proofErr w:type="spellStart"/>
      <w:r w:rsidRPr="00064966">
        <w:rPr>
          <w:rFonts w:ascii="Times New Roman" w:hAnsi="Times New Roman" w:cs="Times New Roman"/>
          <w:sz w:val="24"/>
          <w:szCs w:val="24"/>
        </w:rPr>
        <w:t>ул.Физкультурная</w:t>
      </w:r>
      <w:proofErr w:type="spellEnd"/>
      <w:r w:rsidRPr="00064966">
        <w:rPr>
          <w:rFonts w:ascii="Times New Roman" w:hAnsi="Times New Roman" w:cs="Times New Roman"/>
          <w:sz w:val="24"/>
          <w:szCs w:val="24"/>
        </w:rPr>
        <w:t xml:space="preserve">, д.118) </w:t>
      </w: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при партнерстве Самарской Губернской думы, Думы городского округа Самара.</w:t>
      </w:r>
      <w:r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F107B" w:rsidRPr="00EF107B" w:rsidRDefault="00064966" w:rsidP="00EF1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Участие в дебатах позволит старшеклассникам получить опыт участия в обсуждении социальных проблем города среди молодежи, включиться в деятельность, «Содержательно-ориентированных дискуссий», владение которыми позволит </w:t>
      </w:r>
      <w:r w:rsidR="00592FAD">
        <w:rPr>
          <w:rFonts w:ascii="Times New Roman" w:hAnsi="Times New Roman" w:cs="Times New Roman"/>
          <w:sz w:val="24"/>
          <w:szCs w:val="24"/>
          <w:lang w:eastAsia="en-US"/>
        </w:rPr>
        <w:t>развить</w:t>
      </w:r>
      <w:r w:rsidR="00260AC2"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0AC2"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коммуникативные навыки и умение аргументировать свою позицию</w:t>
      </w:r>
      <w:r w:rsidR="00260AC2"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, способствует обучению педагогов </w:t>
      </w:r>
      <w:r w:rsidR="00260AC2">
        <w:rPr>
          <w:rFonts w:ascii="Times New Roman" w:hAnsi="Times New Roman" w:cs="Times New Roman"/>
          <w:sz w:val="24"/>
          <w:szCs w:val="24"/>
          <w:lang w:eastAsia="en-US"/>
        </w:rPr>
        <w:t>и детей совр</w:t>
      </w:r>
      <w:r w:rsidR="00592FAD">
        <w:rPr>
          <w:rFonts w:ascii="Times New Roman" w:hAnsi="Times New Roman" w:cs="Times New Roman"/>
          <w:sz w:val="24"/>
          <w:szCs w:val="24"/>
          <w:lang w:eastAsia="en-US"/>
        </w:rPr>
        <w:t>еменным технологиям, необходимым</w:t>
      </w:r>
      <w:r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 для жизни в условиях городской среды. </w:t>
      </w:r>
    </w:p>
    <w:p w:rsidR="00EF107B" w:rsidRPr="00EF107B" w:rsidRDefault="00064966" w:rsidP="00EF1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F107B">
        <w:rPr>
          <w:rFonts w:ascii="Times New Roman" w:hAnsi="Times New Roman" w:cs="Times New Roman"/>
          <w:b/>
          <w:sz w:val="24"/>
          <w:szCs w:val="24"/>
          <w:u w:val="single"/>
        </w:rPr>
        <w:t>Состав команды</w:t>
      </w:r>
      <w:r w:rsidRPr="00064966">
        <w:rPr>
          <w:rFonts w:ascii="Times New Roman" w:hAnsi="Times New Roman" w:cs="Times New Roman"/>
          <w:sz w:val="24"/>
          <w:szCs w:val="24"/>
        </w:rPr>
        <w:t xml:space="preserve">: </w:t>
      </w:r>
      <w:r w:rsidRPr="004C75BD">
        <w:rPr>
          <w:rFonts w:ascii="Times New Roman" w:hAnsi="Times New Roman" w:cs="Times New Roman"/>
          <w:b/>
          <w:sz w:val="24"/>
          <w:szCs w:val="24"/>
        </w:rPr>
        <w:t>3 человека</w:t>
      </w:r>
      <w:r w:rsidRPr="00064966">
        <w:rPr>
          <w:rFonts w:ascii="Times New Roman" w:hAnsi="Times New Roman" w:cs="Times New Roman"/>
          <w:sz w:val="24"/>
          <w:szCs w:val="24"/>
        </w:rPr>
        <w:t xml:space="preserve">, возраст участников – 14-18 лет. </w:t>
      </w:r>
      <w:r w:rsidR="00400295">
        <w:rPr>
          <w:rFonts w:ascii="Times New Roman" w:hAnsi="Times New Roman" w:cs="Times New Roman"/>
          <w:sz w:val="24"/>
          <w:szCs w:val="24"/>
        </w:rPr>
        <w:t xml:space="preserve">От одного учреждения допускается к участию не более одной команды. </w:t>
      </w:r>
      <w:r w:rsidRPr="00064966">
        <w:rPr>
          <w:rFonts w:ascii="Times New Roman" w:hAnsi="Times New Roman" w:cs="Times New Roman"/>
          <w:sz w:val="24"/>
          <w:szCs w:val="24"/>
        </w:rPr>
        <w:t>Болельщики и</w:t>
      </w:r>
      <w:r w:rsidR="005F0B37">
        <w:rPr>
          <w:rFonts w:ascii="Times New Roman" w:hAnsi="Times New Roman" w:cs="Times New Roman"/>
          <w:sz w:val="24"/>
          <w:szCs w:val="24"/>
        </w:rPr>
        <w:t xml:space="preserve"> зрители в количестве 5 человек,</w:t>
      </w:r>
      <w:r w:rsidRPr="00064966">
        <w:rPr>
          <w:rFonts w:ascii="Times New Roman" w:hAnsi="Times New Roman" w:cs="Times New Roman"/>
          <w:sz w:val="24"/>
          <w:szCs w:val="24"/>
        </w:rPr>
        <w:t xml:space="preserve"> в финал проходят четыре команды</w:t>
      </w:r>
    </w:p>
    <w:p w:rsidR="00EF107B" w:rsidRDefault="00EF107B" w:rsidP="00EF107B">
      <w:pPr>
        <w:tabs>
          <w:tab w:val="left" w:pos="44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07B" w:rsidRPr="00EF107B" w:rsidRDefault="00064966" w:rsidP="00EF107B">
      <w:pPr>
        <w:tabs>
          <w:tab w:val="left" w:pos="44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</w:pPr>
      <w:r w:rsidRPr="00EF107B">
        <w:rPr>
          <w:rFonts w:ascii="Times New Roman" w:hAnsi="Times New Roman" w:cs="Times New Roman"/>
          <w:b/>
          <w:sz w:val="24"/>
          <w:szCs w:val="24"/>
          <w:u w:val="single"/>
        </w:rPr>
        <w:t>Сроки</w:t>
      </w:r>
      <w:r w:rsidR="00EF107B" w:rsidRPr="00EF1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место</w:t>
      </w:r>
      <w:r w:rsidRPr="00EF1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107B" w:rsidRPr="00EF107B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время </w:t>
      </w:r>
      <w:r w:rsidRPr="00EF107B">
        <w:rPr>
          <w:rFonts w:ascii="Times New Roman" w:hAnsi="Times New Roman" w:cs="Times New Roman"/>
          <w:b/>
          <w:sz w:val="24"/>
          <w:szCs w:val="24"/>
          <w:u w:val="single"/>
        </w:rPr>
        <w:t>проведения Конкурса</w:t>
      </w:r>
      <w:r w:rsidR="00260A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107B" w:rsidRPr="00EF107B">
        <w:rPr>
          <w:rFonts w:ascii="Times New Roman" w:hAnsi="Times New Roman" w:cs="Times New Roman"/>
          <w:sz w:val="24"/>
          <w:szCs w:val="24"/>
        </w:rPr>
        <w:t>с 12.11.2024</w:t>
      </w:r>
      <w:r w:rsidR="00A23ECF" w:rsidRPr="00EF107B">
        <w:rPr>
          <w:rFonts w:ascii="Times New Roman" w:hAnsi="Times New Roman" w:cs="Times New Roman"/>
          <w:sz w:val="24"/>
          <w:szCs w:val="24"/>
        </w:rPr>
        <w:t>г. по 1</w:t>
      </w:r>
      <w:r w:rsidR="00EF107B" w:rsidRPr="00EF107B">
        <w:rPr>
          <w:rFonts w:ascii="Times New Roman" w:hAnsi="Times New Roman" w:cs="Times New Roman"/>
          <w:sz w:val="24"/>
          <w:szCs w:val="24"/>
        </w:rPr>
        <w:t>9.11.2024</w:t>
      </w:r>
      <w:r w:rsidRPr="00EF107B">
        <w:rPr>
          <w:rFonts w:ascii="Times New Roman" w:hAnsi="Times New Roman" w:cs="Times New Roman"/>
          <w:sz w:val="24"/>
          <w:szCs w:val="24"/>
        </w:rPr>
        <w:t>г.</w:t>
      </w:r>
      <w:r w:rsidR="00EF107B" w:rsidRPr="00EF107B">
        <w:rPr>
          <w:rFonts w:ascii="Times New Roman" w:hAnsi="Times New Roman" w:cs="Times New Roman"/>
          <w:sz w:val="24"/>
          <w:szCs w:val="24"/>
        </w:rPr>
        <w:t xml:space="preserve"> 15.00</w:t>
      </w:r>
      <w:r w:rsidR="00EF107B">
        <w:rPr>
          <w:rFonts w:ascii="Times New Roman" w:hAnsi="Times New Roman" w:cs="Times New Roman"/>
          <w:sz w:val="24"/>
          <w:szCs w:val="24"/>
        </w:rPr>
        <w:t xml:space="preserve">; </w:t>
      </w:r>
      <w:r w:rsidR="00EF107B" w:rsidRPr="00EF107B">
        <w:rPr>
          <w:rFonts w:ascii="Times New Roman" w:hAnsi="Times New Roman" w:cs="Times New Roman"/>
          <w:sz w:val="24"/>
          <w:szCs w:val="24"/>
        </w:rPr>
        <w:t xml:space="preserve">по адресу: ул. Физкультурная, 118. </w:t>
      </w:r>
    </w:p>
    <w:p w:rsidR="00EF107B" w:rsidRDefault="00260AC2" w:rsidP="00260AC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60AC2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Семинар по подготовке педагогов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– руководителей команд</w:t>
      </w:r>
      <w:r w:rsidRPr="00260AC2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EF107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и старше</w:t>
      </w:r>
      <w:r w:rsidRPr="00260AC2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к</w:t>
      </w:r>
      <w:r w:rsidR="00EF107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лассников</w:t>
      </w:r>
      <w:r w:rsidRPr="00260AC2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конкурсу дебатов</w:t>
      </w:r>
      <w:r w:rsidR="00EF107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: </w:t>
      </w:r>
    </w:p>
    <w:p w:rsidR="00EF107B" w:rsidRPr="00EF107B" w:rsidRDefault="00EF107B" w:rsidP="00EF107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27.10.2024</w:t>
      </w:r>
      <w:r w:rsidR="00260AC2" w:rsidRPr="00260AC2">
        <w:rPr>
          <w:rFonts w:ascii="Times New Roman" w:hAnsi="Times New Roman" w:cs="Times New Roman"/>
          <w:bCs/>
          <w:sz w:val="24"/>
          <w:szCs w:val="24"/>
          <w:lang w:eastAsia="en-US"/>
        </w:rPr>
        <w:t>г. в 1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260AC2" w:rsidRPr="00260AC2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0</w:t>
      </w:r>
      <w:r w:rsidR="00260AC2" w:rsidRPr="00260AC2">
        <w:rPr>
          <w:rFonts w:ascii="Times New Roman" w:hAnsi="Times New Roman" w:cs="Times New Roman"/>
          <w:bCs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адресу: </w:t>
      </w:r>
      <w:proofErr w:type="spellStart"/>
      <w:r w:rsidR="00064966" w:rsidRPr="00064966"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 w:rsidR="00064966" w:rsidRPr="000649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966" w:rsidRPr="00064966">
        <w:rPr>
          <w:rFonts w:ascii="Times New Roman" w:hAnsi="Times New Roman" w:cs="Times New Roman"/>
          <w:sz w:val="24"/>
          <w:szCs w:val="24"/>
        </w:rPr>
        <w:t>ул.Физкультурная</w:t>
      </w:r>
      <w:proofErr w:type="spellEnd"/>
      <w:r w:rsidR="00064966" w:rsidRPr="00064966">
        <w:rPr>
          <w:rFonts w:ascii="Times New Roman" w:hAnsi="Times New Roman" w:cs="Times New Roman"/>
          <w:sz w:val="24"/>
          <w:szCs w:val="24"/>
        </w:rPr>
        <w:t>, д.118</w:t>
      </w:r>
    </w:p>
    <w:p w:rsidR="00064966" w:rsidRDefault="00064966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="00EF107B">
        <w:rPr>
          <w:rFonts w:ascii="Times New Roman" w:hAnsi="Times New Roman" w:cs="Times New Roman"/>
          <w:bCs/>
          <w:sz w:val="24"/>
          <w:szCs w:val="24"/>
          <w:lang w:eastAsia="en-US"/>
        </w:rPr>
        <w:t>: с 25.10.2024г. по 11.11.2024</w:t>
      </w: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г. </w:t>
      </w:r>
      <w:r w:rsidRPr="00064966">
        <w:rPr>
          <w:rFonts w:ascii="Times New Roman" w:hAnsi="Times New Roman" w:cs="Times New Roman"/>
          <w:sz w:val="24"/>
          <w:szCs w:val="24"/>
        </w:rPr>
        <w:t>по электронной почте:</w:t>
      </w:r>
      <w:r w:rsidRPr="0006496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06496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krilatiy.konkurs@mail.ru</w:t>
        </w:r>
      </w:hyperlink>
      <w:r w:rsidRPr="00064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966">
        <w:rPr>
          <w:rFonts w:ascii="Times New Roman" w:hAnsi="Times New Roman" w:cs="Times New Roman"/>
          <w:sz w:val="24"/>
          <w:szCs w:val="24"/>
        </w:rPr>
        <w:t>с пометкой в теме письма</w:t>
      </w:r>
      <w:r w:rsidR="00592FAD">
        <w:rPr>
          <w:rFonts w:ascii="Times New Roman" w:hAnsi="Times New Roman" w:cs="Times New Roman"/>
          <w:sz w:val="24"/>
          <w:szCs w:val="24"/>
        </w:rPr>
        <w:t xml:space="preserve"> Д</w:t>
      </w:r>
      <w:r w:rsidRPr="00064966">
        <w:rPr>
          <w:rFonts w:ascii="Times New Roman" w:hAnsi="Times New Roman" w:cs="Times New Roman"/>
          <w:sz w:val="24"/>
          <w:szCs w:val="24"/>
        </w:rPr>
        <w:t>ебат</w:t>
      </w:r>
      <w:r w:rsidR="00592FAD">
        <w:rPr>
          <w:rFonts w:ascii="Times New Roman" w:hAnsi="Times New Roman" w:cs="Times New Roman"/>
          <w:sz w:val="24"/>
          <w:szCs w:val="24"/>
        </w:rPr>
        <w:t>ы</w:t>
      </w:r>
      <w:r w:rsidRPr="00064966">
        <w:rPr>
          <w:rFonts w:ascii="Times New Roman" w:hAnsi="Times New Roman" w:cs="Times New Roman"/>
          <w:sz w:val="24"/>
          <w:szCs w:val="24"/>
        </w:rPr>
        <w:t>.</w:t>
      </w:r>
    </w:p>
    <w:p w:rsidR="00EF107B" w:rsidRPr="00064966" w:rsidRDefault="00EF107B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64966" w:rsidRPr="00064966" w:rsidRDefault="00064966" w:rsidP="00064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</w:t>
      </w:r>
      <w:r w:rsidRPr="00064966">
        <w:rPr>
          <w:rFonts w:ascii="Times New Roman" w:hAnsi="Times New Roman" w:cs="Times New Roman"/>
          <w:b/>
          <w:sz w:val="24"/>
          <w:szCs w:val="24"/>
          <w:u w:val="single"/>
        </w:rPr>
        <w:t>Консультативная помощь</w:t>
      </w:r>
      <w:r w:rsidRPr="00064966">
        <w:rPr>
          <w:rFonts w:ascii="Times New Roman" w:hAnsi="Times New Roman" w:cs="Times New Roman"/>
          <w:sz w:val="24"/>
          <w:szCs w:val="24"/>
        </w:rPr>
        <w:t>:</w:t>
      </w:r>
    </w:p>
    <w:p w:rsidR="00064966" w:rsidRPr="00064966" w:rsidRDefault="00064966" w:rsidP="00064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sz w:val="24"/>
          <w:szCs w:val="24"/>
        </w:rPr>
        <w:t>- по адресу: г.о.</w:t>
      </w:r>
      <w:r w:rsidR="00A23ECF">
        <w:rPr>
          <w:rFonts w:ascii="Times New Roman" w:hAnsi="Times New Roman" w:cs="Times New Roman"/>
          <w:sz w:val="24"/>
          <w:szCs w:val="24"/>
        </w:rPr>
        <w:t xml:space="preserve"> Самара, </w:t>
      </w:r>
      <w:r w:rsidR="00260AC2">
        <w:rPr>
          <w:rFonts w:ascii="Times New Roman" w:hAnsi="Times New Roman" w:cs="Times New Roman"/>
          <w:sz w:val="24"/>
          <w:szCs w:val="24"/>
        </w:rPr>
        <w:t xml:space="preserve">пр. Физкультурная, 118, вторник, </w:t>
      </w:r>
      <w:r w:rsidR="00A23ECF">
        <w:rPr>
          <w:rFonts w:ascii="Times New Roman" w:hAnsi="Times New Roman" w:cs="Times New Roman"/>
          <w:sz w:val="24"/>
          <w:szCs w:val="24"/>
        </w:rPr>
        <w:t xml:space="preserve">среда </w:t>
      </w:r>
      <w:r w:rsidR="00260AC2">
        <w:rPr>
          <w:rFonts w:ascii="Times New Roman" w:hAnsi="Times New Roman" w:cs="Times New Roman"/>
          <w:sz w:val="24"/>
          <w:szCs w:val="24"/>
        </w:rPr>
        <w:t>с 10.00 до 16.00</w:t>
      </w:r>
      <w:r w:rsidRPr="000649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96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64966">
        <w:rPr>
          <w:rFonts w:ascii="Times New Roman" w:hAnsi="Times New Roman" w:cs="Times New Roman"/>
          <w:sz w:val="24"/>
          <w:szCs w:val="24"/>
        </w:rPr>
        <w:t xml:space="preserve">. 208, </w:t>
      </w:r>
      <w:proofErr w:type="spellStart"/>
      <w:r w:rsidRPr="00064966">
        <w:rPr>
          <w:rFonts w:ascii="Times New Roman" w:hAnsi="Times New Roman" w:cs="Times New Roman"/>
          <w:sz w:val="24"/>
          <w:szCs w:val="24"/>
        </w:rPr>
        <w:t>Каледа</w:t>
      </w:r>
      <w:proofErr w:type="spellEnd"/>
      <w:r w:rsidRPr="00064966">
        <w:rPr>
          <w:rFonts w:ascii="Times New Roman" w:hAnsi="Times New Roman" w:cs="Times New Roman"/>
          <w:sz w:val="24"/>
          <w:szCs w:val="24"/>
        </w:rPr>
        <w:t xml:space="preserve"> Галина Владимировна;</w:t>
      </w:r>
    </w:p>
    <w:p w:rsidR="00064966" w:rsidRPr="00064966" w:rsidRDefault="00064966" w:rsidP="00064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sz w:val="24"/>
          <w:szCs w:val="24"/>
        </w:rPr>
        <w:t>- по электронной почте:</w:t>
      </w:r>
      <w:r w:rsidRPr="0006496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06496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krilatiy.konkurs@mail.ru</w:t>
        </w:r>
      </w:hyperlink>
    </w:p>
    <w:p w:rsidR="00064966" w:rsidRPr="00064966" w:rsidRDefault="00064966" w:rsidP="00592F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sz w:val="24"/>
          <w:szCs w:val="24"/>
        </w:rPr>
        <w:t>- по телефону: 992-50-07.</w:t>
      </w:r>
    </w:p>
    <w:p w:rsidR="00064966" w:rsidRPr="00064966" w:rsidRDefault="00064966" w:rsidP="0006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</w:t>
      </w:r>
      <w:r w:rsidRPr="00064966">
        <w:rPr>
          <w:rFonts w:ascii="Times New Roman" w:hAnsi="Times New Roman" w:cs="Times New Roman"/>
          <w:sz w:val="24"/>
          <w:szCs w:val="24"/>
        </w:rPr>
        <w:t>:</w:t>
      </w:r>
    </w:p>
    <w:p w:rsidR="00C1365A" w:rsidRDefault="00C1365A" w:rsidP="00C1365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C1365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Каледа</w:t>
      </w:r>
      <w:proofErr w:type="spellEnd"/>
      <w:r w:rsidRPr="00C136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Галина Владимировна, методист МБУ ДО «ЦВР «Крылатый», </w:t>
      </w:r>
    </w:p>
    <w:p w:rsidR="00C1365A" w:rsidRPr="00C1365A" w:rsidRDefault="00C1365A" w:rsidP="00C1365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365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сот.8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C1365A">
        <w:rPr>
          <w:rFonts w:ascii="Times New Roman" w:eastAsiaTheme="minorHAnsi" w:hAnsi="Times New Roman" w:cs="Times New Roman"/>
          <w:sz w:val="24"/>
          <w:szCs w:val="24"/>
          <w:lang w:eastAsia="en-US"/>
        </w:rPr>
        <w:t>927-606-50-76.</w:t>
      </w:r>
    </w:p>
    <w:p w:rsidR="00C1365A" w:rsidRPr="00C1365A" w:rsidRDefault="00C1365A" w:rsidP="00C1365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C1365A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Даньшова Ольга Александровна, заместитель руководителя МБУ ДО «ЦВР «Крылатый», тел: 8(846)992-50-07</w:t>
      </w:r>
    </w:p>
    <w:p w:rsidR="00C1365A" w:rsidRDefault="00C1365A" w:rsidP="00C1365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C1365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Обрезкова Елена Владимировна, педагог-организатор МБУ ДО «ЦВР «Крылатый» тел. 89171175757.</w:t>
      </w:r>
    </w:p>
    <w:p w:rsidR="005F0B37" w:rsidRDefault="00064966" w:rsidP="00C1365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тем, как конкурс проходил в прошлом году можно на нашей странице в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VK</w:t>
      </w: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по ссылкам:</w:t>
      </w:r>
    </w:p>
    <w:p w:rsidR="008A1285" w:rsidRPr="00064966" w:rsidRDefault="00256CBC" w:rsidP="00260A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hyperlink r:id="rId10" w:tgtFrame="_blank" w:history="1">
        <w:r w:rsidR="005F0B37" w:rsidRPr="00712008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https://vk.com/wall-148727810_1945</w:t>
        </w:r>
      </w:hyperlink>
      <w:r w:rsidR="005F0B37" w:rsidRPr="00712008">
        <w:rPr>
          <w:rFonts w:ascii="Arial" w:eastAsia="Times New Roman" w:hAnsi="Arial" w:cs="Arial"/>
          <w:sz w:val="21"/>
          <w:szCs w:val="21"/>
        </w:rPr>
        <w:br/>
      </w:r>
      <w:hyperlink r:id="rId11" w:tgtFrame="_blank" w:history="1">
        <w:r w:rsidR="005F0B37" w:rsidRPr="00712008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https://vk.com/wall-148727810_1929</w:t>
        </w:r>
      </w:hyperlink>
    </w:p>
    <w:sectPr w:rsidR="008A1285" w:rsidRPr="00064966" w:rsidSect="00881975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0"/>
  </w:num>
  <w:num w:numId="5">
    <w:abstractNumId w:val="14"/>
  </w:num>
  <w:num w:numId="6">
    <w:abstractNumId w:val="2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3"/>
  </w:num>
  <w:num w:numId="20">
    <w:abstractNumId w:val="11"/>
  </w:num>
  <w:num w:numId="21">
    <w:abstractNumId w:val="16"/>
  </w:num>
  <w:num w:numId="22">
    <w:abstractNumId w:val="15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E53CE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6CBC"/>
    <w:rsid w:val="00257753"/>
    <w:rsid w:val="00260AC2"/>
    <w:rsid w:val="00265C1F"/>
    <w:rsid w:val="002672B2"/>
    <w:rsid w:val="00272025"/>
    <w:rsid w:val="0028399D"/>
    <w:rsid w:val="00296569"/>
    <w:rsid w:val="002A0483"/>
    <w:rsid w:val="002A1FF2"/>
    <w:rsid w:val="002A723B"/>
    <w:rsid w:val="002A74E1"/>
    <w:rsid w:val="002A7BE8"/>
    <w:rsid w:val="002B2AB6"/>
    <w:rsid w:val="002C10EE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295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C75BD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45F6A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06AF"/>
    <w:rsid w:val="00585E9B"/>
    <w:rsid w:val="00592FAD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6006E5"/>
    <w:rsid w:val="00605407"/>
    <w:rsid w:val="006144B6"/>
    <w:rsid w:val="00615336"/>
    <w:rsid w:val="0062668A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67F8"/>
    <w:rsid w:val="00853B2B"/>
    <w:rsid w:val="00863BB4"/>
    <w:rsid w:val="00863CDE"/>
    <w:rsid w:val="00870F35"/>
    <w:rsid w:val="00872E46"/>
    <w:rsid w:val="00874078"/>
    <w:rsid w:val="00881975"/>
    <w:rsid w:val="00892610"/>
    <w:rsid w:val="0089276D"/>
    <w:rsid w:val="008A101D"/>
    <w:rsid w:val="008A1285"/>
    <w:rsid w:val="008A60A1"/>
    <w:rsid w:val="008A77AC"/>
    <w:rsid w:val="008B634F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3EC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38DA"/>
    <w:rsid w:val="00AA4E65"/>
    <w:rsid w:val="00AA516F"/>
    <w:rsid w:val="00AB3439"/>
    <w:rsid w:val="00AB7354"/>
    <w:rsid w:val="00AC2AE8"/>
    <w:rsid w:val="00AD3289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25EED"/>
    <w:rsid w:val="00B314CD"/>
    <w:rsid w:val="00B32DEE"/>
    <w:rsid w:val="00B34E12"/>
    <w:rsid w:val="00B35EAC"/>
    <w:rsid w:val="00B401F7"/>
    <w:rsid w:val="00B40B2A"/>
    <w:rsid w:val="00B44A68"/>
    <w:rsid w:val="00B6136A"/>
    <w:rsid w:val="00B649C6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B1355"/>
    <w:rsid w:val="00BB6B56"/>
    <w:rsid w:val="00BC2A52"/>
    <w:rsid w:val="00BC4DA6"/>
    <w:rsid w:val="00BC545F"/>
    <w:rsid w:val="00BD0BDB"/>
    <w:rsid w:val="00BD1857"/>
    <w:rsid w:val="00BD1A75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365A"/>
    <w:rsid w:val="00C17580"/>
    <w:rsid w:val="00C27364"/>
    <w:rsid w:val="00C35AE2"/>
    <w:rsid w:val="00C371EF"/>
    <w:rsid w:val="00C400BF"/>
    <w:rsid w:val="00C5464D"/>
    <w:rsid w:val="00C55AAA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C1010"/>
    <w:rsid w:val="00CC2025"/>
    <w:rsid w:val="00CC5228"/>
    <w:rsid w:val="00CC65D4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70D2F"/>
    <w:rsid w:val="00D93569"/>
    <w:rsid w:val="00D95789"/>
    <w:rsid w:val="00D97B26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2016"/>
    <w:rsid w:val="00E76C9A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E39D8"/>
    <w:rsid w:val="00EF107B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atiy.konkur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cklink.mail.ru/proxy?es=kNQAy3T1LhR1VO4oYgTBH4KSNWR9CKiTqXdRj%2B1QhrM%3D&amp;egid=dYtmxxA0%2BXvpnk4TZp3LQwZjkJEt37SmfWxlm%2BjyRsY%3D&amp;url=https%3A%2F%2Fclick.mail.ru%2Fredir%3Fu%3Dhttps%253A%252F%252Fvk.com%252Fwall-148727810_1929%26c%3Dswm%26r%3Dhttp%26o%3Dmail%26v%3D3%26s%3D1935a2c0229709c5&amp;uidl=16635966340738577448&amp;from=&amp;to=&amp;email=valentin2005sf%40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hecklink.mail.ru/proxy?es=kNQAy3T1LhR1VO4oYgTBH4KSNWR9CKiTqXdRj%2B1QhrM%3D&amp;egid=dYtmxxA0%2BXvpnk4TZp3LQwZjkJEt37SmfWxlm%2BjyRsY%3D&amp;url=https%3A%2F%2Fclick.mail.ru%2Fredir%3Fu%3Dhttps%253A%252F%252Fvk.com%252Fwall-148727810_1945%26c%3Dswm%26r%3Dhttp%26o%3Dmail%26v%3D3%26s%3D9e5baeea122b3561&amp;uidl=16635966340738577448&amp;from=&amp;to=&amp;email=valentin2005sf%40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latiy.konkurs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850E-3F10-4981-A9AF-16A5F399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фирмен..dotx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2023-10-05T10:53:00Z</cp:lastPrinted>
  <dcterms:created xsi:type="dcterms:W3CDTF">2024-10-10T12:40:00Z</dcterms:created>
  <dcterms:modified xsi:type="dcterms:W3CDTF">2024-10-10T12:40:00Z</dcterms:modified>
</cp:coreProperties>
</file>