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722"/>
        <w:tblW w:w="9781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407"/>
      </w:tblGrid>
      <w:tr w:rsidR="00193B9D" w:rsidTr="002E4043">
        <w:trPr>
          <w:trHeight w:val="2099"/>
        </w:trPr>
        <w:tc>
          <w:tcPr>
            <w:tcW w:w="2518" w:type="dxa"/>
          </w:tcPr>
          <w:p w:rsidR="00193B9D" w:rsidRDefault="008A1285" w:rsidP="008A1285">
            <w:pPr>
              <w:spacing w:line="240" w:lineRule="auto"/>
              <w:ind w:right="589"/>
              <w:jc w:val="center"/>
              <w:rPr>
                <w:rFonts w:ascii="Arial" w:eastAsia="Times New Roman" w:hAnsi="Arial" w:cs="Times New Roman"/>
                <w:sz w:val="10"/>
                <w:szCs w:val="10"/>
              </w:rPr>
            </w:pPr>
            <w:bookmarkStart w:id="0" w:name="_GoBack"/>
            <w:bookmarkEnd w:id="0"/>
            <w:r>
              <w:rPr>
                <w:rFonts w:ascii="Cambria" w:hAnsi="Cambria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0E74A0F2" wp14:editId="2B4F2F38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-2540</wp:posOffset>
                  </wp:positionV>
                  <wp:extent cx="1352550" cy="1285875"/>
                  <wp:effectExtent l="0" t="0" r="0" b="9525"/>
                  <wp:wrapNone/>
                  <wp:docPr id="1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93B9D" w:rsidRDefault="00193B9D" w:rsidP="001E2E18">
            <w:pPr>
              <w:spacing w:line="240" w:lineRule="auto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63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:rsidR="00193B9D" w:rsidRDefault="00193B9D" w:rsidP="001E2E18">
            <w:pPr>
              <w:pStyle w:val="a7"/>
              <w:rPr>
                <w:sz w:val="10"/>
                <w:szCs w:val="10"/>
              </w:rPr>
            </w:pPr>
          </w:p>
          <w:p w:rsidR="00193B9D" w:rsidRPr="005D4EF2" w:rsidRDefault="00193B9D" w:rsidP="001E2E18">
            <w:pPr>
              <w:tabs>
                <w:tab w:val="center" w:pos="3457"/>
                <w:tab w:val="right" w:pos="7371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D1A75">
              <w:rPr>
                <w:rFonts w:ascii="Cambria" w:hAnsi="Cambria"/>
                <w:sz w:val="24"/>
                <w:szCs w:val="24"/>
              </w:rPr>
              <w:tab/>
            </w:r>
            <w:r w:rsidR="00FB32DE" w:rsidRPr="005D4E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3B9D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FB32DE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«Центр внешкольной работы</w:t>
            </w:r>
            <w:r w:rsidR="005D4EF2" w:rsidRPr="005D4EF2"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«Крылатый»</w:t>
            </w:r>
          </w:p>
          <w:p w:rsidR="005D4EF2" w:rsidRPr="005D4EF2" w:rsidRDefault="005D4EF2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  <w:p w:rsidR="00FB32DE" w:rsidRPr="00FB32DE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9D" w:rsidRPr="00CA5412" w:rsidTr="002E4043">
        <w:trPr>
          <w:trHeight w:val="510"/>
        </w:trPr>
        <w:tc>
          <w:tcPr>
            <w:tcW w:w="4374" w:type="dxa"/>
            <w:gridSpan w:val="2"/>
            <w:hideMark/>
          </w:tcPr>
          <w:p w:rsidR="00193B9D" w:rsidRDefault="00674148" w:rsidP="001E2E18">
            <w:pPr>
              <w:spacing w:after="0" w:line="240" w:lineRule="auto"/>
              <w:ind w:right="-1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443092, г. Самара,</w:t>
            </w:r>
          </w:p>
          <w:p w:rsidR="00BD1A75" w:rsidRPr="00BD1A75" w:rsidRDefault="00674148" w:rsidP="001E2E18">
            <w:pPr>
              <w:spacing w:after="0" w:line="240" w:lineRule="auto"/>
              <w:ind w:right="318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ул. Физкультурная, 118</w:t>
            </w:r>
          </w:p>
        </w:tc>
        <w:tc>
          <w:tcPr>
            <w:tcW w:w="5407" w:type="dxa"/>
          </w:tcPr>
          <w:p w:rsidR="00C01DD7" w:rsidRDefault="00A466AE" w:rsidP="00C01DD7">
            <w:pPr>
              <w:spacing w:after="0" w:line="240" w:lineRule="auto"/>
              <w:ind w:right="315"/>
              <w:jc w:val="right"/>
              <w:rPr>
                <w:b/>
                <w:lang w:val="en-US"/>
              </w:rPr>
            </w:pP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>e</w:t>
            </w:r>
            <w:r w:rsidRPr="00C01DD7">
              <w:rPr>
                <w:rFonts w:ascii="Cambria" w:hAnsi="Cambria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>mail</w:t>
            </w:r>
            <w:r w:rsidRPr="00C01DD7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: </w:t>
            </w:r>
            <w:r w:rsidR="008A1285" w:rsidRPr="00C01DD7">
              <w:rPr>
                <w:lang w:val="en-US"/>
              </w:rPr>
              <w:t xml:space="preserve"> </w:t>
            </w:r>
            <w:r w:rsidR="00071735">
              <w:rPr>
                <w:rStyle w:val="a6"/>
                <w:b/>
                <w:lang w:val="en-US"/>
              </w:rPr>
              <w:t>krilatiy.konkurs@mail.ru</w:t>
            </w:r>
          </w:p>
          <w:p w:rsidR="00C01DD7" w:rsidRPr="00C01DD7" w:rsidRDefault="00C01DD7" w:rsidP="00C01DD7">
            <w:pPr>
              <w:spacing w:after="0" w:line="240" w:lineRule="auto"/>
              <w:ind w:right="315"/>
              <w:jc w:val="right"/>
              <w:rPr>
                <w:rStyle w:val="a6"/>
                <w:rFonts w:ascii="Cambria" w:hAnsi="Cambria"/>
                <w:b/>
                <w:color w:val="auto"/>
                <w:szCs w:val="28"/>
                <w:u w:val="none"/>
                <w:lang w:val="en-US"/>
              </w:rPr>
            </w:pPr>
            <w:r w:rsidRPr="00C01DD7">
              <w:rPr>
                <w:rStyle w:val="a6"/>
                <w:rFonts w:ascii="Cambria" w:hAnsi="Cambria"/>
                <w:b/>
                <w:color w:val="auto"/>
                <w:szCs w:val="28"/>
                <w:u w:val="none"/>
                <w:lang w:val="en-US"/>
              </w:rPr>
              <w:t xml:space="preserve"> </w:t>
            </w:r>
          </w:p>
          <w:p w:rsidR="00A8383B" w:rsidRPr="00C01DD7" w:rsidRDefault="00A8383B" w:rsidP="00A466AE">
            <w:pPr>
              <w:spacing w:after="0" w:line="240" w:lineRule="auto"/>
              <w:ind w:right="315"/>
              <w:jc w:val="right"/>
              <w:rPr>
                <w:rFonts w:ascii="Cambria" w:hAnsi="Cambria"/>
                <w:sz w:val="10"/>
                <w:szCs w:val="10"/>
                <w:lang w:val="en-US"/>
              </w:rPr>
            </w:pPr>
          </w:p>
        </w:tc>
      </w:tr>
    </w:tbl>
    <w:p w:rsidR="00674148" w:rsidRPr="008A1285" w:rsidRDefault="00674148" w:rsidP="001E2E18">
      <w:pPr>
        <w:spacing w:after="0" w:line="240" w:lineRule="auto"/>
        <w:ind w:right="315"/>
        <w:rPr>
          <w:rFonts w:ascii="Cambria" w:hAnsi="Cambria"/>
          <w:i/>
        </w:rPr>
      </w:pPr>
      <w:r w:rsidRPr="00C01DD7">
        <w:rPr>
          <w:rFonts w:ascii="Cambria" w:hAnsi="Cambria"/>
          <w:i/>
          <w:sz w:val="20"/>
          <w:szCs w:val="20"/>
          <w:lang w:val="en-US"/>
        </w:rPr>
        <w:t xml:space="preserve"> </w:t>
      </w:r>
      <w:r>
        <w:rPr>
          <w:rFonts w:ascii="Cambria" w:hAnsi="Cambria"/>
          <w:i/>
          <w:sz w:val="20"/>
          <w:szCs w:val="20"/>
        </w:rPr>
        <w:t>тел</w:t>
      </w:r>
      <w:r w:rsidRPr="008A1285">
        <w:rPr>
          <w:rFonts w:ascii="Cambria" w:hAnsi="Cambria"/>
          <w:i/>
          <w:sz w:val="20"/>
          <w:szCs w:val="20"/>
        </w:rPr>
        <w:t xml:space="preserve">. (846) 992-50-06; </w:t>
      </w:r>
      <w:r>
        <w:rPr>
          <w:rFonts w:ascii="Cambria" w:hAnsi="Cambria"/>
          <w:i/>
          <w:sz w:val="20"/>
          <w:szCs w:val="20"/>
        </w:rPr>
        <w:t>факс</w:t>
      </w:r>
      <w:r w:rsidRPr="008A1285">
        <w:rPr>
          <w:rFonts w:ascii="Cambria" w:hAnsi="Cambria"/>
          <w:i/>
          <w:sz w:val="20"/>
          <w:szCs w:val="20"/>
        </w:rPr>
        <w:t xml:space="preserve"> (846)992-50-10                                                         </w:t>
      </w:r>
    </w:p>
    <w:p w:rsidR="00BF28D9" w:rsidRPr="008A1285" w:rsidRDefault="007870AE" w:rsidP="008A1285">
      <w:pPr>
        <w:spacing w:after="0" w:line="240" w:lineRule="auto"/>
        <w:ind w:right="-284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D33FE1" wp14:editId="1E46479F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29845" t="33655" r="3302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0F2D36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8A1285" w:rsidRDefault="008A1285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966" w:rsidRPr="005F58CA" w:rsidRDefault="00064966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32"/>
          <w:szCs w:val="32"/>
          <w:lang w:eastAsia="en-US"/>
        </w:rPr>
      </w:pPr>
      <w:r w:rsidRPr="005F58CA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Пресс-релиз</w:t>
      </w:r>
    </w:p>
    <w:p w:rsidR="00064966" w:rsidRDefault="002B75F5" w:rsidP="002B75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Окружной этап</w:t>
      </w:r>
      <w:r w:rsidRPr="002B75F5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 xml:space="preserve"> областного</w:t>
      </w:r>
      <w:r>
        <w:rPr>
          <w:rFonts w:ascii="Times New Roman" w:hAnsi="Times New Roman" w:cs="Times New Roman"/>
          <w:bCs/>
          <w:i/>
          <w:sz w:val="32"/>
          <w:szCs w:val="32"/>
          <w:lang w:eastAsia="en-US"/>
        </w:rPr>
        <w:t xml:space="preserve"> конкурса ораторского искусства </w:t>
      </w:r>
      <w:r w:rsidRPr="002B75F5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«Мастер слова»</w:t>
      </w:r>
    </w:p>
    <w:p w:rsidR="00C01DD7" w:rsidRPr="00C01DD7" w:rsidRDefault="00C01DD7" w:rsidP="00C01D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</w:pPr>
    </w:p>
    <w:p w:rsidR="00064966" w:rsidRPr="005F58CA" w:rsidRDefault="00064966" w:rsidP="002B7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64966">
        <w:rPr>
          <w:rFonts w:ascii="Times New Roman" w:hAnsi="Times New Roman" w:cs="Times New Roman"/>
          <w:bCs/>
          <w:sz w:val="24"/>
          <w:szCs w:val="24"/>
          <w:lang w:eastAsia="en-US"/>
        </w:rPr>
        <w:t>Приглашаем</w:t>
      </w:r>
      <w:r w:rsidR="00E77862" w:rsidRPr="00E77862">
        <w:t xml:space="preserve"> </w:t>
      </w:r>
      <w:r w:rsidR="002B75F5" w:rsidRPr="002B75F5">
        <w:rPr>
          <w:rFonts w:ascii="Times New Roman" w:hAnsi="Times New Roman" w:cs="Times New Roman"/>
          <w:bCs/>
          <w:sz w:val="24"/>
          <w:szCs w:val="24"/>
          <w:lang w:eastAsia="en-US"/>
        </w:rPr>
        <w:t>обучающ</w:t>
      </w:r>
      <w:r w:rsidR="002B75F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ихся образовательных учреждений </w:t>
      </w:r>
      <w:r w:rsidR="002B75F5" w:rsidRPr="002B75F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от 14 до 21 года </w:t>
      </w:r>
      <w:r w:rsidR="00E7786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принять участие в </w:t>
      </w:r>
      <w:r w:rsidR="002B75F5">
        <w:rPr>
          <w:rFonts w:ascii="Times New Roman" w:hAnsi="Times New Roman" w:cs="Times New Roman"/>
          <w:bCs/>
          <w:sz w:val="24"/>
          <w:szCs w:val="24"/>
          <w:lang w:eastAsia="en-US"/>
        </w:rPr>
        <w:t>окружном</w:t>
      </w:r>
      <w:r w:rsidR="002B75F5" w:rsidRPr="002B75F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этап</w:t>
      </w:r>
      <w:r w:rsidR="002B75F5">
        <w:rPr>
          <w:rFonts w:ascii="Times New Roman" w:hAnsi="Times New Roman" w:cs="Times New Roman"/>
          <w:bCs/>
          <w:sz w:val="24"/>
          <w:szCs w:val="24"/>
          <w:lang w:eastAsia="en-US"/>
        </w:rPr>
        <w:t>е</w:t>
      </w:r>
      <w:r w:rsidR="002B75F5" w:rsidRPr="002B75F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областного</w:t>
      </w:r>
      <w:r w:rsidR="002B75F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конкурса ораторского искусства </w:t>
      </w:r>
      <w:r w:rsidR="002B75F5" w:rsidRPr="002B75F5">
        <w:rPr>
          <w:rFonts w:ascii="Times New Roman" w:hAnsi="Times New Roman" w:cs="Times New Roman"/>
          <w:bCs/>
          <w:sz w:val="24"/>
          <w:szCs w:val="24"/>
          <w:lang w:eastAsia="en-US"/>
        </w:rPr>
        <w:t>«Мастер слова»</w:t>
      </w:r>
      <w:r w:rsidR="002B75F5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2B75F5" w:rsidRPr="002B75F5" w:rsidRDefault="00064966" w:rsidP="002B7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CC6">
        <w:rPr>
          <w:rFonts w:ascii="Times New Roman" w:hAnsi="Times New Roman" w:cs="Times New Roman"/>
          <w:b/>
          <w:sz w:val="24"/>
          <w:szCs w:val="24"/>
          <w:u w:val="single"/>
        </w:rPr>
        <w:t>Организатор</w:t>
      </w:r>
      <w:r w:rsidRPr="00064966">
        <w:rPr>
          <w:rFonts w:ascii="Times New Roman" w:hAnsi="Times New Roman" w:cs="Times New Roman"/>
          <w:sz w:val="24"/>
          <w:szCs w:val="24"/>
        </w:rPr>
        <w:t>:</w:t>
      </w:r>
      <w:r w:rsidRPr="00064966">
        <w:rPr>
          <w:sz w:val="24"/>
          <w:szCs w:val="24"/>
        </w:rPr>
        <w:t xml:space="preserve"> </w:t>
      </w:r>
      <w:r w:rsidR="002B75F5" w:rsidRPr="002B75F5">
        <w:rPr>
          <w:rFonts w:ascii="Times New Roman" w:hAnsi="Times New Roman" w:cs="Times New Roman"/>
          <w:sz w:val="24"/>
          <w:szCs w:val="24"/>
        </w:rPr>
        <w:t xml:space="preserve">Центр детского художественного творчества Государственного бюджетного образовательного учреждения дополнительного образования детей Центра развития творчества детей и юношества «Центр социализации молодёжи» (далее – ЦДХТ ЦСМ). </w:t>
      </w:r>
    </w:p>
    <w:p w:rsidR="005F58CA" w:rsidRDefault="002B75F5" w:rsidP="002B7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5F5">
        <w:rPr>
          <w:rFonts w:ascii="Times New Roman" w:hAnsi="Times New Roman" w:cs="Times New Roman"/>
          <w:sz w:val="24"/>
          <w:szCs w:val="24"/>
        </w:rPr>
        <w:t>Организатор территориального этапа – Департамент образования Администрации городского округа Самара.</w:t>
      </w:r>
    </w:p>
    <w:p w:rsidR="002B75F5" w:rsidRDefault="002B75F5" w:rsidP="002B7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B75F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Ответственный за проведение территориального этапа – муниципальное бюджетное учреждение дополнительного образования «Центр внешкольной работы «Крылатый» городского округа Самара (МБУ ДО «ЦВР «Крылатый» </w:t>
      </w:r>
      <w:proofErr w:type="spellStart"/>
      <w:r w:rsidRPr="002B75F5">
        <w:rPr>
          <w:rFonts w:ascii="Times New Roman" w:hAnsi="Times New Roman" w:cs="Times New Roman"/>
          <w:bCs/>
          <w:sz w:val="24"/>
          <w:szCs w:val="24"/>
          <w:lang w:eastAsia="en-US"/>
        </w:rPr>
        <w:t>г.о.Самара</w:t>
      </w:r>
      <w:proofErr w:type="spellEnd"/>
      <w:r w:rsidRPr="002B75F5">
        <w:rPr>
          <w:rFonts w:ascii="Times New Roman" w:hAnsi="Times New Roman" w:cs="Times New Roman"/>
          <w:bCs/>
          <w:sz w:val="24"/>
          <w:szCs w:val="24"/>
          <w:lang w:eastAsia="en-US"/>
        </w:rPr>
        <w:t>).</w:t>
      </w:r>
    </w:p>
    <w:p w:rsidR="00064966" w:rsidRDefault="00AD4086" w:rsidP="00C01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Участие в к</w:t>
      </w:r>
      <w:r w:rsidR="005F58CA">
        <w:rPr>
          <w:rFonts w:ascii="Times New Roman" w:hAnsi="Times New Roman" w:cs="Times New Roman"/>
          <w:sz w:val="24"/>
          <w:szCs w:val="24"/>
          <w:lang w:eastAsia="en-US"/>
        </w:rPr>
        <w:t>онкурсе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будет способствовать</w:t>
      </w:r>
      <w:r w:rsidR="005F58C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B75F5">
        <w:rPr>
          <w:rFonts w:ascii="Times New Roman" w:hAnsi="Times New Roman" w:cs="Times New Roman"/>
          <w:sz w:val="24"/>
          <w:szCs w:val="24"/>
          <w:lang w:eastAsia="en-US"/>
        </w:rPr>
        <w:t>выявлению</w:t>
      </w:r>
      <w:r w:rsidR="002B75F5" w:rsidRPr="002B75F5">
        <w:rPr>
          <w:rFonts w:ascii="Times New Roman" w:hAnsi="Times New Roman" w:cs="Times New Roman"/>
          <w:sz w:val="24"/>
          <w:szCs w:val="24"/>
          <w:lang w:eastAsia="en-US"/>
        </w:rPr>
        <w:t xml:space="preserve"> юных талантл</w:t>
      </w:r>
      <w:r w:rsidR="002B75F5">
        <w:rPr>
          <w:rFonts w:ascii="Times New Roman" w:hAnsi="Times New Roman" w:cs="Times New Roman"/>
          <w:sz w:val="24"/>
          <w:szCs w:val="24"/>
          <w:lang w:eastAsia="en-US"/>
        </w:rPr>
        <w:t>ивых ораторов Самарской области, стимулированию</w:t>
      </w:r>
      <w:r w:rsidR="002B75F5" w:rsidRPr="002B75F5">
        <w:rPr>
          <w:rFonts w:ascii="Times New Roman" w:hAnsi="Times New Roman" w:cs="Times New Roman"/>
          <w:sz w:val="24"/>
          <w:szCs w:val="24"/>
          <w:lang w:eastAsia="en-US"/>
        </w:rPr>
        <w:t xml:space="preserve"> интереса к ораторскому искусству</w:t>
      </w:r>
      <w:r w:rsidR="002B75F5">
        <w:rPr>
          <w:rFonts w:ascii="Times New Roman" w:hAnsi="Times New Roman" w:cs="Times New Roman"/>
          <w:sz w:val="24"/>
          <w:szCs w:val="24"/>
          <w:lang w:eastAsia="en-US"/>
        </w:rPr>
        <w:t xml:space="preserve"> у подростков и молодёжи</w:t>
      </w:r>
      <w:r w:rsidR="002B75F5" w:rsidRPr="002B75F5">
        <w:rPr>
          <w:rFonts w:ascii="Times New Roman" w:hAnsi="Times New Roman" w:cs="Times New Roman"/>
          <w:sz w:val="24"/>
          <w:szCs w:val="24"/>
          <w:lang w:eastAsia="en-US"/>
        </w:rPr>
        <w:t>, в том числе с целью ориентации на будущую профессию</w:t>
      </w:r>
      <w:r w:rsidR="002B75F5">
        <w:rPr>
          <w:rFonts w:ascii="Times New Roman" w:hAnsi="Times New Roman" w:cs="Times New Roman"/>
          <w:sz w:val="24"/>
          <w:szCs w:val="24"/>
          <w:lang w:eastAsia="en-US"/>
        </w:rPr>
        <w:t>, гармоничному развитию</w:t>
      </w:r>
      <w:r w:rsidR="002B75F5" w:rsidRPr="002B75F5">
        <w:rPr>
          <w:rFonts w:ascii="Times New Roman" w:hAnsi="Times New Roman" w:cs="Times New Roman"/>
          <w:sz w:val="24"/>
          <w:szCs w:val="24"/>
          <w:lang w:eastAsia="en-US"/>
        </w:rPr>
        <w:t xml:space="preserve"> личности </w:t>
      </w:r>
      <w:r w:rsidR="002B75F5">
        <w:rPr>
          <w:rFonts w:ascii="Times New Roman" w:hAnsi="Times New Roman" w:cs="Times New Roman"/>
          <w:sz w:val="24"/>
          <w:szCs w:val="24"/>
          <w:lang w:eastAsia="en-US"/>
        </w:rPr>
        <w:t>участников и достижению</w:t>
      </w:r>
      <w:r w:rsidR="002B75F5" w:rsidRPr="002B75F5">
        <w:rPr>
          <w:rFonts w:ascii="Times New Roman" w:hAnsi="Times New Roman" w:cs="Times New Roman"/>
          <w:sz w:val="24"/>
          <w:szCs w:val="24"/>
          <w:lang w:eastAsia="en-US"/>
        </w:rPr>
        <w:t xml:space="preserve"> результатов, необходимых для успешной социализации в условиях современного общества</w:t>
      </w:r>
      <w:r w:rsidR="002B75F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84F0F" w:rsidRPr="00C01DD7" w:rsidRDefault="00584F0F" w:rsidP="00C01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862" w:rsidRPr="009F0337" w:rsidRDefault="00064966" w:rsidP="00E77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C1CC6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Сбор заявок</w:t>
      </w:r>
      <w:r w:rsidR="00D3780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: с </w:t>
      </w:r>
      <w:r w:rsidR="00CA5412">
        <w:rPr>
          <w:rFonts w:ascii="Times New Roman" w:hAnsi="Times New Roman" w:cs="Times New Roman"/>
          <w:bCs/>
          <w:sz w:val="24"/>
          <w:szCs w:val="24"/>
          <w:lang w:eastAsia="en-US"/>
        </w:rPr>
        <w:t>09-21</w:t>
      </w:r>
      <w:r w:rsidR="002B75F5" w:rsidRPr="002B75F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октября</w:t>
      </w:r>
      <w:r w:rsidR="00CA541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2024</w:t>
      </w:r>
      <w:r w:rsidRPr="00064966">
        <w:rPr>
          <w:rFonts w:ascii="Times New Roman" w:hAnsi="Times New Roman" w:cs="Times New Roman"/>
          <w:bCs/>
          <w:sz w:val="24"/>
          <w:szCs w:val="24"/>
          <w:lang w:eastAsia="en-US"/>
        </w:rPr>
        <w:t>г.</w:t>
      </w:r>
      <w:r w:rsidR="00CA541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Заявка присылается в </w:t>
      </w:r>
      <w:proofErr w:type="spellStart"/>
      <w:r w:rsidR="00CA5412">
        <w:rPr>
          <w:rFonts w:ascii="Times New Roman" w:hAnsi="Times New Roman" w:cs="Times New Roman"/>
          <w:bCs/>
          <w:sz w:val="24"/>
          <w:szCs w:val="24"/>
          <w:lang w:eastAsia="en-US"/>
        </w:rPr>
        <w:t>яндекс</w:t>
      </w:r>
      <w:proofErr w:type="spellEnd"/>
      <w:r w:rsidR="00CA5412">
        <w:rPr>
          <w:rFonts w:ascii="Times New Roman" w:hAnsi="Times New Roman" w:cs="Times New Roman"/>
          <w:bCs/>
          <w:sz w:val="24"/>
          <w:szCs w:val="24"/>
          <w:lang w:eastAsia="en-US"/>
        </w:rPr>
        <w:t>-</w:t>
      </w:r>
      <w:r w:rsidR="009F0337"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форме по ссылке: </w:t>
      </w:r>
    </w:p>
    <w:p w:rsidR="00CA5412" w:rsidRDefault="0001531D" w:rsidP="00F00AF3">
      <w:pPr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bCs/>
          <w:sz w:val="24"/>
          <w:szCs w:val="24"/>
          <w:lang w:eastAsia="en-US"/>
        </w:rPr>
      </w:pPr>
      <w:hyperlink r:id="rId8" w:history="1">
        <w:r w:rsidR="00CA5412" w:rsidRPr="00FC2434">
          <w:rPr>
            <w:rStyle w:val="a6"/>
            <w:rFonts w:ascii="Times New Roman" w:hAnsi="Times New Roman" w:cs="Times New Roman"/>
            <w:bCs/>
            <w:sz w:val="24"/>
            <w:szCs w:val="24"/>
            <w:lang w:eastAsia="en-US"/>
          </w:rPr>
          <w:t>https://forms.yandex.ru/cloud/666d6be2f47e73210faf9f26/</w:t>
        </w:r>
      </w:hyperlink>
    </w:p>
    <w:p w:rsidR="00094876" w:rsidRPr="00866576" w:rsidRDefault="00866576" w:rsidP="00F00AF3">
      <w:pPr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  <w:lang w:eastAsia="en-US"/>
        </w:rPr>
      </w:pPr>
      <w:r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  <w:lang w:eastAsia="en-US"/>
        </w:rPr>
        <w:t>Если ссылка не срабатывает</w:t>
      </w:r>
      <w:r w:rsidRPr="00866576"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  <w:lang w:eastAsia="en-US"/>
        </w:rPr>
        <w:t xml:space="preserve">, </w:t>
      </w:r>
      <w:r w:rsidR="00F4396B"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  <w:lang w:eastAsia="en-US"/>
        </w:rPr>
        <w:t xml:space="preserve">пожалуйста, </w:t>
      </w:r>
      <w:r w:rsidRPr="00866576"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  <w:lang w:eastAsia="en-US"/>
        </w:rPr>
        <w:t>скопируйте её и вставьте в адресную строку бр</w:t>
      </w:r>
      <w:r w:rsidR="00F4396B"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  <w:lang w:eastAsia="en-US"/>
        </w:rPr>
        <w:t>а</w:t>
      </w:r>
      <w:r w:rsidRPr="00866576"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  <w:lang w:eastAsia="en-US"/>
        </w:rPr>
        <w:t>узера</w:t>
      </w:r>
      <w:r w:rsidR="00F4396B"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  <w:lang w:eastAsia="en-US"/>
        </w:rPr>
        <w:t>!</w:t>
      </w:r>
    </w:p>
    <w:p w:rsidR="006563D8" w:rsidRDefault="002B75F5" w:rsidP="00656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Основ</w:t>
      </w:r>
      <w:r w:rsidR="00744B6B" w:rsidRPr="00744B6B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ное мероприятие</w:t>
      </w:r>
      <w:r w:rsidR="00744B6B" w:rsidRPr="00744B6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CA5412">
        <w:rPr>
          <w:rFonts w:ascii="Times New Roman" w:hAnsi="Times New Roman" w:cs="Times New Roman"/>
          <w:bCs/>
          <w:sz w:val="24"/>
          <w:szCs w:val="24"/>
          <w:lang w:eastAsia="en-US"/>
        </w:rPr>
        <w:t>24 октября 2024</w:t>
      </w:r>
      <w:r w:rsidR="00584F0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 в 15.00</w:t>
      </w:r>
      <w:r w:rsidR="006563D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6563D8" w:rsidRPr="006563D8">
        <w:rPr>
          <w:rFonts w:ascii="Times New Roman" w:hAnsi="Times New Roman" w:cs="Times New Roman"/>
          <w:bCs/>
          <w:sz w:val="24"/>
          <w:szCs w:val="24"/>
          <w:lang w:eastAsia="en-US"/>
        </w:rPr>
        <w:t>в МБУ ДО «ЦВР «Крылатый» по адресу: ул. Физкультурная, 118</w:t>
      </w:r>
      <w:r w:rsidR="000948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</w:p>
    <w:p w:rsidR="00094876" w:rsidRDefault="00094876" w:rsidP="00656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94876">
        <w:rPr>
          <w:rFonts w:ascii="Times New Roman" w:hAnsi="Times New Roman" w:cs="Times New Roman"/>
          <w:bCs/>
          <w:sz w:val="24"/>
          <w:szCs w:val="24"/>
          <w:lang w:eastAsia="en-US"/>
        </w:rPr>
        <w:t>Публикация итогов Конкурса на официальном сайте Центра https://cvr-krilatiy.minobr63.ru/</w:t>
      </w:r>
    </w:p>
    <w:p w:rsidR="00064966" w:rsidRPr="00064966" w:rsidRDefault="000307D7" w:rsidP="00EF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Контактная информац</w:t>
      </w:r>
      <w:r w:rsidR="002C1CC6">
        <w:rPr>
          <w:rFonts w:ascii="Times New Roman" w:hAnsi="Times New Roman" w:cs="Times New Roman"/>
          <w:b/>
          <w:sz w:val="24"/>
          <w:szCs w:val="24"/>
          <w:u w:val="single"/>
        </w:rPr>
        <w:t>ия</w:t>
      </w:r>
      <w:r w:rsidR="00064966" w:rsidRPr="00064966">
        <w:rPr>
          <w:rFonts w:ascii="Times New Roman" w:hAnsi="Times New Roman" w:cs="Times New Roman"/>
          <w:sz w:val="24"/>
          <w:szCs w:val="24"/>
        </w:rPr>
        <w:t>:</w:t>
      </w:r>
    </w:p>
    <w:p w:rsidR="00071735" w:rsidRDefault="002C1CC6" w:rsidP="0007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C6">
        <w:rPr>
          <w:rFonts w:ascii="Times New Roman" w:hAnsi="Times New Roman" w:cs="Times New Roman"/>
          <w:sz w:val="24"/>
          <w:szCs w:val="24"/>
        </w:rPr>
        <w:t xml:space="preserve">Участники конкурса могут обращаться за консультативной помощью по адресу: ул. </w:t>
      </w:r>
      <w:proofErr w:type="gramStart"/>
      <w:r w:rsidRPr="002C1CC6">
        <w:rPr>
          <w:rFonts w:ascii="Times New Roman" w:hAnsi="Times New Roman" w:cs="Times New Roman"/>
          <w:sz w:val="24"/>
          <w:szCs w:val="24"/>
        </w:rPr>
        <w:t>Физкультурная</w:t>
      </w:r>
      <w:proofErr w:type="gramEnd"/>
      <w:r w:rsidRPr="002C1CC6">
        <w:rPr>
          <w:rFonts w:ascii="Times New Roman" w:hAnsi="Times New Roman" w:cs="Times New Roman"/>
          <w:sz w:val="24"/>
          <w:szCs w:val="24"/>
        </w:rPr>
        <w:t>, 118, тел. 8(846)992-50-07</w:t>
      </w:r>
      <w:r w:rsidR="00071735">
        <w:rPr>
          <w:rFonts w:ascii="Times New Roman" w:hAnsi="Times New Roman" w:cs="Times New Roman"/>
          <w:sz w:val="24"/>
          <w:szCs w:val="24"/>
        </w:rPr>
        <w:t xml:space="preserve">, </w:t>
      </w:r>
      <w:r w:rsidR="00071735" w:rsidRPr="0007173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071735" w:rsidRPr="0007173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71735" w:rsidRPr="00071735">
        <w:rPr>
          <w:rFonts w:ascii="Times New Roman" w:hAnsi="Times New Roman" w:cs="Times New Roman"/>
          <w:sz w:val="24"/>
          <w:szCs w:val="24"/>
        </w:rPr>
        <w:t xml:space="preserve">:  </w:t>
      </w:r>
      <w:hyperlink r:id="rId9" w:history="1">
        <w:r w:rsidR="00071735" w:rsidRPr="00FC2434">
          <w:rPr>
            <w:rStyle w:val="a6"/>
            <w:rFonts w:ascii="Times New Roman" w:hAnsi="Times New Roman" w:cs="Times New Roman"/>
            <w:sz w:val="24"/>
            <w:szCs w:val="24"/>
          </w:rPr>
          <w:t>krilatiy.konkurs@mail.ru</w:t>
        </w:r>
      </w:hyperlink>
    </w:p>
    <w:p w:rsidR="00071735" w:rsidRPr="00071735" w:rsidRDefault="00071735" w:rsidP="00071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862" w:rsidRDefault="00E77862" w:rsidP="00EF1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77862">
        <w:rPr>
          <w:rFonts w:ascii="Times New Roman" w:hAnsi="Times New Roman" w:cs="Times New Roman"/>
          <w:bCs/>
          <w:sz w:val="24"/>
          <w:szCs w:val="24"/>
          <w:lang w:eastAsia="en-US"/>
        </w:rPr>
        <w:t>Даньшова Ольга Александровна, заместитель руководителя МБУ ДО «ЦВР «Крылатый», тел: 8(846)992-50-07</w:t>
      </w:r>
    </w:p>
    <w:p w:rsidR="002C1CC6" w:rsidRPr="002C1CC6" w:rsidRDefault="002C1CC6" w:rsidP="00EF1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C1CC6">
        <w:rPr>
          <w:rFonts w:ascii="Times New Roman" w:hAnsi="Times New Roman" w:cs="Times New Roman"/>
          <w:bCs/>
          <w:sz w:val="24"/>
          <w:szCs w:val="24"/>
          <w:lang w:eastAsia="en-US"/>
        </w:rPr>
        <w:t>Обрезкова Елена Владимировна, педагог-организатор, МБУ ДО «Ц</w:t>
      </w:r>
      <w:r w:rsidR="00E77862">
        <w:rPr>
          <w:rFonts w:ascii="Times New Roman" w:hAnsi="Times New Roman" w:cs="Times New Roman"/>
          <w:bCs/>
          <w:sz w:val="24"/>
          <w:szCs w:val="24"/>
          <w:lang w:eastAsia="en-US"/>
        </w:rPr>
        <w:t>ВР «Крылатый» тел. 89171175757.</w:t>
      </w:r>
    </w:p>
    <w:sectPr w:rsidR="002C1CC6" w:rsidRPr="002C1CC6" w:rsidSect="00881975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E422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55DC6C30"/>
    <w:name w:val="Numbered_a4491625-ef1f-47ee-92ba-deb3dd46fa6c 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</w:abstractNum>
  <w:abstractNum w:abstractNumId="2">
    <w:nsid w:val="00000003"/>
    <w:multiLevelType w:val="multilevel"/>
    <w:tmpl w:val="0902EB32"/>
    <w:name w:val="Numbered_3abac810-8422-4d2a-9333-7e90284a74bf 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D415C7"/>
    <w:multiLevelType w:val="hybridMultilevel"/>
    <w:tmpl w:val="36C4793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D4E2A78"/>
    <w:multiLevelType w:val="hybridMultilevel"/>
    <w:tmpl w:val="1E1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36721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7568D"/>
    <w:multiLevelType w:val="hybridMultilevel"/>
    <w:tmpl w:val="6192A15C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30D09"/>
    <w:multiLevelType w:val="hybridMultilevel"/>
    <w:tmpl w:val="60F40068"/>
    <w:lvl w:ilvl="0" w:tplc="F3548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E85ED8"/>
    <w:multiLevelType w:val="hybridMultilevel"/>
    <w:tmpl w:val="60B22A2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33A21DC3"/>
    <w:multiLevelType w:val="hybridMultilevel"/>
    <w:tmpl w:val="F6D4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86C5F"/>
    <w:multiLevelType w:val="hybridMultilevel"/>
    <w:tmpl w:val="8C5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F1189"/>
    <w:multiLevelType w:val="hybridMultilevel"/>
    <w:tmpl w:val="B35E9776"/>
    <w:lvl w:ilvl="0" w:tplc="A1E8D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3D423FF7"/>
    <w:multiLevelType w:val="hybridMultilevel"/>
    <w:tmpl w:val="E1F861FE"/>
    <w:lvl w:ilvl="0" w:tplc="DEF27BA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58A076F"/>
    <w:multiLevelType w:val="hybridMultilevel"/>
    <w:tmpl w:val="953479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E619EC"/>
    <w:multiLevelType w:val="hybridMultilevel"/>
    <w:tmpl w:val="46EA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E0559"/>
    <w:multiLevelType w:val="hybridMultilevel"/>
    <w:tmpl w:val="1F5C799C"/>
    <w:lvl w:ilvl="0" w:tplc="858C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866E56"/>
    <w:multiLevelType w:val="hybridMultilevel"/>
    <w:tmpl w:val="309636B4"/>
    <w:lvl w:ilvl="0" w:tplc="A1E8D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64FAA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037963"/>
    <w:multiLevelType w:val="hybridMultilevel"/>
    <w:tmpl w:val="CD58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8468DD"/>
    <w:multiLevelType w:val="hybridMultilevel"/>
    <w:tmpl w:val="8102AA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96097C"/>
    <w:multiLevelType w:val="hybridMultilevel"/>
    <w:tmpl w:val="B1A0C984"/>
    <w:lvl w:ilvl="0" w:tplc="7FC2A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60685E"/>
    <w:multiLevelType w:val="hybridMultilevel"/>
    <w:tmpl w:val="4772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A166C"/>
    <w:multiLevelType w:val="multilevel"/>
    <w:tmpl w:val="9CB44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0"/>
  </w:num>
  <w:num w:numId="5">
    <w:abstractNumId w:val="14"/>
  </w:num>
  <w:num w:numId="6">
    <w:abstractNumId w:val="2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1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9"/>
  </w:num>
  <w:num w:numId="19">
    <w:abstractNumId w:val="13"/>
  </w:num>
  <w:num w:numId="20">
    <w:abstractNumId w:val="11"/>
  </w:num>
  <w:num w:numId="21">
    <w:abstractNumId w:val="16"/>
  </w:num>
  <w:num w:numId="22">
    <w:abstractNumId w:val="15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DE"/>
    <w:rsid w:val="00005321"/>
    <w:rsid w:val="0001531D"/>
    <w:rsid w:val="0001690D"/>
    <w:rsid w:val="000240AD"/>
    <w:rsid w:val="00025453"/>
    <w:rsid w:val="00027169"/>
    <w:rsid w:val="000307D7"/>
    <w:rsid w:val="00031678"/>
    <w:rsid w:val="0003176E"/>
    <w:rsid w:val="00035810"/>
    <w:rsid w:val="00041049"/>
    <w:rsid w:val="000412B8"/>
    <w:rsid w:val="00050B29"/>
    <w:rsid w:val="000607AC"/>
    <w:rsid w:val="00061C3C"/>
    <w:rsid w:val="00064966"/>
    <w:rsid w:val="00071735"/>
    <w:rsid w:val="00072006"/>
    <w:rsid w:val="00077DD8"/>
    <w:rsid w:val="00082DD6"/>
    <w:rsid w:val="000904B9"/>
    <w:rsid w:val="000931C5"/>
    <w:rsid w:val="00094876"/>
    <w:rsid w:val="000A6AE6"/>
    <w:rsid w:val="000A77AF"/>
    <w:rsid w:val="000C0816"/>
    <w:rsid w:val="000C172E"/>
    <w:rsid w:val="000D4F23"/>
    <w:rsid w:val="000F213D"/>
    <w:rsid w:val="000F2DA0"/>
    <w:rsid w:val="00105044"/>
    <w:rsid w:val="00116593"/>
    <w:rsid w:val="001310E2"/>
    <w:rsid w:val="0013630F"/>
    <w:rsid w:val="00137E8E"/>
    <w:rsid w:val="001407BA"/>
    <w:rsid w:val="0014408D"/>
    <w:rsid w:val="001460DA"/>
    <w:rsid w:val="00146FD0"/>
    <w:rsid w:val="0015104A"/>
    <w:rsid w:val="001521BE"/>
    <w:rsid w:val="00152349"/>
    <w:rsid w:val="00162201"/>
    <w:rsid w:val="001637FC"/>
    <w:rsid w:val="00163D1A"/>
    <w:rsid w:val="00164DA6"/>
    <w:rsid w:val="0016557B"/>
    <w:rsid w:val="001673DC"/>
    <w:rsid w:val="00173D44"/>
    <w:rsid w:val="00176D9D"/>
    <w:rsid w:val="00185A63"/>
    <w:rsid w:val="00186446"/>
    <w:rsid w:val="001871BE"/>
    <w:rsid w:val="00187CA0"/>
    <w:rsid w:val="00193B9D"/>
    <w:rsid w:val="001A1C3C"/>
    <w:rsid w:val="001A1CDB"/>
    <w:rsid w:val="001B1C3B"/>
    <w:rsid w:val="001C191C"/>
    <w:rsid w:val="001C62DC"/>
    <w:rsid w:val="001D782D"/>
    <w:rsid w:val="001E2E18"/>
    <w:rsid w:val="001E50F4"/>
    <w:rsid w:val="001F41DB"/>
    <w:rsid w:val="002041F2"/>
    <w:rsid w:val="0020529A"/>
    <w:rsid w:val="002063A6"/>
    <w:rsid w:val="0021387F"/>
    <w:rsid w:val="002145BB"/>
    <w:rsid w:val="00216824"/>
    <w:rsid w:val="00225565"/>
    <w:rsid w:val="00227B01"/>
    <w:rsid w:val="002415DD"/>
    <w:rsid w:val="00241ACC"/>
    <w:rsid w:val="00244978"/>
    <w:rsid w:val="002542CA"/>
    <w:rsid w:val="00257753"/>
    <w:rsid w:val="00265C1F"/>
    <w:rsid w:val="002672B2"/>
    <w:rsid w:val="00272025"/>
    <w:rsid w:val="00275655"/>
    <w:rsid w:val="0028399D"/>
    <w:rsid w:val="00296569"/>
    <w:rsid w:val="002A0483"/>
    <w:rsid w:val="002A1FF2"/>
    <w:rsid w:val="002A723B"/>
    <w:rsid w:val="002A74E1"/>
    <w:rsid w:val="002A7BE8"/>
    <w:rsid w:val="002B2AB6"/>
    <w:rsid w:val="002B75F5"/>
    <w:rsid w:val="002C10EE"/>
    <w:rsid w:val="002C1CC6"/>
    <w:rsid w:val="002D047E"/>
    <w:rsid w:val="002D28A2"/>
    <w:rsid w:val="002E279F"/>
    <w:rsid w:val="002E4043"/>
    <w:rsid w:val="002E45EB"/>
    <w:rsid w:val="002F006C"/>
    <w:rsid w:val="002F1BF5"/>
    <w:rsid w:val="002F6EAD"/>
    <w:rsid w:val="00300CBE"/>
    <w:rsid w:val="00307BA3"/>
    <w:rsid w:val="00325A3D"/>
    <w:rsid w:val="003327A0"/>
    <w:rsid w:val="00334468"/>
    <w:rsid w:val="00334F54"/>
    <w:rsid w:val="0033693B"/>
    <w:rsid w:val="003437EB"/>
    <w:rsid w:val="00351A15"/>
    <w:rsid w:val="00351BA2"/>
    <w:rsid w:val="0035358B"/>
    <w:rsid w:val="0035477B"/>
    <w:rsid w:val="0036687D"/>
    <w:rsid w:val="00382B04"/>
    <w:rsid w:val="00382C9F"/>
    <w:rsid w:val="00395000"/>
    <w:rsid w:val="00395696"/>
    <w:rsid w:val="003A5F50"/>
    <w:rsid w:val="003B426B"/>
    <w:rsid w:val="003C5469"/>
    <w:rsid w:val="003D683F"/>
    <w:rsid w:val="003D782B"/>
    <w:rsid w:val="003E3816"/>
    <w:rsid w:val="00400295"/>
    <w:rsid w:val="004007A9"/>
    <w:rsid w:val="00405A4A"/>
    <w:rsid w:val="004069A6"/>
    <w:rsid w:val="00406DE1"/>
    <w:rsid w:val="00415FDE"/>
    <w:rsid w:val="0041733F"/>
    <w:rsid w:val="0042013D"/>
    <w:rsid w:val="00423EA1"/>
    <w:rsid w:val="004242E9"/>
    <w:rsid w:val="004339C6"/>
    <w:rsid w:val="00433AE6"/>
    <w:rsid w:val="00435F16"/>
    <w:rsid w:val="0044151B"/>
    <w:rsid w:val="0044642C"/>
    <w:rsid w:val="00451E5F"/>
    <w:rsid w:val="00463B10"/>
    <w:rsid w:val="0047383C"/>
    <w:rsid w:val="00484E35"/>
    <w:rsid w:val="0049212B"/>
    <w:rsid w:val="004B03D2"/>
    <w:rsid w:val="004C71BF"/>
    <w:rsid w:val="004D0B76"/>
    <w:rsid w:val="004D200F"/>
    <w:rsid w:val="004D7ED4"/>
    <w:rsid w:val="004F41B7"/>
    <w:rsid w:val="005036B8"/>
    <w:rsid w:val="00517899"/>
    <w:rsid w:val="0052536C"/>
    <w:rsid w:val="0052735C"/>
    <w:rsid w:val="00530B5E"/>
    <w:rsid w:val="0053158B"/>
    <w:rsid w:val="005320B8"/>
    <w:rsid w:val="005329B3"/>
    <w:rsid w:val="00533381"/>
    <w:rsid w:val="0053373E"/>
    <w:rsid w:val="00533CAF"/>
    <w:rsid w:val="00535D14"/>
    <w:rsid w:val="00536783"/>
    <w:rsid w:val="00543743"/>
    <w:rsid w:val="00543C1A"/>
    <w:rsid w:val="00545096"/>
    <w:rsid w:val="00551A50"/>
    <w:rsid w:val="00560AC1"/>
    <w:rsid w:val="005621A6"/>
    <w:rsid w:val="00563555"/>
    <w:rsid w:val="00563AD7"/>
    <w:rsid w:val="00563F45"/>
    <w:rsid w:val="005704B4"/>
    <w:rsid w:val="00570741"/>
    <w:rsid w:val="0057683E"/>
    <w:rsid w:val="00577EDA"/>
    <w:rsid w:val="005806AF"/>
    <w:rsid w:val="00584F0F"/>
    <w:rsid w:val="00585E9B"/>
    <w:rsid w:val="00593E82"/>
    <w:rsid w:val="005954C4"/>
    <w:rsid w:val="005A1E40"/>
    <w:rsid w:val="005A38DF"/>
    <w:rsid w:val="005A6055"/>
    <w:rsid w:val="005C165A"/>
    <w:rsid w:val="005C705A"/>
    <w:rsid w:val="005D4EF2"/>
    <w:rsid w:val="005F0B37"/>
    <w:rsid w:val="005F58CA"/>
    <w:rsid w:val="006006E5"/>
    <w:rsid w:val="00605407"/>
    <w:rsid w:val="006144B6"/>
    <w:rsid w:val="00615336"/>
    <w:rsid w:val="0062668A"/>
    <w:rsid w:val="0063037B"/>
    <w:rsid w:val="00636120"/>
    <w:rsid w:val="00637CDD"/>
    <w:rsid w:val="00641B65"/>
    <w:rsid w:val="006432F0"/>
    <w:rsid w:val="00646E9B"/>
    <w:rsid w:val="006541B7"/>
    <w:rsid w:val="00655C4E"/>
    <w:rsid w:val="006563D8"/>
    <w:rsid w:val="00660449"/>
    <w:rsid w:val="00674148"/>
    <w:rsid w:val="0068290B"/>
    <w:rsid w:val="00682C54"/>
    <w:rsid w:val="00683CB8"/>
    <w:rsid w:val="00686F5F"/>
    <w:rsid w:val="00687121"/>
    <w:rsid w:val="00691767"/>
    <w:rsid w:val="006B0ED4"/>
    <w:rsid w:val="006B113C"/>
    <w:rsid w:val="006B19A7"/>
    <w:rsid w:val="006B50DA"/>
    <w:rsid w:val="006C409D"/>
    <w:rsid w:val="006C5770"/>
    <w:rsid w:val="006D1C61"/>
    <w:rsid w:val="006D3A7E"/>
    <w:rsid w:val="006D4DFA"/>
    <w:rsid w:val="006D6F47"/>
    <w:rsid w:val="006E3AC2"/>
    <w:rsid w:val="006E7110"/>
    <w:rsid w:val="006F23B0"/>
    <w:rsid w:val="006F2996"/>
    <w:rsid w:val="006F50C4"/>
    <w:rsid w:val="00703F0E"/>
    <w:rsid w:val="0071134D"/>
    <w:rsid w:val="00722960"/>
    <w:rsid w:val="007242CF"/>
    <w:rsid w:val="00732B3F"/>
    <w:rsid w:val="007354A1"/>
    <w:rsid w:val="00736B74"/>
    <w:rsid w:val="00736D9E"/>
    <w:rsid w:val="0074043D"/>
    <w:rsid w:val="00743CBD"/>
    <w:rsid w:val="00744B6B"/>
    <w:rsid w:val="00747E6C"/>
    <w:rsid w:val="007539AF"/>
    <w:rsid w:val="00764D0A"/>
    <w:rsid w:val="007759AF"/>
    <w:rsid w:val="007762EC"/>
    <w:rsid w:val="00781A7A"/>
    <w:rsid w:val="00783A63"/>
    <w:rsid w:val="007870AE"/>
    <w:rsid w:val="00792B20"/>
    <w:rsid w:val="00795383"/>
    <w:rsid w:val="007A4BAC"/>
    <w:rsid w:val="007A5FF1"/>
    <w:rsid w:val="007B505E"/>
    <w:rsid w:val="007C4E16"/>
    <w:rsid w:val="007D1E4A"/>
    <w:rsid w:val="007D20CC"/>
    <w:rsid w:val="007E657C"/>
    <w:rsid w:val="007F58AA"/>
    <w:rsid w:val="00801647"/>
    <w:rsid w:val="00802E8E"/>
    <w:rsid w:val="00804CE0"/>
    <w:rsid w:val="008114D4"/>
    <w:rsid w:val="00811522"/>
    <w:rsid w:val="008237DA"/>
    <w:rsid w:val="00825985"/>
    <w:rsid w:val="00835AEA"/>
    <w:rsid w:val="008467F8"/>
    <w:rsid w:val="00853B2B"/>
    <w:rsid w:val="00863BB4"/>
    <w:rsid w:val="00863CDE"/>
    <w:rsid w:val="00866576"/>
    <w:rsid w:val="00870F35"/>
    <w:rsid w:val="00872E46"/>
    <w:rsid w:val="00874078"/>
    <w:rsid w:val="00881975"/>
    <w:rsid w:val="00892610"/>
    <w:rsid w:val="0089276D"/>
    <w:rsid w:val="008A101D"/>
    <w:rsid w:val="008A1285"/>
    <w:rsid w:val="008A60A1"/>
    <w:rsid w:val="008A77AC"/>
    <w:rsid w:val="008B634F"/>
    <w:rsid w:val="008B7379"/>
    <w:rsid w:val="008D0711"/>
    <w:rsid w:val="008D2BB5"/>
    <w:rsid w:val="008D308D"/>
    <w:rsid w:val="008E6C7B"/>
    <w:rsid w:val="008F53C6"/>
    <w:rsid w:val="00903B7B"/>
    <w:rsid w:val="00904B40"/>
    <w:rsid w:val="00905853"/>
    <w:rsid w:val="00906355"/>
    <w:rsid w:val="00910604"/>
    <w:rsid w:val="00917375"/>
    <w:rsid w:val="00926CFB"/>
    <w:rsid w:val="0093037A"/>
    <w:rsid w:val="0093331D"/>
    <w:rsid w:val="00940FF2"/>
    <w:rsid w:val="00955881"/>
    <w:rsid w:val="00956308"/>
    <w:rsid w:val="0095639C"/>
    <w:rsid w:val="0095760F"/>
    <w:rsid w:val="00962B64"/>
    <w:rsid w:val="009636D2"/>
    <w:rsid w:val="0098612C"/>
    <w:rsid w:val="009864B2"/>
    <w:rsid w:val="00990E5E"/>
    <w:rsid w:val="0099460B"/>
    <w:rsid w:val="009976CC"/>
    <w:rsid w:val="009B1CC7"/>
    <w:rsid w:val="009B46FD"/>
    <w:rsid w:val="009D18FE"/>
    <w:rsid w:val="009F0337"/>
    <w:rsid w:val="009F148A"/>
    <w:rsid w:val="009F14FE"/>
    <w:rsid w:val="009F5804"/>
    <w:rsid w:val="009F6B52"/>
    <w:rsid w:val="009F795E"/>
    <w:rsid w:val="00A06A30"/>
    <w:rsid w:val="00A06EBD"/>
    <w:rsid w:val="00A0790F"/>
    <w:rsid w:val="00A128A0"/>
    <w:rsid w:val="00A13591"/>
    <w:rsid w:val="00A1470D"/>
    <w:rsid w:val="00A1520F"/>
    <w:rsid w:val="00A26600"/>
    <w:rsid w:val="00A2695F"/>
    <w:rsid w:val="00A442CC"/>
    <w:rsid w:val="00A466AE"/>
    <w:rsid w:val="00A473E0"/>
    <w:rsid w:val="00A57DB5"/>
    <w:rsid w:val="00A67390"/>
    <w:rsid w:val="00A71DB6"/>
    <w:rsid w:val="00A7429D"/>
    <w:rsid w:val="00A7634B"/>
    <w:rsid w:val="00A76AAC"/>
    <w:rsid w:val="00A81CA2"/>
    <w:rsid w:val="00A8383B"/>
    <w:rsid w:val="00A85049"/>
    <w:rsid w:val="00A92B54"/>
    <w:rsid w:val="00AA38DA"/>
    <w:rsid w:val="00AA4E65"/>
    <w:rsid w:val="00AA516F"/>
    <w:rsid w:val="00AB3439"/>
    <w:rsid w:val="00AB6E00"/>
    <w:rsid w:val="00AB7354"/>
    <w:rsid w:val="00AC2AE8"/>
    <w:rsid w:val="00AD3289"/>
    <w:rsid w:val="00AD4086"/>
    <w:rsid w:val="00AD4C2C"/>
    <w:rsid w:val="00AD577A"/>
    <w:rsid w:val="00AD5F21"/>
    <w:rsid w:val="00AD6D61"/>
    <w:rsid w:val="00AE32BF"/>
    <w:rsid w:val="00AE3F1F"/>
    <w:rsid w:val="00AE4186"/>
    <w:rsid w:val="00AE6B27"/>
    <w:rsid w:val="00AE79CE"/>
    <w:rsid w:val="00AF1ADC"/>
    <w:rsid w:val="00AF6F75"/>
    <w:rsid w:val="00B133FB"/>
    <w:rsid w:val="00B1402B"/>
    <w:rsid w:val="00B17672"/>
    <w:rsid w:val="00B2119D"/>
    <w:rsid w:val="00B23FE6"/>
    <w:rsid w:val="00B314CD"/>
    <w:rsid w:val="00B32DEE"/>
    <w:rsid w:val="00B34E12"/>
    <w:rsid w:val="00B35EAC"/>
    <w:rsid w:val="00B401F7"/>
    <w:rsid w:val="00B40B2A"/>
    <w:rsid w:val="00B44A68"/>
    <w:rsid w:val="00B55FED"/>
    <w:rsid w:val="00B6136A"/>
    <w:rsid w:val="00B649C6"/>
    <w:rsid w:val="00B76D28"/>
    <w:rsid w:val="00B80761"/>
    <w:rsid w:val="00B80A3F"/>
    <w:rsid w:val="00B91138"/>
    <w:rsid w:val="00B94546"/>
    <w:rsid w:val="00BA10B7"/>
    <w:rsid w:val="00BA2F58"/>
    <w:rsid w:val="00BA4210"/>
    <w:rsid w:val="00BA6008"/>
    <w:rsid w:val="00BA7CE4"/>
    <w:rsid w:val="00BB1355"/>
    <w:rsid w:val="00BB6B56"/>
    <w:rsid w:val="00BC2A52"/>
    <w:rsid w:val="00BC4DA6"/>
    <w:rsid w:val="00BC545F"/>
    <w:rsid w:val="00BD0BDB"/>
    <w:rsid w:val="00BD1857"/>
    <w:rsid w:val="00BD1A75"/>
    <w:rsid w:val="00BD5F24"/>
    <w:rsid w:val="00BF2648"/>
    <w:rsid w:val="00BF28D9"/>
    <w:rsid w:val="00C00FFF"/>
    <w:rsid w:val="00C01A37"/>
    <w:rsid w:val="00C01DD7"/>
    <w:rsid w:val="00C0383E"/>
    <w:rsid w:val="00C03AFC"/>
    <w:rsid w:val="00C05CC8"/>
    <w:rsid w:val="00C06C16"/>
    <w:rsid w:val="00C17580"/>
    <w:rsid w:val="00C27364"/>
    <w:rsid w:val="00C3347E"/>
    <w:rsid w:val="00C35AE2"/>
    <w:rsid w:val="00C371EF"/>
    <w:rsid w:val="00C400BF"/>
    <w:rsid w:val="00C5464D"/>
    <w:rsid w:val="00C62531"/>
    <w:rsid w:val="00C62ACD"/>
    <w:rsid w:val="00C63E09"/>
    <w:rsid w:val="00C709F7"/>
    <w:rsid w:val="00C74475"/>
    <w:rsid w:val="00C85117"/>
    <w:rsid w:val="00C94296"/>
    <w:rsid w:val="00CA0B71"/>
    <w:rsid w:val="00CA1CA2"/>
    <w:rsid w:val="00CA5412"/>
    <w:rsid w:val="00CB01FE"/>
    <w:rsid w:val="00CB3920"/>
    <w:rsid w:val="00CC1010"/>
    <w:rsid w:val="00CC2025"/>
    <w:rsid w:val="00CC5228"/>
    <w:rsid w:val="00CC65D4"/>
    <w:rsid w:val="00CD45F5"/>
    <w:rsid w:val="00CD7223"/>
    <w:rsid w:val="00CE0248"/>
    <w:rsid w:val="00CE241D"/>
    <w:rsid w:val="00CE346E"/>
    <w:rsid w:val="00CF12A6"/>
    <w:rsid w:val="00D004A8"/>
    <w:rsid w:val="00D066C1"/>
    <w:rsid w:val="00D06FC9"/>
    <w:rsid w:val="00D10CBD"/>
    <w:rsid w:val="00D11F24"/>
    <w:rsid w:val="00D1719E"/>
    <w:rsid w:val="00D23E06"/>
    <w:rsid w:val="00D26E9E"/>
    <w:rsid w:val="00D33880"/>
    <w:rsid w:val="00D37805"/>
    <w:rsid w:val="00D4256B"/>
    <w:rsid w:val="00D42BF6"/>
    <w:rsid w:val="00D43190"/>
    <w:rsid w:val="00D452CD"/>
    <w:rsid w:val="00D61878"/>
    <w:rsid w:val="00D6272E"/>
    <w:rsid w:val="00D634F8"/>
    <w:rsid w:val="00D66600"/>
    <w:rsid w:val="00D67C20"/>
    <w:rsid w:val="00D70D2F"/>
    <w:rsid w:val="00D93569"/>
    <w:rsid w:val="00D95789"/>
    <w:rsid w:val="00D97B26"/>
    <w:rsid w:val="00DA6EF4"/>
    <w:rsid w:val="00DB38BA"/>
    <w:rsid w:val="00DC00C6"/>
    <w:rsid w:val="00DC7241"/>
    <w:rsid w:val="00DD18B9"/>
    <w:rsid w:val="00DD3999"/>
    <w:rsid w:val="00DE2B41"/>
    <w:rsid w:val="00DE3132"/>
    <w:rsid w:val="00DF1516"/>
    <w:rsid w:val="00DF19F6"/>
    <w:rsid w:val="00DF1C98"/>
    <w:rsid w:val="00DF2E79"/>
    <w:rsid w:val="00DF7A22"/>
    <w:rsid w:val="00E058AA"/>
    <w:rsid w:val="00E07A3C"/>
    <w:rsid w:val="00E07F32"/>
    <w:rsid w:val="00E12FE1"/>
    <w:rsid w:val="00E138C7"/>
    <w:rsid w:val="00E14909"/>
    <w:rsid w:val="00E25536"/>
    <w:rsid w:val="00E2688C"/>
    <w:rsid w:val="00E30947"/>
    <w:rsid w:val="00E31C3C"/>
    <w:rsid w:val="00E33894"/>
    <w:rsid w:val="00E33B8E"/>
    <w:rsid w:val="00E507BB"/>
    <w:rsid w:val="00E52D43"/>
    <w:rsid w:val="00E62342"/>
    <w:rsid w:val="00E72016"/>
    <w:rsid w:val="00E76C9A"/>
    <w:rsid w:val="00E77862"/>
    <w:rsid w:val="00E83554"/>
    <w:rsid w:val="00E87880"/>
    <w:rsid w:val="00E9047E"/>
    <w:rsid w:val="00E93AB8"/>
    <w:rsid w:val="00EA1567"/>
    <w:rsid w:val="00EA2FD2"/>
    <w:rsid w:val="00EA5DED"/>
    <w:rsid w:val="00EA617A"/>
    <w:rsid w:val="00EB4E99"/>
    <w:rsid w:val="00EC0E39"/>
    <w:rsid w:val="00EC28FB"/>
    <w:rsid w:val="00EC2F36"/>
    <w:rsid w:val="00EC66D0"/>
    <w:rsid w:val="00EC6CC3"/>
    <w:rsid w:val="00ED0AA4"/>
    <w:rsid w:val="00EE39D8"/>
    <w:rsid w:val="00EF100C"/>
    <w:rsid w:val="00F00AF3"/>
    <w:rsid w:val="00F02BD5"/>
    <w:rsid w:val="00F06E3B"/>
    <w:rsid w:val="00F075BE"/>
    <w:rsid w:val="00F11A42"/>
    <w:rsid w:val="00F23685"/>
    <w:rsid w:val="00F255AA"/>
    <w:rsid w:val="00F25CE0"/>
    <w:rsid w:val="00F27B54"/>
    <w:rsid w:val="00F3079C"/>
    <w:rsid w:val="00F410DF"/>
    <w:rsid w:val="00F42873"/>
    <w:rsid w:val="00F4396B"/>
    <w:rsid w:val="00F4478F"/>
    <w:rsid w:val="00F51100"/>
    <w:rsid w:val="00F5130C"/>
    <w:rsid w:val="00F65D83"/>
    <w:rsid w:val="00F7221F"/>
    <w:rsid w:val="00F941AA"/>
    <w:rsid w:val="00F95ECC"/>
    <w:rsid w:val="00FA507F"/>
    <w:rsid w:val="00FB076C"/>
    <w:rsid w:val="00FB32DE"/>
    <w:rsid w:val="00FC34C2"/>
    <w:rsid w:val="00FD0EA3"/>
    <w:rsid w:val="00FD5251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  <w:style w:type="character" w:styleId="af5">
    <w:name w:val="FollowedHyperlink"/>
    <w:basedOn w:val="a1"/>
    <w:uiPriority w:val="99"/>
    <w:semiHidden/>
    <w:unhideWhenUsed/>
    <w:rsid w:val="00D378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  <w:style w:type="character" w:styleId="af5">
    <w:name w:val="FollowedHyperlink"/>
    <w:basedOn w:val="a1"/>
    <w:uiPriority w:val="99"/>
    <w:semiHidden/>
    <w:unhideWhenUsed/>
    <w:rsid w:val="00D378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66d6be2f47e73210faf9f26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rilatiy.konkurs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6;&#1072;&#1073;&#1086;&#1095;&#1080;&#1081;%20&#1089;&#1090;&#1086;&#1083;\&#1073;&#1083;&#1072;&#1085;&#1082;%20&#1092;&#1080;&#1088;&#1084;&#1077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F48D-1EA5-4F9B-8E25-ACA0BD3F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фирмен..dotx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2023-09-23T14:04:00Z</cp:lastPrinted>
  <dcterms:created xsi:type="dcterms:W3CDTF">2024-10-07T08:27:00Z</dcterms:created>
  <dcterms:modified xsi:type="dcterms:W3CDTF">2024-10-07T08:27:00Z</dcterms:modified>
</cp:coreProperties>
</file>