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:rsidTr="002E4043">
        <w:trPr>
          <w:trHeight w:val="2099"/>
        </w:trPr>
        <w:tc>
          <w:tcPr>
            <w:tcW w:w="2518" w:type="dxa"/>
          </w:tcPr>
          <w:p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E74A0F2" wp14:editId="2B4F2F3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455783" w:rsidTr="002E4043">
        <w:trPr>
          <w:trHeight w:val="510"/>
        </w:trPr>
        <w:tc>
          <w:tcPr>
            <w:tcW w:w="4374" w:type="dxa"/>
            <w:gridSpan w:val="2"/>
            <w:hideMark/>
          </w:tcPr>
          <w:p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:rsidR="00193B9D" w:rsidRPr="00A466AE" w:rsidRDefault="00A466AE" w:rsidP="00A466AE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="008A1285" w:rsidRPr="008A1285">
              <w:rPr>
                <w:lang w:val="en-US"/>
              </w:rPr>
              <w:t xml:space="preserve"> </w:t>
            </w:r>
            <w:r w:rsidR="008A1285" w:rsidRPr="008A1285">
              <w:rPr>
                <w:rStyle w:val="a6"/>
                <w:rFonts w:ascii="Cambria" w:hAnsi="Cambria"/>
                <w:b/>
                <w:szCs w:val="28"/>
                <w:lang w:val="en-US"/>
              </w:rPr>
              <w:t>do_cvrkrilatiy@samara.edu.ru</w:t>
            </w:r>
          </w:p>
        </w:tc>
      </w:tr>
    </w:tbl>
    <w:p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5F5A77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33FE1" wp14:editId="1E46479F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698506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966" w:rsidRPr="005F5A77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 w:rsidRPr="005F5A77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Пресс-релиз</w:t>
      </w:r>
    </w:p>
    <w:p w:rsidR="00455783" w:rsidRPr="00455783" w:rsidRDefault="00455783" w:rsidP="004557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Г</w:t>
      </w:r>
      <w:r w:rsidRPr="00455783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ородской конкурс театров детской и молодежной моды</w:t>
      </w:r>
    </w:p>
    <w:p w:rsidR="00064966" w:rsidRDefault="00455783" w:rsidP="004557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 w:rsidRPr="00455783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«Самарский стиль - 2023»</w:t>
      </w:r>
    </w:p>
    <w:p w:rsidR="00B67B35" w:rsidRPr="00984072" w:rsidRDefault="00B67B35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</w:p>
    <w:p w:rsidR="00DA4B4D" w:rsidRDefault="008B67A3" w:rsidP="00455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Приглашаем</w:t>
      </w:r>
      <w:r w:rsidR="0045578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B36A6">
        <w:rPr>
          <w:rFonts w:ascii="Times New Roman" w:hAnsi="Times New Roman" w:cs="Times New Roman"/>
          <w:sz w:val="24"/>
          <w:szCs w:val="24"/>
        </w:rPr>
        <w:t xml:space="preserve"> участию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55783" w:rsidRPr="00455783">
        <w:t xml:space="preserve"> </w:t>
      </w:r>
      <w:r w:rsidR="00455783">
        <w:rPr>
          <w:rFonts w:ascii="Times New Roman" w:hAnsi="Times New Roman" w:cs="Times New Roman"/>
          <w:sz w:val="24"/>
          <w:szCs w:val="24"/>
        </w:rPr>
        <w:t>городском</w:t>
      </w:r>
      <w:r w:rsidR="00455783" w:rsidRPr="0045578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455783">
        <w:rPr>
          <w:rFonts w:ascii="Times New Roman" w:hAnsi="Times New Roman" w:cs="Times New Roman"/>
          <w:sz w:val="24"/>
          <w:szCs w:val="24"/>
        </w:rPr>
        <w:t>е</w:t>
      </w:r>
      <w:r w:rsidR="00455783" w:rsidRPr="00455783">
        <w:rPr>
          <w:rFonts w:ascii="Times New Roman" w:hAnsi="Times New Roman" w:cs="Times New Roman"/>
          <w:sz w:val="24"/>
          <w:szCs w:val="24"/>
        </w:rPr>
        <w:t xml:space="preserve"> те</w:t>
      </w:r>
      <w:r w:rsidR="00455783">
        <w:rPr>
          <w:rFonts w:ascii="Times New Roman" w:hAnsi="Times New Roman" w:cs="Times New Roman"/>
          <w:sz w:val="24"/>
          <w:szCs w:val="24"/>
        </w:rPr>
        <w:t xml:space="preserve">атров детской и молодежной моды </w:t>
      </w:r>
      <w:r w:rsidR="00455783" w:rsidRPr="00455783">
        <w:rPr>
          <w:rFonts w:ascii="Times New Roman" w:hAnsi="Times New Roman" w:cs="Times New Roman"/>
          <w:sz w:val="24"/>
          <w:szCs w:val="24"/>
        </w:rPr>
        <w:t>«Самарский стиль - 2023»</w:t>
      </w:r>
      <w:r w:rsidR="00455783">
        <w:rPr>
          <w:rFonts w:ascii="Times New Roman" w:hAnsi="Times New Roman" w:cs="Times New Roman"/>
          <w:sz w:val="24"/>
          <w:szCs w:val="24"/>
        </w:rPr>
        <w:t>.</w:t>
      </w:r>
      <w:r w:rsidR="00DA4B4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1188" w:rsidRDefault="00DA4B4D" w:rsidP="005F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4D">
        <w:rPr>
          <w:rFonts w:ascii="Times New Roman" w:hAnsi="Times New Roman" w:cs="Times New Roman"/>
          <w:sz w:val="24"/>
          <w:szCs w:val="24"/>
        </w:rPr>
        <w:t xml:space="preserve">Организатор: МБУ ДО «ЦВР «Крылатый» </w:t>
      </w:r>
      <w:proofErr w:type="spellStart"/>
      <w:r w:rsidRPr="00DA4B4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A4B4D">
        <w:rPr>
          <w:rFonts w:ascii="Times New Roman" w:hAnsi="Times New Roman" w:cs="Times New Roman"/>
          <w:sz w:val="24"/>
          <w:szCs w:val="24"/>
        </w:rPr>
        <w:t>. Самара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E52" w:rsidRDefault="00064966" w:rsidP="00CB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sz w:val="24"/>
          <w:szCs w:val="24"/>
          <w:lang w:eastAsia="en-US"/>
        </w:rPr>
        <w:t xml:space="preserve">Участие </w:t>
      </w:r>
      <w:r w:rsidR="00EF385F">
        <w:rPr>
          <w:rFonts w:ascii="Times New Roman" w:hAnsi="Times New Roman" w:cs="Times New Roman"/>
          <w:sz w:val="24"/>
          <w:szCs w:val="24"/>
          <w:lang w:eastAsia="en-US"/>
        </w:rPr>
        <w:t>в конкурсе</w:t>
      </w:r>
      <w:r w:rsidR="008B67A3">
        <w:rPr>
          <w:rFonts w:ascii="Times New Roman" w:hAnsi="Times New Roman" w:cs="Times New Roman"/>
          <w:sz w:val="24"/>
          <w:szCs w:val="24"/>
          <w:lang w:eastAsia="en-US"/>
        </w:rPr>
        <w:t xml:space="preserve"> способствует </w:t>
      </w:r>
      <w:r w:rsidR="00455783" w:rsidRPr="00455783">
        <w:rPr>
          <w:rFonts w:ascii="Times New Roman" w:hAnsi="Times New Roman" w:cs="Times New Roman"/>
          <w:sz w:val="24"/>
          <w:szCs w:val="24"/>
          <w:lang w:eastAsia="en-US"/>
        </w:rPr>
        <w:t>творческому самовыражению личности участников</w:t>
      </w:r>
      <w:r w:rsidR="00455783">
        <w:rPr>
          <w:rFonts w:ascii="Times New Roman" w:hAnsi="Times New Roman" w:cs="Times New Roman"/>
          <w:sz w:val="24"/>
          <w:szCs w:val="24"/>
          <w:lang w:eastAsia="en-US"/>
        </w:rPr>
        <w:t>, содействует</w:t>
      </w:r>
      <w:r w:rsidR="00455783" w:rsidRPr="00455783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развитию у детей и молодежи общей культуры</w:t>
      </w:r>
      <w:r w:rsidR="00455783">
        <w:rPr>
          <w:rFonts w:ascii="Times New Roman" w:hAnsi="Times New Roman" w:cs="Times New Roman"/>
          <w:sz w:val="24"/>
          <w:szCs w:val="24"/>
          <w:lang w:eastAsia="en-US"/>
        </w:rPr>
        <w:t xml:space="preserve">, поддерживает </w:t>
      </w:r>
      <w:r w:rsidR="00455783" w:rsidRPr="00455783">
        <w:rPr>
          <w:rFonts w:ascii="Times New Roman" w:hAnsi="Times New Roman" w:cs="Times New Roman"/>
          <w:sz w:val="24"/>
          <w:szCs w:val="24"/>
          <w:lang w:eastAsia="en-US"/>
        </w:rPr>
        <w:t>стремление юных</w:t>
      </w:r>
      <w:r w:rsidR="00455783">
        <w:rPr>
          <w:rFonts w:ascii="Times New Roman" w:hAnsi="Times New Roman" w:cs="Times New Roman"/>
          <w:sz w:val="24"/>
          <w:szCs w:val="24"/>
          <w:lang w:eastAsia="en-US"/>
        </w:rPr>
        <w:t xml:space="preserve"> модельеров </w:t>
      </w:r>
      <w:r w:rsidR="00455783" w:rsidRPr="00455783">
        <w:rPr>
          <w:rFonts w:ascii="Times New Roman" w:hAnsi="Times New Roman" w:cs="Times New Roman"/>
          <w:sz w:val="24"/>
          <w:szCs w:val="24"/>
          <w:lang w:eastAsia="en-US"/>
        </w:rPr>
        <w:t>к мастерству исполнения своих работ и применению оригинальных технологий</w:t>
      </w:r>
      <w:r w:rsidR="0045578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B3E52" w:rsidRPr="00CB3E52" w:rsidRDefault="00EF385F" w:rsidP="00CB3E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Сроки проведения Конкурса: с  20 по 15.02</w:t>
      </w:r>
      <w:r w:rsidR="00AA11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064966" w:rsidRPr="0006496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C34142" w:rsidRPr="00C34142" w:rsidRDefault="00C34142" w:rsidP="00C3414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C341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</w:t>
      </w:r>
      <w:r w:rsidRPr="00C3414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Участники турнира</w:t>
      </w:r>
    </w:p>
    <w:p w:rsidR="00B72806" w:rsidRDefault="00C34142" w:rsidP="00EF38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3414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B67B35">
        <w:rPr>
          <w:rFonts w:ascii="Times New Roman" w:hAnsi="Times New Roman" w:cs="Times New Roman"/>
          <w:sz w:val="24"/>
          <w:szCs w:val="24"/>
          <w:lang w:eastAsia="en-US"/>
        </w:rPr>
        <w:t xml:space="preserve">Конкурсе </w:t>
      </w:r>
      <w:r w:rsidR="00EF385F" w:rsidRPr="00EF385F">
        <w:rPr>
          <w:rFonts w:ascii="Times New Roman" w:hAnsi="Times New Roman" w:cs="Times New Roman"/>
          <w:sz w:val="24"/>
          <w:szCs w:val="24"/>
          <w:lang w:eastAsia="en-US"/>
        </w:rPr>
        <w:t>коллективы детских и молодежных театров моды</w:t>
      </w:r>
      <w:r w:rsidR="00EF385F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064966" w:rsidRPr="00064966" w:rsidRDefault="00B72806" w:rsidP="00EF3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7280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Место проведения Конкурса</w:t>
      </w:r>
      <w:r w:rsidRPr="00B72806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C3414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</w:t>
      </w:r>
    </w:p>
    <w:p w:rsidR="00B67B35" w:rsidRPr="00CB3E52" w:rsidRDefault="00B67B35" w:rsidP="00CB3E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«ЦВР «Крылатый»»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Самара, ул. Физкультурная, 118</w:t>
      </w:r>
    </w:p>
    <w:p w:rsidR="00EF385F" w:rsidRDefault="00064966" w:rsidP="002916F8">
      <w:pPr>
        <w:spacing w:after="0" w:line="240" w:lineRule="auto"/>
        <w:ind w:firstLine="708"/>
        <w:jc w:val="both"/>
        <w:rPr>
          <w:iCs/>
          <w:sz w:val="24"/>
          <w:szCs w:val="24"/>
        </w:rPr>
      </w:pPr>
      <w:r w:rsidRPr="0006496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Сбор заявок</w:t>
      </w: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2916F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B67B35" w:rsidRPr="00B67B35">
        <w:rPr>
          <w:iCs/>
          <w:sz w:val="24"/>
          <w:szCs w:val="24"/>
        </w:rPr>
        <w:t xml:space="preserve">Участники Конкурса направляют ссылку на работу посредством заполнения электронной формы заявки  </w:t>
      </w:r>
    </w:p>
    <w:p w:rsidR="00EF385F" w:rsidRDefault="00EF385F" w:rsidP="00EF385F">
      <w:pPr>
        <w:spacing w:after="0" w:line="240" w:lineRule="auto"/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Блок № 1:</w:t>
      </w:r>
    </w:p>
    <w:p w:rsidR="00EF385F" w:rsidRPr="00EF385F" w:rsidRDefault="00501E55" w:rsidP="00EF385F">
      <w:pPr>
        <w:spacing w:after="0" w:line="240" w:lineRule="auto"/>
        <w:ind w:firstLine="708"/>
        <w:jc w:val="both"/>
        <w:rPr>
          <w:iCs/>
          <w:sz w:val="24"/>
          <w:szCs w:val="24"/>
        </w:rPr>
      </w:pPr>
      <w:hyperlink r:id="rId8" w:history="1">
        <w:r w:rsidR="00EF385F" w:rsidRPr="00E2051A">
          <w:rPr>
            <w:rStyle w:val="a6"/>
            <w:iCs/>
            <w:sz w:val="24"/>
            <w:szCs w:val="24"/>
          </w:rPr>
          <w:t>https://docs.google.com/forms/d/e/1FAIpQLSf09f4P1jmKaJwW4fBVs2Gs7FZs5RYNMgEwkW-of-30D9rUWw/viewform?usp=sf_link</w:t>
        </w:r>
      </w:hyperlink>
    </w:p>
    <w:p w:rsidR="00EF385F" w:rsidRDefault="00EF385F" w:rsidP="00EF385F">
      <w:pPr>
        <w:spacing w:after="0" w:line="240" w:lineRule="auto"/>
        <w:ind w:firstLine="708"/>
        <w:rPr>
          <w:iCs/>
          <w:sz w:val="24"/>
          <w:szCs w:val="24"/>
        </w:rPr>
      </w:pPr>
      <w:r w:rsidRPr="00EF385F">
        <w:rPr>
          <w:iCs/>
          <w:sz w:val="24"/>
          <w:szCs w:val="24"/>
        </w:rPr>
        <w:t xml:space="preserve">Блок № 2: </w:t>
      </w:r>
    </w:p>
    <w:p w:rsidR="00EF385F" w:rsidRDefault="00501E55" w:rsidP="00EF385F">
      <w:pPr>
        <w:spacing w:after="0" w:line="240" w:lineRule="auto"/>
        <w:ind w:firstLine="708"/>
        <w:rPr>
          <w:iCs/>
          <w:sz w:val="24"/>
          <w:szCs w:val="24"/>
        </w:rPr>
      </w:pPr>
      <w:hyperlink r:id="rId9" w:history="1">
        <w:r w:rsidR="00EF385F" w:rsidRPr="00E2051A">
          <w:rPr>
            <w:rStyle w:val="a6"/>
            <w:iCs/>
            <w:sz w:val="24"/>
            <w:szCs w:val="24"/>
          </w:rPr>
          <w:t>https://docs.google.com/forms/d/e/1FAIpQLSezyap7Oa27Uv-7fatp1GBmu4AWZyVkUE5dlfKjdvVz-Ch_Hg/viewform?usp=sf_link</w:t>
        </w:r>
      </w:hyperlink>
      <w:r w:rsidR="00EF385F">
        <w:rPr>
          <w:iCs/>
          <w:sz w:val="24"/>
          <w:szCs w:val="24"/>
        </w:rPr>
        <w:t xml:space="preserve">  </w:t>
      </w:r>
    </w:p>
    <w:p w:rsidR="00B67B35" w:rsidRDefault="00EF385F" w:rsidP="00EF385F">
      <w:pPr>
        <w:spacing w:after="0" w:line="240" w:lineRule="auto"/>
        <w:ind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>до 11.02.2023</w:t>
      </w:r>
      <w:r w:rsidR="00B67B35">
        <w:rPr>
          <w:iCs/>
          <w:sz w:val="24"/>
          <w:szCs w:val="24"/>
        </w:rPr>
        <w:t>г.</w:t>
      </w:r>
    </w:p>
    <w:p w:rsidR="00CB3E52" w:rsidRDefault="00CB3E52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E52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B3E52" w:rsidRPr="00CB3E52" w:rsidRDefault="00CB3E52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E52">
        <w:rPr>
          <w:rFonts w:ascii="Times New Roman" w:hAnsi="Times New Roman" w:cs="Times New Roman"/>
          <w:sz w:val="24"/>
          <w:szCs w:val="24"/>
        </w:rPr>
        <w:t>Подведение итогов Конкурса проводится в соответствии с разработанными критериями.</w:t>
      </w:r>
    </w:p>
    <w:p w:rsidR="00EF385F" w:rsidRDefault="00EF385F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85F">
        <w:rPr>
          <w:rFonts w:ascii="Times New Roman" w:hAnsi="Times New Roman" w:cs="Times New Roman"/>
          <w:sz w:val="24"/>
          <w:szCs w:val="24"/>
        </w:rPr>
        <w:t>Победители городского этапа награждаются дипломами Департамента образования Администрации городского округа за I, II, III место, по каждой номинации и в конкурсе стилистов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85F" w:rsidRDefault="00EF385F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85F">
        <w:rPr>
          <w:rFonts w:ascii="Times New Roman" w:hAnsi="Times New Roman" w:cs="Times New Roman"/>
          <w:sz w:val="24"/>
          <w:szCs w:val="24"/>
        </w:rPr>
        <w:t xml:space="preserve"> Самая лучшая коллекция конкурса «Самарский стиль» и лучший образ конкурса «Модный образ» награждаются дипломами ГРАН-ПРИ. </w:t>
      </w:r>
    </w:p>
    <w:p w:rsidR="00AA1188" w:rsidRPr="00CB3E52" w:rsidRDefault="00EF385F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85F">
        <w:rPr>
          <w:rFonts w:ascii="Times New Roman" w:hAnsi="Times New Roman" w:cs="Times New Roman"/>
          <w:sz w:val="24"/>
          <w:szCs w:val="24"/>
        </w:rPr>
        <w:t>Жюри имеет право не присуждать призовые места в номинациях, если таковые не будут выявлены</w:t>
      </w:r>
      <w:r w:rsidR="00CB3E52" w:rsidRPr="00CB3E52">
        <w:rPr>
          <w:rFonts w:ascii="Times New Roman" w:hAnsi="Times New Roman" w:cs="Times New Roman"/>
          <w:sz w:val="24"/>
          <w:szCs w:val="24"/>
        </w:rPr>
        <w:t>.</w:t>
      </w:r>
    </w:p>
    <w:p w:rsidR="00064966" w:rsidRPr="00064966" w:rsidRDefault="00064966" w:rsidP="0006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Ответственные</w:t>
      </w:r>
      <w:r w:rsidRPr="00064966">
        <w:rPr>
          <w:rFonts w:ascii="Times New Roman" w:hAnsi="Times New Roman" w:cs="Times New Roman"/>
          <w:sz w:val="24"/>
          <w:szCs w:val="24"/>
        </w:rPr>
        <w:t>:</w:t>
      </w:r>
    </w:p>
    <w:p w:rsidR="00AA1188" w:rsidRPr="00AA1188" w:rsidRDefault="00AA1188" w:rsidP="005F5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188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Ответственными за организационно-методическое сопрово</w:t>
      </w:r>
      <w:r w:rsidR="00CB3E52">
        <w:rPr>
          <w:rFonts w:ascii="Times New Roman" w:eastAsia="Calibri" w:hAnsi="Times New Roman" w:cs="Times New Roman"/>
          <w:sz w:val="24"/>
          <w:szCs w:val="24"/>
          <w:lang w:eastAsia="en-US"/>
        </w:rPr>
        <w:t>ждение участников конкурса являю</w:t>
      </w:r>
      <w:r w:rsidRPr="00AA11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тся: </w:t>
      </w:r>
    </w:p>
    <w:p w:rsidR="00CB3E52" w:rsidRPr="00CB3E52" w:rsidRDefault="00EF385F" w:rsidP="00CB3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F385F">
        <w:rPr>
          <w:rFonts w:ascii="Times New Roman" w:eastAsia="Calibri" w:hAnsi="Times New Roman" w:cs="Times New Roman"/>
          <w:sz w:val="24"/>
          <w:szCs w:val="24"/>
          <w:lang w:eastAsia="en-US"/>
        </w:rPr>
        <w:t>Элекина</w:t>
      </w:r>
      <w:proofErr w:type="spellEnd"/>
      <w:r w:rsidRPr="00EF38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Олеся Вячеславовна, педагог дополнительного образования МБУ ДО «ЦВР «Крылатый» </w:t>
      </w:r>
      <w:proofErr w:type="spellStart"/>
      <w:r w:rsidRPr="00EF385F">
        <w:rPr>
          <w:rFonts w:ascii="Times New Roman" w:eastAsia="Calibri" w:hAnsi="Times New Roman" w:cs="Times New Roman"/>
          <w:sz w:val="24"/>
          <w:szCs w:val="24"/>
          <w:lang w:eastAsia="en-US"/>
        </w:rPr>
        <w:t>г.о</w:t>
      </w:r>
      <w:proofErr w:type="spellEnd"/>
      <w:r w:rsidRPr="00EF385F">
        <w:rPr>
          <w:rFonts w:ascii="Times New Roman" w:eastAsia="Calibri" w:hAnsi="Times New Roman" w:cs="Times New Roman"/>
          <w:sz w:val="24"/>
          <w:szCs w:val="24"/>
          <w:lang w:eastAsia="en-US"/>
        </w:rPr>
        <w:t>. Самара, т. 8927-731-04-12</w:t>
      </w:r>
      <w:r w:rsidR="00CB3E52" w:rsidRPr="00CB3E5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72806" w:rsidRDefault="00CB3E52" w:rsidP="00B72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B3E5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Обрезкова</w:t>
      </w:r>
      <w:proofErr w:type="spellEnd"/>
      <w:r w:rsidRPr="00CB3E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Владимировна, педагог-организатор, МБУ ДО “</w:t>
      </w:r>
      <w:r w:rsidR="00B728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ЦВР “Крылатый”, </w:t>
      </w:r>
      <w:hyperlink r:id="rId10" w:history="1">
        <w:r w:rsidR="00B72806" w:rsidRPr="00E2051A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krilatiy.konkurs@mail.ru</w:t>
        </w:r>
      </w:hyperlink>
      <w:r w:rsidR="00B72806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72806" w:rsidRPr="00CB3E52" w:rsidRDefault="00B72806" w:rsidP="00B72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285" w:rsidRPr="005F5A77" w:rsidRDefault="00CB3E52" w:rsidP="00CB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E52">
        <w:rPr>
          <w:rFonts w:ascii="Times New Roman" w:eastAsia="Calibri" w:hAnsi="Times New Roman" w:cs="Times New Roman"/>
          <w:sz w:val="24"/>
          <w:szCs w:val="24"/>
          <w:lang w:eastAsia="en-US"/>
        </w:rPr>
        <w:t>Даньшова Ольга Александровна, заместитель руководителя МБУ ДО “ЦВР “Крылатый</w:t>
      </w:r>
      <w:r w:rsidR="00B72806">
        <w:rPr>
          <w:rFonts w:ascii="Times New Roman" w:eastAsia="Calibri" w:hAnsi="Times New Roman" w:cs="Times New Roman"/>
          <w:sz w:val="24"/>
          <w:szCs w:val="24"/>
          <w:lang w:eastAsia="en-US"/>
        </w:rPr>
        <w:t>», т.</w:t>
      </w:r>
      <w:r w:rsidR="00B72806" w:rsidRPr="00B72806">
        <w:t xml:space="preserve"> </w:t>
      </w:r>
      <w:r w:rsidR="00B72806" w:rsidRPr="00B72806">
        <w:rPr>
          <w:rFonts w:ascii="Times New Roman" w:eastAsia="Calibri" w:hAnsi="Times New Roman" w:cs="Times New Roman"/>
          <w:sz w:val="24"/>
          <w:szCs w:val="24"/>
          <w:lang w:eastAsia="en-US"/>
        </w:rPr>
        <w:t>992-50-07</w:t>
      </w:r>
    </w:p>
    <w:sectPr w:rsidR="008A1285" w:rsidRPr="005F5A77" w:rsidSect="005F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825DF7"/>
    <w:multiLevelType w:val="multilevel"/>
    <w:tmpl w:val="649881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4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0"/>
  </w:num>
  <w:num w:numId="5">
    <w:abstractNumId w:val="15"/>
  </w:num>
  <w:num w:numId="6">
    <w:abstractNumId w:val="2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1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14"/>
  </w:num>
  <w:num w:numId="20">
    <w:abstractNumId w:val="11"/>
  </w:num>
  <w:num w:numId="21">
    <w:abstractNumId w:val="17"/>
  </w:num>
  <w:num w:numId="22">
    <w:abstractNumId w:val="16"/>
  </w:num>
  <w:num w:numId="23">
    <w:abstractNumId w:val="20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DE"/>
    <w:rsid w:val="00005321"/>
    <w:rsid w:val="0001690D"/>
    <w:rsid w:val="000240AD"/>
    <w:rsid w:val="00025453"/>
    <w:rsid w:val="00027169"/>
    <w:rsid w:val="00031678"/>
    <w:rsid w:val="0003176E"/>
    <w:rsid w:val="00035810"/>
    <w:rsid w:val="00041049"/>
    <w:rsid w:val="000412B8"/>
    <w:rsid w:val="00050B29"/>
    <w:rsid w:val="000607AC"/>
    <w:rsid w:val="00061C3C"/>
    <w:rsid w:val="00064966"/>
    <w:rsid w:val="00072006"/>
    <w:rsid w:val="00077DD8"/>
    <w:rsid w:val="00082DD6"/>
    <w:rsid w:val="000904B9"/>
    <w:rsid w:val="000931C5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7753"/>
    <w:rsid w:val="00265C1F"/>
    <w:rsid w:val="002672B2"/>
    <w:rsid w:val="00272025"/>
    <w:rsid w:val="0028399D"/>
    <w:rsid w:val="002916F8"/>
    <w:rsid w:val="00296569"/>
    <w:rsid w:val="002A0483"/>
    <w:rsid w:val="002A1FF2"/>
    <w:rsid w:val="002A723B"/>
    <w:rsid w:val="002A74E1"/>
    <w:rsid w:val="002A7BE8"/>
    <w:rsid w:val="002B2AB6"/>
    <w:rsid w:val="002C10EE"/>
    <w:rsid w:val="002D047E"/>
    <w:rsid w:val="002D28A2"/>
    <w:rsid w:val="002E279F"/>
    <w:rsid w:val="002E4043"/>
    <w:rsid w:val="002E45EB"/>
    <w:rsid w:val="002F006C"/>
    <w:rsid w:val="002F1BF5"/>
    <w:rsid w:val="002F6EAD"/>
    <w:rsid w:val="00300CBE"/>
    <w:rsid w:val="00307BA3"/>
    <w:rsid w:val="00325A3D"/>
    <w:rsid w:val="003327A0"/>
    <w:rsid w:val="00334468"/>
    <w:rsid w:val="00334F54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D683F"/>
    <w:rsid w:val="003D782B"/>
    <w:rsid w:val="003E3816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55783"/>
    <w:rsid w:val="00463B10"/>
    <w:rsid w:val="0047383C"/>
    <w:rsid w:val="00484E35"/>
    <w:rsid w:val="0049212B"/>
    <w:rsid w:val="004B03D2"/>
    <w:rsid w:val="004C71BF"/>
    <w:rsid w:val="004D0B76"/>
    <w:rsid w:val="004D200F"/>
    <w:rsid w:val="004D7ED4"/>
    <w:rsid w:val="004F41B7"/>
    <w:rsid w:val="00501E55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5E9B"/>
    <w:rsid w:val="00593E82"/>
    <w:rsid w:val="005954C4"/>
    <w:rsid w:val="005A1E40"/>
    <w:rsid w:val="005A38DF"/>
    <w:rsid w:val="005A6055"/>
    <w:rsid w:val="005C165A"/>
    <w:rsid w:val="005C705A"/>
    <w:rsid w:val="005D4EF2"/>
    <w:rsid w:val="005F0B37"/>
    <w:rsid w:val="005F5A77"/>
    <w:rsid w:val="006006E5"/>
    <w:rsid w:val="00605407"/>
    <w:rsid w:val="006144B6"/>
    <w:rsid w:val="00615336"/>
    <w:rsid w:val="0062668A"/>
    <w:rsid w:val="00636120"/>
    <w:rsid w:val="00637CDD"/>
    <w:rsid w:val="00641B65"/>
    <w:rsid w:val="006432F0"/>
    <w:rsid w:val="00646E9B"/>
    <w:rsid w:val="00655C4E"/>
    <w:rsid w:val="00660449"/>
    <w:rsid w:val="00674148"/>
    <w:rsid w:val="0068290B"/>
    <w:rsid w:val="00682C54"/>
    <w:rsid w:val="00683CB8"/>
    <w:rsid w:val="00686F5F"/>
    <w:rsid w:val="00687121"/>
    <w:rsid w:val="00691767"/>
    <w:rsid w:val="006A02B6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28BD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0182"/>
    <w:rsid w:val="008467F8"/>
    <w:rsid w:val="00853B2B"/>
    <w:rsid w:val="00863BB4"/>
    <w:rsid w:val="00863CDE"/>
    <w:rsid w:val="00870F35"/>
    <w:rsid w:val="00872E46"/>
    <w:rsid w:val="00874078"/>
    <w:rsid w:val="008768EE"/>
    <w:rsid w:val="00881975"/>
    <w:rsid w:val="00892610"/>
    <w:rsid w:val="0089276D"/>
    <w:rsid w:val="008A101D"/>
    <w:rsid w:val="008A1285"/>
    <w:rsid w:val="008A60A1"/>
    <w:rsid w:val="008A77AC"/>
    <w:rsid w:val="008B634F"/>
    <w:rsid w:val="008B67A3"/>
    <w:rsid w:val="008B7379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612C"/>
    <w:rsid w:val="009864B2"/>
    <w:rsid w:val="00990E5E"/>
    <w:rsid w:val="0099460B"/>
    <w:rsid w:val="009976CC"/>
    <w:rsid w:val="009B1CC7"/>
    <w:rsid w:val="009B46FD"/>
    <w:rsid w:val="009D18FE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5049"/>
    <w:rsid w:val="00A92B54"/>
    <w:rsid w:val="00AA1188"/>
    <w:rsid w:val="00AA38DA"/>
    <w:rsid w:val="00AA4E65"/>
    <w:rsid w:val="00AA516F"/>
    <w:rsid w:val="00AB3439"/>
    <w:rsid w:val="00AB7354"/>
    <w:rsid w:val="00AC2AE8"/>
    <w:rsid w:val="00AD3289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6136A"/>
    <w:rsid w:val="00B649C6"/>
    <w:rsid w:val="00B67B35"/>
    <w:rsid w:val="00B72806"/>
    <w:rsid w:val="00B76D28"/>
    <w:rsid w:val="00B80761"/>
    <w:rsid w:val="00B80A3F"/>
    <w:rsid w:val="00B91138"/>
    <w:rsid w:val="00B94546"/>
    <w:rsid w:val="00BA10B7"/>
    <w:rsid w:val="00BA2F58"/>
    <w:rsid w:val="00BA4210"/>
    <w:rsid w:val="00BA6008"/>
    <w:rsid w:val="00BA7CE4"/>
    <w:rsid w:val="00BA7F62"/>
    <w:rsid w:val="00BB1355"/>
    <w:rsid w:val="00BB6B56"/>
    <w:rsid w:val="00BC2A52"/>
    <w:rsid w:val="00BC4DA6"/>
    <w:rsid w:val="00BC545F"/>
    <w:rsid w:val="00BD0BDB"/>
    <w:rsid w:val="00BD1857"/>
    <w:rsid w:val="00BD1A75"/>
    <w:rsid w:val="00BD2064"/>
    <w:rsid w:val="00BD5F24"/>
    <w:rsid w:val="00BF2648"/>
    <w:rsid w:val="00BF28D9"/>
    <w:rsid w:val="00C00FFF"/>
    <w:rsid w:val="00C01A37"/>
    <w:rsid w:val="00C0383E"/>
    <w:rsid w:val="00C03AFC"/>
    <w:rsid w:val="00C05CC8"/>
    <w:rsid w:val="00C06C16"/>
    <w:rsid w:val="00C17580"/>
    <w:rsid w:val="00C27364"/>
    <w:rsid w:val="00C34142"/>
    <w:rsid w:val="00C35AE2"/>
    <w:rsid w:val="00C371EF"/>
    <w:rsid w:val="00C400BF"/>
    <w:rsid w:val="00C5464D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B01FE"/>
    <w:rsid w:val="00CB3920"/>
    <w:rsid w:val="00CB3E52"/>
    <w:rsid w:val="00CC1010"/>
    <w:rsid w:val="00CC2025"/>
    <w:rsid w:val="00CC5228"/>
    <w:rsid w:val="00CC65D4"/>
    <w:rsid w:val="00CD45F5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3E06"/>
    <w:rsid w:val="00D26E9E"/>
    <w:rsid w:val="00D33880"/>
    <w:rsid w:val="00D4256B"/>
    <w:rsid w:val="00D42BF6"/>
    <w:rsid w:val="00D43190"/>
    <w:rsid w:val="00D452CD"/>
    <w:rsid w:val="00D61878"/>
    <w:rsid w:val="00D6272E"/>
    <w:rsid w:val="00D634F8"/>
    <w:rsid w:val="00D66600"/>
    <w:rsid w:val="00D70D2F"/>
    <w:rsid w:val="00D93569"/>
    <w:rsid w:val="00D95789"/>
    <w:rsid w:val="00D97B26"/>
    <w:rsid w:val="00DA4B4D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8C"/>
    <w:rsid w:val="00E30947"/>
    <w:rsid w:val="00E31C3C"/>
    <w:rsid w:val="00E33894"/>
    <w:rsid w:val="00E33B8E"/>
    <w:rsid w:val="00E507BB"/>
    <w:rsid w:val="00E52D43"/>
    <w:rsid w:val="00E62342"/>
    <w:rsid w:val="00E76C9A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E39D8"/>
    <w:rsid w:val="00EF385F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410DF"/>
    <w:rsid w:val="00F42873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09f4P1jmKaJwW4fBVs2Gs7FZs5RYNMgEwkW-of-30D9rUWw/viewform?usp=sf_li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latiy.konkur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ezyap7Oa27Uv-7fatp1GBmu4AWZyVkUE5dlfKjdvVz-Ch_Hg/viewform?usp=sf_lin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B79C-77B8-48AB-AB0D-5F21BFAC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2022-03-31T12:03:00Z</cp:lastPrinted>
  <dcterms:created xsi:type="dcterms:W3CDTF">2023-01-18T15:42:00Z</dcterms:created>
  <dcterms:modified xsi:type="dcterms:W3CDTF">2023-01-18T15:42:00Z</dcterms:modified>
</cp:coreProperties>
</file>