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:rsidTr="002E4043">
        <w:trPr>
          <w:trHeight w:val="2099"/>
        </w:trPr>
        <w:tc>
          <w:tcPr>
            <w:tcW w:w="2518" w:type="dxa"/>
          </w:tcPr>
          <w:p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E74A0F2" wp14:editId="2B4F2F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7456CF" w:rsidTr="002E4043">
        <w:trPr>
          <w:trHeight w:val="510"/>
        </w:trPr>
        <w:tc>
          <w:tcPr>
            <w:tcW w:w="4374" w:type="dxa"/>
            <w:gridSpan w:val="2"/>
            <w:hideMark/>
          </w:tcPr>
          <w:p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:rsidR="00313719" w:rsidRPr="00313719" w:rsidRDefault="00313719" w:rsidP="00313719">
            <w:pPr>
              <w:spacing w:after="0" w:line="240" w:lineRule="auto"/>
              <w:ind w:right="315"/>
              <w:jc w:val="right"/>
              <w:rPr>
                <w:b/>
                <w:lang w:val="en-US"/>
              </w:rPr>
            </w:pPr>
            <w:r w:rsidRPr="00313719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Pr="00313719">
              <w:rPr>
                <w:lang w:val="en-US"/>
              </w:rPr>
              <w:t xml:space="preserve"> </w:t>
            </w:r>
            <w:hyperlink r:id="rId8" w:history="1">
              <w:r w:rsidR="007456CF" w:rsidRPr="000C03B5">
                <w:rPr>
                  <w:rStyle w:val="a6"/>
                  <w:b/>
                  <w:lang w:val="en-US"/>
                </w:rPr>
                <w:t>sdo.krilatiy@63edu.ru</w:t>
              </w:r>
            </w:hyperlink>
          </w:p>
          <w:p w:rsidR="00193B9D" w:rsidRPr="00A466AE" w:rsidRDefault="00193B9D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</w:p>
        </w:tc>
      </w:tr>
    </w:tbl>
    <w:p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4B3284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33FE1" wp14:editId="1E46479F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E0A03E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66" w:rsidRPr="005F5A77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5F5A77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Пресс-релиз</w:t>
      </w:r>
    </w:p>
    <w:p w:rsidR="00455783" w:rsidRPr="00455783" w:rsidRDefault="00455783" w:rsidP="004557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Г</w:t>
      </w:r>
      <w:r w:rsidRPr="00455783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ородской конкурс театров детской и молодежной моды</w:t>
      </w:r>
    </w:p>
    <w:p w:rsidR="00B67B35" w:rsidRDefault="00981193" w:rsidP="003137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«Самарский стиль – 202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en-US" w:eastAsia="en-US"/>
        </w:rPr>
        <w:t>5</w:t>
      </w:r>
      <w:r w:rsidR="00455783" w:rsidRPr="00455783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»</w:t>
      </w:r>
    </w:p>
    <w:p w:rsidR="00CD5CA9" w:rsidRPr="007456CF" w:rsidRDefault="00CD5CA9" w:rsidP="003137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en-US"/>
        </w:rPr>
      </w:pPr>
    </w:p>
    <w:p w:rsidR="00DA4B4D" w:rsidRPr="00661AAC" w:rsidRDefault="008B67A3" w:rsidP="00455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AC">
        <w:rPr>
          <w:rFonts w:ascii="Times New Roman" w:hAnsi="Times New Roman" w:cs="Times New Roman"/>
          <w:sz w:val="24"/>
          <w:szCs w:val="24"/>
          <w:lang w:eastAsia="en-US"/>
        </w:rPr>
        <w:t>Приглашаем</w:t>
      </w:r>
      <w:r w:rsidR="00455783" w:rsidRPr="00661A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61AAC">
        <w:rPr>
          <w:rFonts w:ascii="Times New Roman" w:hAnsi="Times New Roman" w:cs="Times New Roman"/>
          <w:sz w:val="24"/>
          <w:szCs w:val="24"/>
        </w:rPr>
        <w:t>к участию в</w:t>
      </w:r>
      <w:r w:rsidR="00455783" w:rsidRPr="00661AAC">
        <w:rPr>
          <w:rFonts w:ascii="Times New Roman" w:hAnsi="Times New Roman" w:cs="Times New Roman"/>
        </w:rPr>
        <w:t xml:space="preserve"> </w:t>
      </w:r>
      <w:r w:rsidR="00455783" w:rsidRPr="00661AAC">
        <w:rPr>
          <w:rFonts w:ascii="Times New Roman" w:hAnsi="Times New Roman" w:cs="Times New Roman"/>
          <w:sz w:val="24"/>
          <w:szCs w:val="24"/>
        </w:rPr>
        <w:t xml:space="preserve">городском конкурсе театров детской и молодежной моды «Самарский </w:t>
      </w:r>
      <w:r w:rsidR="007456CF">
        <w:rPr>
          <w:rFonts w:ascii="Times New Roman" w:hAnsi="Times New Roman" w:cs="Times New Roman"/>
          <w:sz w:val="24"/>
          <w:szCs w:val="24"/>
        </w:rPr>
        <w:t>стиль - 2025</w:t>
      </w:r>
      <w:r w:rsidR="00455783" w:rsidRPr="00661AAC">
        <w:rPr>
          <w:rFonts w:ascii="Times New Roman" w:hAnsi="Times New Roman" w:cs="Times New Roman"/>
          <w:sz w:val="24"/>
          <w:szCs w:val="24"/>
        </w:rPr>
        <w:t>».</w:t>
      </w:r>
      <w:r w:rsidR="00DA4B4D" w:rsidRPr="00661AA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1188" w:rsidRPr="00661AAC" w:rsidRDefault="00DA4B4D" w:rsidP="005F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719">
        <w:rPr>
          <w:rFonts w:ascii="Times New Roman" w:hAnsi="Times New Roman" w:cs="Times New Roman"/>
          <w:b/>
          <w:sz w:val="24"/>
          <w:szCs w:val="24"/>
          <w:u w:val="single"/>
        </w:rPr>
        <w:t>Организатор:</w:t>
      </w:r>
      <w:r w:rsidRPr="00661AAC">
        <w:rPr>
          <w:rFonts w:ascii="Times New Roman" w:hAnsi="Times New Roman" w:cs="Times New Roman"/>
          <w:sz w:val="24"/>
          <w:szCs w:val="24"/>
        </w:rPr>
        <w:t xml:space="preserve"> МБУ ДО «ЦВР «Крылатый» г.о. Самара.</w:t>
      </w:r>
    </w:p>
    <w:p w:rsidR="00CB3E52" w:rsidRPr="00661AAC" w:rsidRDefault="00064966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AC">
        <w:rPr>
          <w:rFonts w:ascii="Times New Roman" w:hAnsi="Times New Roman" w:cs="Times New Roman"/>
          <w:sz w:val="24"/>
          <w:szCs w:val="24"/>
          <w:lang w:eastAsia="en-US"/>
        </w:rPr>
        <w:t xml:space="preserve">Участие </w:t>
      </w:r>
      <w:r w:rsidR="00EF385F" w:rsidRPr="00661AAC">
        <w:rPr>
          <w:rFonts w:ascii="Times New Roman" w:hAnsi="Times New Roman" w:cs="Times New Roman"/>
          <w:sz w:val="24"/>
          <w:szCs w:val="24"/>
          <w:lang w:eastAsia="en-US"/>
        </w:rPr>
        <w:t>в конкурсе</w:t>
      </w:r>
      <w:r w:rsidR="008B67A3" w:rsidRPr="00661AAC">
        <w:rPr>
          <w:rFonts w:ascii="Times New Roman" w:hAnsi="Times New Roman" w:cs="Times New Roman"/>
          <w:sz w:val="24"/>
          <w:szCs w:val="24"/>
          <w:lang w:eastAsia="en-US"/>
        </w:rPr>
        <w:t xml:space="preserve"> способствует </w:t>
      </w:r>
      <w:r w:rsidR="00455783" w:rsidRPr="00661AAC">
        <w:rPr>
          <w:rFonts w:ascii="Times New Roman" w:hAnsi="Times New Roman" w:cs="Times New Roman"/>
          <w:sz w:val="24"/>
          <w:szCs w:val="24"/>
          <w:lang w:eastAsia="en-US"/>
        </w:rPr>
        <w:t>творческому самовыражению личности участников, содействует развитию у детей и молодежи общей культуры, поддерживает стремление юных модельеров к мастерству исполнения своих работ и применению оригинальных технологий.</w:t>
      </w:r>
    </w:p>
    <w:p w:rsidR="00B72806" w:rsidRPr="00313719" w:rsidRDefault="00C34142" w:rsidP="00313719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661A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</w:t>
      </w:r>
      <w:r w:rsidR="00292AF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Участники Конкурс</w:t>
      </w:r>
      <w:r w:rsidRPr="00661AA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а</w:t>
      </w:r>
      <w:r w:rsidR="00313719" w:rsidRPr="003137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r w:rsidR="00313719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313719">
        <w:rPr>
          <w:rFonts w:ascii="Times New Roman" w:hAnsi="Times New Roman" w:cs="Times New Roman"/>
          <w:sz w:val="24"/>
          <w:szCs w:val="24"/>
          <w:lang w:eastAsia="en-US"/>
        </w:rPr>
        <w:t xml:space="preserve">приглашаются </w:t>
      </w:r>
      <w:r w:rsidR="007456CF">
        <w:rPr>
          <w:rFonts w:ascii="Times New Roman" w:hAnsi="Times New Roman" w:cs="Times New Roman"/>
          <w:sz w:val="24"/>
          <w:szCs w:val="24"/>
          <w:lang w:eastAsia="en-US"/>
        </w:rPr>
        <w:t xml:space="preserve">коллективы детских </w:t>
      </w:r>
      <w:r w:rsidR="00EF385F" w:rsidRPr="00661AAC">
        <w:rPr>
          <w:rFonts w:ascii="Times New Roman" w:hAnsi="Times New Roman" w:cs="Times New Roman"/>
          <w:sz w:val="24"/>
          <w:szCs w:val="24"/>
          <w:lang w:eastAsia="en-US"/>
        </w:rPr>
        <w:t>молодежных театров моды.</w:t>
      </w:r>
      <w:r w:rsidRPr="00661AA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064966" w:rsidRPr="00661AAC" w:rsidRDefault="00B72806" w:rsidP="00EF3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661AAC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Место проведения Конкурса</w:t>
      </w:r>
      <w:r w:rsidRPr="00661AAC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B67B35" w:rsidRPr="00661AAC" w:rsidRDefault="00B67B35" w:rsidP="0031371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AAC">
        <w:rPr>
          <w:rFonts w:ascii="Times New Roman" w:hAnsi="Times New Roman" w:cs="Times New Roman"/>
          <w:sz w:val="24"/>
          <w:szCs w:val="24"/>
        </w:rPr>
        <w:t>МБУ ДО «ЦВР «Крылатый»» г.о. Самара, ул. Физкультурная, 118</w:t>
      </w:r>
    </w:p>
    <w:p w:rsidR="00EF385F" w:rsidRPr="00661AAC" w:rsidRDefault="00064966" w:rsidP="002916F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1AAC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Pr="00661AAC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2916F8" w:rsidRPr="00661AA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67B35" w:rsidRPr="00661AAC">
        <w:rPr>
          <w:rFonts w:ascii="Times New Roman" w:hAnsi="Times New Roman" w:cs="Times New Roman"/>
          <w:iCs/>
          <w:sz w:val="24"/>
          <w:szCs w:val="24"/>
        </w:rPr>
        <w:t>Участники Конкурса направляют ссылку на работу посредством запо</w:t>
      </w:r>
      <w:r w:rsidR="00292AFA">
        <w:rPr>
          <w:rFonts w:ascii="Times New Roman" w:hAnsi="Times New Roman" w:cs="Times New Roman"/>
          <w:iCs/>
          <w:sz w:val="24"/>
          <w:szCs w:val="24"/>
        </w:rPr>
        <w:t>лнения электронной формы заявки</w:t>
      </w:r>
      <w:r w:rsidR="00B67B35" w:rsidRPr="00661A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56CF">
        <w:rPr>
          <w:rFonts w:ascii="Times New Roman" w:hAnsi="Times New Roman" w:cs="Times New Roman"/>
          <w:b/>
          <w:iCs/>
          <w:sz w:val="24"/>
          <w:szCs w:val="24"/>
        </w:rPr>
        <w:t>до 7 февраля 2025</w:t>
      </w:r>
      <w:r w:rsidR="00292AFA" w:rsidRPr="00292AFA">
        <w:rPr>
          <w:rFonts w:ascii="Times New Roman" w:hAnsi="Times New Roman" w:cs="Times New Roman"/>
          <w:b/>
          <w:iCs/>
          <w:sz w:val="24"/>
          <w:szCs w:val="24"/>
        </w:rPr>
        <w:t xml:space="preserve"> года</w:t>
      </w:r>
    </w:p>
    <w:p w:rsidR="00292AFA" w:rsidRPr="00292AFA" w:rsidRDefault="00292AFA" w:rsidP="00292AF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92A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Блок № 1:</w:t>
      </w:r>
    </w:p>
    <w:p w:rsidR="00EF385F" w:rsidRPr="00661AAC" w:rsidRDefault="003F0046" w:rsidP="00292AF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0046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https://forms.yandex.ru/u/6784b346d0468801161ac62b/</w:t>
      </w:r>
    </w:p>
    <w:p w:rsidR="00292AFA" w:rsidRDefault="00EF385F" w:rsidP="00292A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61A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2AFA" w:rsidRPr="00292A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Блок № 2: </w:t>
      </w:r>
    </w:p>
    <w:p w:rsidR="00CD5CA9" w:rsidRPr="007456CF" w:rsidRDefault="003F0046" w:rsidP="007456CF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3F00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https://forms.yandex.ru/u/6784b9cd84227c84e2af7962/</w:t>
      </w:r>
    </w:p>
    <w:p w:rsidR="00292AFA" w:rsidRDefault="00CD5CA9" w:rsidP="00313719">
      <w:pPr>
        <w:spacing w:after="0" w:line="240" w:lineRule="auto"/>
        <w:ind w:firstLine="708"/>
        <w:rPr>
          <w:rStyle w:val="a6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92AFA" w:rsidRPr="00292AFA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292AFA" w:rsidRPr="00292AFA">
        <w:rPr>
          <w:rFonts w:ascii="Times New Roman" w:eastAsia="Times New Roman" w:hAnsi="Times New Roman" w:cs="Times New Roman"/>
          <w:b/>
          <w:sz w:val="24"/>
          <w:szCs w:val="24"/>
        </w:rPr>
        <w:t>фонограммы</w:t>
      </w:r>
      <w:r w:rsidR="007456CF">
        <w:rPr>
          <w:rFonts w:ascii="Times New Roman" w:eastAsia="Times New Roman" w:hAnsi="Times New Roman" w:cs="Times New Roman"/>
          <w:sz w:val="24"/>
          <w:szCs w:val="24"/>
        </w:rPr>
        <w:t xml:space="preserve"> присылаются заранее (до 7</w:t>
      </w:r>
      <w:r w:rsidR="00292AFA" w:rsidRPr="00292AFA">
        <w:rPr>
          <w:rFonts w:ascii="Times New Roman" w:eastAsia="Times New Roman" w:hAnsi="Times New Roman" w:cs="Times New Roman"/>
          <w:sz w:val="24"/>
          <w:szCs w:val="24"/>
        </w:rPr>
        <w:t xml:space="preserve"> февраля) на почту </w:t>
      </w:r>
      <w:hyperlink r:id="rId9" w:history="1">
        <w:r w:rsidR="007456CF" w:rsidRPr="000C03B5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Samara.stil@mail.ru</w:t>
        </w:r>
      </w:hyperlink>
    </w:p>
    <w:p w:rsidR="007456CF" w:rsidRDefault="007456CF" w:rsidP="00313719">
      <w:pPr>
        <w:spacing w:after="0" w:line="240" w:lineRule="auto"/>
        <w:ind w:firstLine="708"/>
        <w:rPr>
          <w:rStyle w:val="a6"/>
          <w:rFonts w:ascii="Times New Roman" w:eastAsia="Times New Roman" w:hAnsi="Times New Roman" w:cs="Times New Roman"/>
          <w:b/>
          <w:sz w:val="24"/>
          <w:szCs w:val="24"/>
        </w:rPr>
      </w:pPr>
    </w:p>
    <w:p w:rsidR="00CD5CA9" w:rsidRPr="00313719" w:rsidRDefault="00CD5CA9" w:rsidP="00745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CA9">
        <w:rPr>
          <w:rFonts w:ascii="Times New Roman" w:eastAsia="Times New Roman" w:hAnsi="Times New Roman" w:cs="Times New Roman"/>
          <w:b/>
          <w:sz w:val="24"/>
          <w:szCs w:val="24"/>
        </w:rPr>
        <w:t>ВНИМАНИЕ! Коллекции, представленные ранее в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«Самарский стиль» к участию</w:t>
      </w:r>
      <w:r w:rsidRPr="00CD5CA9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допускаются.</w:t>
      </w:r>
    </w:p>
    <w:p w:rsidR="00292AFA" w:rsidRPr="00292AFA" w:rsidRDefault="00292AFA" w:rsidP="00292A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Основное мероприятие:</w:t>
      </w:r>
      <w:r w:rsidR="00313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85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Состоится </w:t>
      </w:r>
      <w:r w:rsidR="007456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985CCB" w:rsidRPr="00985C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1.02.202</w:t>
      </w:r>
      <w:r w:rsidR="007456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985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292AFA" w:rsidRPr="00292AFA" w:rsidRDefault="00292AFA" w:rsidP="00313719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92AFA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292AF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AF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92AFA">
        <w:rPr>
          <w:rFonts w:ascii="Times New Roman" w:eastAsia="Times New Roman" w:hAnsi="Times New Roman" w:cs="Times New Roman"/>
          <w:b/>
          <w:sz w:val="24"/>
          <w:szCs w:val="24"/>
        </w:rPr>
        <w:t>10:00ч</w:t>
      </w:r>
      <w:r w:rsidRPr="00292A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AFA" w:rsidRPr="00292AFA" w:rsidRDefault="00292AFA" w:rsidP="0031371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Начало </w:t>
      </w:r>
      <w:r w:rsidRPr="0029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Блока</w:t>
      </w:r>
      <w:r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(Модный образ) в </w:t>
      </w:r>
      <w:r w:rsidRPr="0029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12:00ч</w:t>
      </w:r>
      <w:r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92AFA" w:rsidRPr="00292AFA" w:rsidRDefault="007456CF" w:rsidP="003137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Начало </w:t>
      </w:r>
      <w:r w:rsidR="003137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 </w:t>
      </w:r>
      <w:r w:rsidR="00292AFA" w:rsidRPr="0029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Блока</w:t>
      </w:r>
      <w:r w:rsidR="00292AFA"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3F0046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292AFA"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онкурс коллекций) в </w:t>
      </w:r>
      <w:r w:rsidR="00292AFA" w:rsidRPr="0029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14:00ч</w:t>
      </w:r>
      <w:r w:rsidR="00292AFA"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>. (Время может измениться в зависимости от количества участников 1 блока).</w:t>
      </w:r>
    </w:p>
    <w:p w:rsidR="00292AFA" w:rsidRPr="00313719" w:rsidRDefault="00292AFA" w:rsidP="003137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292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Репетиции</w:t>
      </w:r>
      <w:r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сцене в порядке живой очереди не более 1 минуты на </w:t>
      </w:r>
      <w:r w:rsidR="003F0046">
        <w:rPr>
          <w:rFonts w:ascii="Times New Roman" w:eastAsia="Calibri" w:hAnsi="Times New Roman" w:cs="Times New Roman"/>
          <w:sz w:val="24"/>
          <w:szCs w:val="24"/>
          <w:lang w:eastAsia="en-US"/>
        </w:rPr>
        <w:t>Модный образ и</w:t>
      </w:r>
      <w:r w:rsidRPr="00292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коллекцию.</w:t>
      </w:r>
    </w:p>
    <w:p w:rsidR="00CB3E52" w:rsidRPr="00661AAC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AA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Подведение итогов: </w:t>
      </w:r>
    </w:p>
    <w:p w:rsidR="00AA1188" w:rsidRPr="00661AAC" w:rsidRDefault="00292AFA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AFA">
        <w:rPr>
          <w:rFonts w:ascii="Times New Roman" w:eastAsia="Times New Roman" w:hAnsi="Times New Roman" w:cs="Times New Roman"/>
          <w:sz w:val="24"/>
          <w:szCs w:val="24"/>
        </w:rPr>
        <w:t xml:space="preserve">Публикация итогов Конкурса на официальном сайте Центра </w:t>
      </w:r>
      <w:hyperlink r:id="rId10" w:history="1">
        <w:r w:rsidRPr="00292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https://cvr-krilatiy.minobr63.ru/</w:t>
        </w:r>
      </w:hyperlink>
    </w:p>
    <w:p w:rsidR="00064966" w:rsidRPr="00661AAC" w:rsidRDefault="00064966" w:rsidP="0006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AC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</w:t>
      </w:r>
      <w:r w:rsidRPr="00661AAC">
        <w:rPr>
          <w:rFonts w:ascii="Times New Roman" w:hAnsi="Times New Roman" w:cs="Times New Roman"/>
          <w:sz w:val="24"/>
          <w:szCs w:val="24"/>
        </w:rPr>
        <w:t>:</w:t>
      </w:r>
    </w:p>
    <w:p w:rsidR="00AA1188" w:rsidRPr="00661AAC" w:rsidRDefault="00AA1188" w:rsidP="005F5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1AAC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Ответственными за организационно-методическое сопрово</w:t>
      </w:r>
      <w:r w:rsidR="00CB3E52" w:rsidRPr="00661AAC">
        <w:rPr>
          <w:rFonts w:ascii="Times New Roman" w:eastAsia="Calibri" w:hAnsi="Times New Roman" w:cs="Times New Roman"/>
          <w:sz w:val="24"/>
          <w:szCs w:val="24"/>
          <w:lang w:eastAsia="en-US"/>
        </w:rPr>
        <w:t>ждение участников конкурса являю</w:t>
      </w:r>
      <w:r w:rsidRPr="00661A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тся: </w:t>
      </w:r>
    </w:p>
    <w:p w:rsidR="00CB3E52" w:rsidRPr="00661AAC" w:rsidRDefault="00EF385F" w:rsidP="00CB3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1AAC">
        <w:rPr>
          <w:rFonts w:ascii="Times New Roman" w:eastAsia="Calibri" w:hAnsi="Times New Roman" w:cs="Times New Roman"/>
          <w:sz w:val="24"/>
          <w:szCs w:val="24"/>
          <w:lang w:eastAsia="en-US"/>
        </w:rPr>
        <w:t>Элекина Олеся Вячеславовна, педагог дополнительного образования МБУ ДО «ЦВР «Крылатый» г.о. Самара, т. 8927-731-04-12</w:t>
      </w:r>
      <w:r w:rsidR="00CB3E52" w:rsidRPr="00661AA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72806" w:rsidRPr="00CB3E52" w:rsidRDefault="00CB3E52" w:rsidP="00313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E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Обрезкова Елена Владимировн</w:t>
      </w:r>
      <w:r w:rsidR="003F0046">
        <w:rPr>
          <w:rFonts w:ascii="Times New Roman" w:eastAsia="Calibri" w:hAnsi="Times New Roman" w:cs="Times New Roman"/>
          <w:sz w:val="24"/>
          <w:szCs w:val="24"/>
          <w:lang w:eastAsia="en-US"/>
        </w:rPr>
        <w:t>а, педагог-организатор, МБУ ДО «ЦВР «Крылатый»</w:t>
      </w:r>
      <w:r w:rsidR="00B72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1" w:history="1">
        <w:r w:rsidR="00B72806" w:rsidRPr="00E2051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krilatiy.konkurs@mail.ru</w:t>
        </w:r>
      </w:hyperlink>
      <w:r w:rsidR="00B72806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A1285" w:rsidRPr="005F5A77" w:rsidRDefault="00CB3E52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E52">
        <w:rPr>
          <w:rFonts w:ascii="Times New Roman" w:eastAsia="Calibri" w:hAnsi="Times New Roman" w:cs="Times New Roman"/>
          <w:sz w:val="24"/>
          <w:szCs w:val="24"/>
          <w:lang w:eastAsia="en-US"/>
        </w:rPr>
        <w:t>Даньшова Ольга Александровна, замест</w:t>
      </w:r>
      <w:r w:rsidR="003F0046">
        <w:rPr>
          <w:rFonts w:ascii="Times New Roman" w:eastAsia="Calibri" w:hAnsi="Times New Roman" w:cs="Times New Roman"/>
          <w:sz w:val="24"/>
          <w:szCs w:val="24"/>
          <w:lang w:eastAsia="en-US"/>
        </w:rPr>
        <w:t>итель руководителя МБУ ДО «ЦВР «</w:t>
      </w:r>
      <w:r w:rsidRPr="00CB3E52">
        <w:rPr>
          <w:rFonts w:ascii="Times New Roman" w:eastAsia="Calibri" w:hAnsi="Times New Roman" w:cs="Times New Roman"/>
          <w:sz w:val="24"/>
          <w:szCs w:val="24"/>
          <w:lang w:eastAsia="en-US"/>
        </w:rPr>
        <w:t>Крылатый</w:t>
      </w:r>
      <w:r w:rsidR="00B72806">
        <w:rPr>
          <w:rFonts w:ascii="Times New Roman" w:eastAsia="Calibri" w:hAnsi="Times New Roman" w:cs="Times New Roman"/>
          <w:sz w:val="24"/>
          <w:szCs w:val="24"/>
          <w:lang w:eastAsia="en-US"/>
        </w:rPr>
        <w:t>», т.</w:t>
      </w:r>
      <w:r w:rsidR="00B72806" w:rsidRPr="00B72806">
        <w:t xml:space="preserve"> </w:t>
      </w:r>
      <w:r w:rsidR="00B72806" w:rsidRPr="00B72806">
        <w:rPr>
          <w:rFonts w:ascii="Times New Roman" w:eastAsia="Calibri" w:hAnsi="Times New Roman" w:cs="Times New Roman"/>
          <w:sz w:val="24"/>
          <w:szCs w:val="24"/>
          <w:lang w:eastAsia="en-US"/>
        </w:rPr>
        <w:t>992-50-07</w:t>
      </w:r>
    </w:p>
    <w:sectPr w:rsidR="008A1285" w:rsidRPr="005F5A77" w:rsidSect="005F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825DF7"/>
    <w:multiLevelType w:val="multilevel"/>
    <w:tmpl w:val="649881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4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0"/>
  </w:num>
  <w:num w:numId="5">
    <w:abstractNumId w:val="15"/>
  </w:num>
  <w:num w:numId="6">
    <w:abstractNumId w:val="2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1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4"/>
  </w:num>
  <w:num w:numId="20">
    <w:abstractNumId w:val="11"/>
  </w:num>
  <w:num w:numId="21">
    <w:abstractNumId w:val="17"/>
  </w:num>
  <w:num w:numId="22">
    <w:abstractNumId w:val="16"/>
  </w:num>
  <w:num w:numId="23">
    <w:abstractNumId w:val="20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756D7"/>
    <w:rsid w:val="0028399D"/>
    <w:rsid w:val="002916F8"/>
    <w:rsid w:val="00292AFA"/>
    <w:rsid w:val="00296569"/>
    <w:rsid w:val="002A0483"/>
    <w:rsid w:val="002A1FF2"/>
    <w:rsid w:val="002A723B"/>
    <w:rsid w:val="002A74E1"/>
    <w:rsid w:val="002A7BE8"/>
    <w:rsid w:val="002B2AB6"/>
    <w:rsid w:val="002C10EE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13719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3F0046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55783"/>
    <w:rsid w:val="00463B10"/>
    <w:rsid w:val="0047383C"/>
    <w:rsid w:val="00484E35"/>
    <w:rsid w:val="0049212B"/>
    <w:rsid w:val="004B03D2"/>
    <w:rsid w:val="004B3284"/>
    <w:rsid w:val="004C71BF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5F5A77"/>
    <w:rsid w:val="006006E5"/>
    <w:rsid w:val="00605407"/>
    <w:rsid w:val="006144B6"/>
    <w:rsid w:val="00615336"/>
    <w:rsid w:val="0062668A"/>
    <w:rsid w:val="00636120"/>
    <w:rsid w:val="00637CDD"/>
    <w:rsid w:val="00641B65"/>
    <w:rsid w:val="006432F0"/>
    <w:rsid w:val="00646E9B"/>
    <w:rsid w:val="00655C4E"/>
    <w:rsid w:val="00660449"/>
    <w:rsid w:val="00661AAC"/>
    <w:rsid w:val="00674148"/>
    <w:rsid w:val="0068290B"/>
    <w:rsid w:val="00682C54"/>
    <w:rsid w:val="00683CB8"/>
    <w:rsid w:val="00686F5F"/>
    <w:rsid w:val="00687121"/>
    <w:rsid w:val="00691767"/>
    <w:rsid w:val="006A02B6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56CF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28BD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0182"/>
    <w:rsid w:val="008467F8"/>
    <w:rsid w:val="00853B2B"/>
    <w:rsid w:val="00863BB4"/>
    <w:rsid w:val="00863CDE"/>
    <w:rsid w:val="00870F35"/>
    <w:rsid w:val="00872E46"/>
    <w:rsid w:val="00874078"/>
    <w:rsid w:val="008768EE"/>
    <w:rsid w:val="00881975"/>
    <w:rsid w:val="00892610"/>
    <w:rsid w:val="0089276D"/>
    <w:rsid w:val="008A101D"/>
    <w:rsid w:val="008A1285"/>
    <w:rsid w:val="008A60A1"/>
    <w:rsid w:val="008A77AC"/>
    <w:rsid w:val="008B634F"/>
    <w:rsid w:val="008B67A3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1193"/>
    <w:rsid w:val="00985CCB"/>
    <w:rsid w:val="0098612C"/>
    <w:rsid w:val="009864B2"/>
    <w:rsid w:val="00990E5E"/>
    <w:rsid w:val="0099460B"/>
    <w:rsid w:val="009976CC"/>
    <w:rsid w:val="009B1CC7"/>
    <w:rsid w:val="009B46FD"/>
    <w:rsid w:val="009D18FE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1188"/>
    <w:rsid w:val="00AA38DA"/>
    <w:rsid w:val="00AA4E65"/>
    <w:rsid w:val="00AA516F"/>
    <w:rsid w:val="00AB3439"/>
    <w:rsid w:val="00AB7354"/>
    <w:rsid w:val="00AC2AE8"/>
    <w:rsid w:val="00AD3289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6136A"/>
    <w:rsid w:val="00B649C6"/>
    <w:rsid w:val="00B67B35"/>
    <w:rsid w:val="00B72806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A7F62"/>
    <w:rsid w:val="00BB1355"/>
    <w:rsid w:val="00BB6B56"/>
    <w:rsid w:val="00BC2A52"/>
    <w:rsid w:val="00BC4DA6"/>
    <w:rsid w:val="00BC545F"/>
    <w:rsid w:val="00BD0BDB"/>
    <w:rsid w:val="00BD1857"/>
    <w:rsid w:val="00BD1A75"/>
    <w:rsid w:val="00BD2064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4142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B3E52"/>
    <w:rsid w:val="00CC1010"/>
    <w:rsid w:val="00CC2025"/>
    <w:rsid w:val="00CC5228"/>
    <w:rsid w:val="00CC65D4"/>
    <w:rsid w:val="00CD45F5"/>
    <w:rsid w:val="00CD5CA9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70D2F"/>
    <w:rsid w:val="00D93569"/>
    <w:rsid w:val="00D95789"/>
    <w:rsid w:val="00D97B26"/>
    <w:rsid w:val="00DA4B4D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1DC5"/>
    <w:rsid w:val="00E52D43"/>
    <w:rsid w:val="00E62342"/>
    <w:rsid w:val="00E76C9A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E39D8"/>
    <w:rsid w:val="00EF385F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.krilatiy@63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latiy.konkurs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vr-krilatiy.minobr63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mara.stil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73A-A601-4C4E-A389-C483682A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фирмен..dotx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2024-01-17T06:58:00Z</cp:lastPrinted>
  <dcterms:created xsi:type="dcterms:W3CDTF">2025-01-14T10:36:00Z</dcterms:created>
  <dcterms:modified xsi:type="dcterms:W3CDTF">2025-01-14T10:36:00Z</dcterms:modified>
</cp:coreProperties>
</file>