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722"/>
        <w:tblW w:w="9781" w:type="dxa"/>
        <w:tblLayout w:type="fixed"/>
        <w:tblLook w:val="01E0" w:firstRow="1" w:lastRow="1" w:firstColumn="1" w:lastColumn="1" w:noHBand="0" w:noVBand="0"/>
      </w:tblPr>
      <w:tblGrid>
        <w:gridCol w:w="2518"/>
        <w:gridCol w:w="1856"/>
        <w:gridCol w:w="5407"/>
      </w:tblGrid>
      <w:tr w:rsidR="00193B9D" w:rsidTr="002E4043">
        <w:trPr>
          <w:trHeight w:val="2099"/>
        </w:trPr>
        <w:tc>
          <w:tcPr>
            <w:tcW w:w="2518" w:type="dxa"/>
          </w:tcPr>
          <w:p w:rsidR="00193B9D" w:rsidRDefault="008A1285" w:rsidP="008A1285">
            <w:pPr>
              <w:spacing w:line="240" w:lineRule="auto"/>
              <w:ind w:right="589"/>
              <w:jc w:val="center"/>
              <w:rPr>
                <w:rFonts w:ascii="Arial" w:eastAsia="Times New Roman" w:hAnsi="Arial" w:cs="Times New Roman"/>
                <w:sz w:val="10"/>
                <w:szCs w:val="10"/>
              </w:rPr>
            </w:pPr>
            <w:bookmarkStart w:id="0" w:name="_GoBack"/>
            <w:bookmarkEnd w:id="0"/>
            <w:r>
              <w:rPr>
                <w:rFonts w:ascii="Cambria" w:hAnsi="Cambria"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0E74A0F2" wp14:editId="2B4F2F38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-2540</wp:posOffset>
                  </wp:positionV>
                  <wp:extent cx="1352550" cy="1285875"/>
                  <wp:effectExtent l="0" t="0" r="0" b="9525"/>
                  <wp:wrapNone/>
                  <wp:docPr id="1" name="Рисунок 2" descr="E:\Шилова\Бланки Центра для переписки\логотип без надпис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Шилова\Бланки Центра для переписки\логотип без надпис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193B9D" w:rsidRDefault="00193B9D" w:rsidP="001E2E18">
            <w:pPr>
              <w:spacing w:line="240" w:lineRule="auto"/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263" w:type="dxa"/>
            <w:gridSpan w:val="2"/>
            <w:tcMar>
              <w:top w:w="28" w:type="dxa"/>
              <w:left w:w="0" w:type="dxa"/>
              <w:bottom w:w="0" w:type="dxa"/>
              <w:right w:w="0" w:type="dxa"/>
            </w:tcMar>
          </w:tcPr>
          <w:p w:rsidR="00193B9D" w:rsidRDefault="00193B9D" w:rsidP="001E2E18">
            <w:pPr>
              <w:pStyle w:val="a7"/>
              <w:rPr>
                <w:sz w:val="10"/>
                <w:szCs w:val="10"/>
              </w:rPr>
            </w:pPr>
          </w:p>
          <w:p w:rsidR="00193B9D" w:rsidRPr="005D4EF2" w:rsidRDefault="00193B9D" w:rsidP="001E2E18">
            <w:pPr>
              <w:tabs>
                <w:tab w:val="center" w:pos="3457"/>
                <w:tab w:val="right" w:pos="7371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D1A75">
              <w:rPr>
                <w:rFonts w:ascii="Cambria" w:hAnsi="Cambria"/>
                <w:sz w:val="24"/>
                <w:szCs w:val="24"/>
              </w:rPr>
              <w:tab/>
            </w:r>
            <w:r w:rsidR="00FB32DE" w:rsidRPr="005D4EF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</w:t>
            </w: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93B9D" w:rsidRPr="005D4EF2" w:rsidRDefault="00FB32DE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:rsidR="00FB32DE" w:rsidRPr="005D4EF2" w:rsidRDefault="00FB32DE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>«Центр внешкольной работы</w:t>
            </w:r>
            <w:r w:rsidR="005D4EF2" w:rsidRPr="005D4EF2">
              <w:rPr>
                <w:rFonts w:ascii="Times New Roman" w:hAnsi="Times New Roman" w:cs="Times New Roman"/>
                <w:sz w:val="28"/>
                <w:szCs w:val="28"/>
              </w:rPr>
              <w:t xml:space="preserve"> «Крылатый»</w:t>
            </w:r>
          </w:p>
          <w:p w:rsidR="005D4EF2" w:rsidRPr="005D4EF2" w:rsidRDefault="005D4EF2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>городского округа Самара</w:t>
            </w:r>
          </w:p>
          <w:p w:rsidR="00FB32DE" w:rsidRPr="00FB32DE" w:rsidRDefault="00FB32DE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9D" w:rsidRPr="00D67C20" w:rsidTr="002E4043">
        <w:trPr>
          <w:trHeight w:val="510"/>
        </w:trPr>
        <w:tc>
          <w:tcPr>
            <w:tcW w:w="4374" w:type="dxa"/>
            <w:gridSpan w:val="2"/>
            <w:hideMark/>
          </w:tcPr>
          <w:p w:rsidR="00193B9D" w:rsidRDefault="00674148" w:rsidP="001E2E18">
            <w:pPr>
              <w:spacing w:after="0" w:line="240" w:lineRule="auto"/>
              <w:ind w:right="-1"/>
              <w:rPr>
                <w:rFonts w:ascii="Cambria" w:eastAsia="Times New Roman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 xml:space="preserve">       </w:t>
            </w:r>
            <w:r w:rsidR="00193B9D">
              <w:rPr>
                <w:rFonts w:ascii="Cambria" w:hAnsi="Cambria"/>
                <w:i/>
                <w:sz w:val="20"/>
                <w:szCs w:val="20"/>
              </w:rPr>
              <w:t>443092, г. Самара,</w:t>
            </w:r>
          </w:p>
          <w:p w:rsidR="00BD1A75" w:rsidRPr="00BD1A75" w:rsidRDefault="00674148" w:rsidP="001E2E18">
            <w:pPr>
              <w:spacing w:after="0" w:line="240" w:lineRule="auto"/>
              <w:ind w:right="318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 xml:space="preserve">       </w:t>
            </w:r>
            <w:r w:rsidR="00193B9D">
              <w:rPr>
                <w:rFonts w:ascii="Cambria" w:hAnsi="Cambria"/>
                <w:i/>
                <w:sz w:val="20"/>
                <w:szCs w:val="20"/>
              </w:rPr>
              <w:t>ул. Физкультурная, 118</w:t>
            </w:r>
          </w:p>
        </w:tc>
        <w:tc>
          <w:tcPr>
            <w:tcW w:w="5407" w:type="dxa"/>
          </w:tcPr>
          <w:p w:rsidR="00193B9D" w:rsidRPr="00A466AE" w:rsidRDefault="00A466AE" w:rsidP="00A466AE">
            <w:pPr>
              <w:spacing w:after="0" w:line="240" w:lineRule="auto"/>
              <w:ind w:right="315"/>
              <w:jc w:val="right"/>
              <w:rPr>
                <w:rFonts w:ascii="Cambria" w:hAnsi="Cambria"/>
                <w:sz w:val="10"/>
                <w:szCs w:val="10"/>
                <w:lang w:val="en-US"/>
              </w:rPr>
            </w:pPr>
            <w:r>
              <w:rPr>
                <w:rFonts w:ascii="Cambria" w:hAnsi="Cambria"/>
                <w:i/>
                <w:sz w:val="20"/>
                <w:szCs w:val="20"/>
                <w:lang w:val="en-US"/>
              </w:rPr>
              <w:t xml:space="preserve">e-mail: </w:t>
            </w:r>
            <w:r w:rsidR="008A1285" w:rsidRPr="008A1285">
              <w:rPr>
                <w:lang w:val="en-US"/>
              </w:rPr>
              <w:t xml:space="preserve"> </w:t>
            </w:r>
            <w:r w:rsidR="008A1285" w:rsidRPr="008A1285">
              <w:rPr>
                <w:rStyle w:val="a6"/>
                <w:rFonts w:ascii="Cambria" w:hAnsi="Cambria"/>
                <w:b/>
                <w:szCs w:val="28"/>
                <w:lang w:val="en-US"/>
              </w:rPr>
              <w:t>do_cvrkrilatiy@samara.edu.ru</w:t>
            </w:r>
          </w:p>
        </w:tc>
      </w:tr>
    </w:tbl>
    <w:p w:rsidR="00674148" w:rsidRPr="008A1285" w:rsidRDefault="00674148" w:rsidP="001E2E18">
      <w:pPr>
        <w:spacing w:after="0" w:line="240" w:lineRule="auto"/>
        <w:ind w:right="315"/>
        <w:rPr>
          <w:rFonts w:ascii="Cambria" w:hAnsi="Cambria"/>
          <w:i/>
        </w:rPr>
      </w:pPr>
      <w:r w:rsidRPr="005F58CA">
        <w:rPr>
          <w:rFonts w:ascii="Cambria" w:hAnsi="Cambria"/>
          <w:i/>
          <w:sz w:val="20"/>
          <w:szCs w:val="20"/>
          <w:lang w:val="en-US"/>
        </w:rPr>
        <w:t xml:space="preserve"> </w:t>
      </w:r>
      <w:r>
        <w:rPr>
          <w:rFonts w:ascii="Cambria" w:hAnsi="Cambria"/>
          <w:i/>
          <w:sz w:val="20"/>
          <w:szCs w:val="20"/>
        </w:rPr>
        <w:t>тел</w:t>
      </w:r>
      <w:r w:rsidRPr="008A1285">
        <w:rPr>
          <w:rFonts w:ascii="Cambria" w:hAnsi="Cambria"/>
          <w:i/>
          <w:sz w:val="20"/>
          <w:szCs w:val="20"/>
        </w:rPr>
        <w:t xml:space="preserve">. (846) 992-50-06; </w:t>
      </w:r>
      <w:r>
        <w:rPr>
          <w:rFonts w:ascii="Cambria" w:hAnsi="Cambria"/>
          <w:i/>
          <w:sz w:val="20"/>
          <w:szCs w:val="20"/>
        </w:rPr>
        <w:t>факс</w:t>
      </w:r>
      <w:r w:rsidRPr="008A1285">
        <w:rPr>
          <w:rFonts w:ascii="Cambria" w:hAnsi="Cambria"/>
          <w:i/>
          <w:sz w:val="20"/>
          <w:szCs w:val="20"/>
        </w:rPr>
        <w:t xml:space="preserve"> (846)992-50-10                                                         </w:t>
      </w:r>
    </w:p>
    <w:p w:rsidR="00BF28D9" w:rsidRPr="008A1285" w:rsidRDefault="007870AE" w:rsidP="008A1285">
      <w:pPr>
        <w:spacing w:after="0" w:line="240" w:lineRule="auto"/>
        <w:ind w:right="-284"/>
        <w:rPr>
          <w:rFonts w:ascii="Cambria" w:eastAsia="Times New Roman" w:hAnsi="Cambria" w:cs="Times New Roman"/>
          <w:i/>
          <w:sz w:val="20"/>
          <w:szCs w:val="20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D33FE1" wp14:editId="1E46479F">
                <wp:simplePos x="0" y="0"/>
                <wp:positionH relativeFrom="column">
                  <wp:posOffset>-202565</wp:posOffset>
                </wp:positionH>
                <wp:positionV relativeFrom="paragraph">
                  <wp:posOffset>109220</wp:posOffset>
                </wp:positionV>
                <wp:extent cx="6156960" cy="0"/>
                <wp:effectExtent l="29845" t="33655" r="33020" b="330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5DF3103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5pt,8.6pt" to="468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" strokeweight="4.5pt">
                <v:stroke linestyle="thickThin"/>
              </v:line>
            </w:pict>
          </mc:Fallback>
        </mc:AlternateContent>
      </w:r>
    </w:p>
    <w:p w:rsidR="008A1285" w:rsidRDefault="008A1285" w:rsidP="00A466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4966" w:rsidRPr="005F58CA" w:rsidRDefault="00064966" w:rsidP="0006496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i/>
          <w:sz w:val="32"/>
          <w:szCs w:val="32"/>
          <w:lang w:eastAsia="en-US"/>
        </w:rPr>
      </w:pPr>
      <w:r w:rsidRPr="005F58CA">
        <w:rPr>
          <w:rFonts w:ascii="Times New Roman" w:hAnsi="Times New Roman" w:cs="Times New Roman"/>
          <w:bCs/>
          <w:i/>
          <w:sz w:val="32"/>
          <w:szCs w:val="32"/>
          <w:lang w:eastAsia="en-US"/>
        </w:rPr>
        <w:t>Пресс-релиз</w:t>
      </w:r>
    </w:p>
    <w:p w:rsidR="005F58CA" w:rsidRPr="005F58CA" w:rsidRDefault="005F58CA" w:rsidP="00AD408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i/>
          <w:sz w:val="32"/>
          <w:szCs w:val="32"/>
          <w:lang w:eastAsia="en-US"/>
        </w:rPr>
      </w:pPr>
      <w:r w:rsidRPr="005F58CA">
        <w:rPr>
          <w:rFonts w:ascii="Times New Roman" w:hAnsi="Times New Roman" w:cs="Times New Roman"/>
          <w:bCs/>
          <w:i/>
          <w:sz w:val="32"/>
          <w:szCs w:val="32"/>
          <w:lang w:eastAsia="en-US"/>
        </w:rPr>
        <w:t xml:space="preserve">Городской </w:t>
      </w:r>
      <w:r w:rsidR="00AD4086">
        <w:rPr>
          <w:rFonts w:ascii="Times New Roman" w:hAnsi="Times New Roman" w:cs="Times New Roman"/>
          <w:bCs/>
          <w:i/>
          <w:sz w:val="32"/>
          <w:szCs w:val="32"/>
          <w:lang w:eastAsia="en-US"/>
        </w:rPr>
        <w:t>конкурс школьных изданий</w:t>
      </w:r>
    </w:p>
    <w:p w:rsidR="00064966" w:rsidRPr="00307C16" w:rsidRDefault="005F58CA" w:rsidP="005F58C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eastAsia="en-US"/>
        </w:rPr>
      </w:pPr>
      <w:r w:rsidRPr="005F58CA">
        <w:rPr>
          <w:rFonts w:ascii="Times New Roman" w:hAnsi="Times New Roman" w:cs="Times New Roman"/>
          <w:bCs/>
          <w:i/>
          <w:sz w:val="32"/>
          <w:szCs w:val="32"/>
          <w:lang w:eastAsia="en-US"/>
        </w:rPr>
        <w:t>«</w:t>
      </w:r>
      <w:r w:rsidR="00AD4086">
        <w:rPr>
          <w:rFonts w:ascii="Times New Roman" w:hAnsi="Times New Roman" w:cs="Times New Roman"/>
          <w:bCs/>
          <w:i/>
          <w:sz w:val="32"/>
          <w:szCs w:val="32"/>
          <w:lang w:eastAsia="en-US"/>
        </w:rPr>
        <w:t>Юность Самары - 2023</w:t>
      </w:r>
      <w:r w:rsidRPr="005F58CA">
        <w:rPr>
          <w:rFonts w:ascii="Times New Roman" w:hAnsi="Times New Roman" w:cs="Times New Roman"/>
          <w:bCs/>
          <w:i/>
          <w:sz w:val="32"/>
          <w:szCs w:val="32"/>
          <w:lang w:eastAsia="en-US"/>
        </w:rPr>
        <w:t>»</w:t>
      </w:r>
    </w:p>
    <w:p w:rsidR="00064966" w:rsidRPr="00984072" w:rsidRDefault="00064966" w:rsidP="0006496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  <w:lang w:eastAsia="en-US"/>
        </w:rPr>
      </w:pPr>
    </w:p>
    <w:p w:rsidR="00064966" w:rsidRPr="005F58CA" w:rsidRDefault="00064966" w:rsidP="005F58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64966">
        <w:rPr>
          <w:rFonts w:ascii="Times New Roman" w:hAnsi="Times New Roman" w:cs="Times New Roman"/>
          <w:bCs/>
          <w:sz w:val="24"/>
          <w:szCs w:val="24"/>
          <w:lang w:eastAsia="en-US"/>
        </w:rPr>
        <w:t>Приглашаем</w:t>
      </w:r>
      <w:r w:rsidR="00E77862" w:rsidRPr="00E77862">
        <w:t xml:space="preserve"> </w:t>
      </w:r>
      <w:r w:rsidR="00E77862" w:rsidRPr="00E77862">
        <w:rPr>
          <w:rFonts w:ascii="Times New Roman" w:hAnsi="Times New Roman" w:cs="Times New Roman"/>
          <w:bCs/>
          <w:sz w:val="24"/>
          <w:szCs w:val="24"/>
          <w:lang w:eastAsia="en-US"/>
        </w:rPr>
        <w:t>коман</w:t>
      </w:r>
      <w:r w:rsidR="00E77862">
        <w:rPr>
          <w:rFonts w:ascii="Times New Roman" w:hAnsi="Times New Roman" w:cs="Times New Roman"/>
          <w:bCs/>
          <w:sz w:val="24"/>
          <w:szCs w:val="24"/>
          <w:lang w:eastAsia="en-US"/>
        </w:rPr>
        <w:t>ды школьных пресс-центров и СМИ (</w:t>
      </w:r>
      <w:r w:rsidR="00B55FED">
        <w:rPr>
          <w:rFonts w:ascii="Times New Roman" w:hAnsi="Times New Roman" w:cs="Times New Roman"/>
          <w:bCs/>
          <w:sz w:val="24"/>
          <w:szCs w:val="24"/>
          <w:lang w:eastAsia="en-US"/>
        </w:rPr>
        <w:t>обучающих</w:t>
      </w:r>
      <w:r w:rsidR="005F58CA" w:rsidRPr="005F58CA">
        <w:rPr>
          <w:rFonts w:ascii="Times New Roman" w:hAnsi="Times New Roman" w:cs="Times New Roman"/>
          <w:bCs/>
          <w:sz w:val="24"/>
          <w:szCs w:val="24"/>
          <w:lang w:eastAsia="en-US"/>
        </w:rPr>
        <w:t>ся о</w:t>
      </w:r>
      <w:r w:rsidR="00AD4086">
        <w:rPr>
          <w:rFonts w:ascii="Times New Roman" w:hAnsi="Times New Roman" w:cs="Times New Roman"/>
          <w:bCs/>
          <w:sz w:val="24"/>
          <w:szCs w:val="24"/>
          <w:lang w:eastAsia="en-US"/>
        </w:rPr>
        <w:t>бщеобразовательных организаций с 5 по 11 класс</w:t>
      </w:r>
      <w:r w:rsidR="00E77862">
        <w:rPr>
          <w:rFonts w:ascii="Times New Roman" w:hAnsi="Times New Roman" w:cs="Times New Roman"/>
          <w:bCs/>
          <w:sz w:val="24"/>
          <w:szCs w:val="24"/>
          <w:lang w:eastAsia="en-US"/>
        </w:rPr>
        <w:t>) принять участие в г</w:t>
      </w:r>
      <w:r w:rsidR="005F58C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ородском </w:t>
      </w:r>
      <w:r w:rsidR="00AD4086">
        <w:rPr>
          <w:rFonts w:ascii="Times New Roman" w:hAnsi="Times New Roman" w:cs="Times New Roman"/>
          <w:bCs/>
          <w:sz w:val="24"/>
          <w:szCs w:val="24"/>
          <w:lang w:eastAsia="en-US"/>
        </w:rPr>
        <w:t>конкурсе школьных изданий</w:t>
      </w:r>
      <w:r w:rsidR="005F58C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5F58CA" w:rsidRPr="005F58CA">
        <w:rPr>
          <w:rFonts w:ascii="Times New Roman" w:hAnsi="Times New Roman" w:cs="Times New Roman"/>
          <w:bCs/>
          <w:sz w:val="24"/>
          <w:szCs w:val="24"/>
          <w:lang w:eastAsia="en-US"/>
        </w:rPr>
        <w:t>«</w:t>
      </w:r>
      <w:r w:rsidR="00AD4086">
        <w:rPr>
          <w:rFonts w:ascii="Times New Roman" w:hAnsi="Times New Roman" w:cs="Times New Roman"/>
          <w:bCs/>
          <w:sz w:val="24"/>
          <w:szCs w:val="24"/>
          <w:lang w:eastAsia="en-US"/>
        </w:rPr>
        <w:t>Юность Самары - 2023</w:t>
      </w:r>
      <w:r w:rsidR="005F58CA" w:rsidRPr="005F58CA">
        <w:rPr>
          <w:rFonts w:ascii="Times New Roman" w:hAnsi="Times New Roman" w:cs="Times New Roman"/>
          <w:bCs/>
          <w:sz w:val="24"/>
          <w:szCs w:val="24"/>
          <w:lang w:eastAsia="en-US"/>
        </w:rPr>
        <w:t>»</w:t>
      </w:r>
      <w:r w:rsidRPr="0006496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0649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8CA" w:rsidRDefault="00064966" w:rsidP="000649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C1CC6">
        <w:rPr>
          <w:rFonts w:ascii="Times New Roman" w:hAnsi="Times New Roman" w:cs="Times New Roman"/>
          <w:b/>
          <w:sz w:val="24"/>
          <w:szCs w:val="24"/>
          <w:u w:val="single"/>
        </w:rPr>
        <w:t>Организатор</w:t>
      </w:r>
      <w:r w:rsidRPr="00064966">
        <w:rPr>
          <w:rFonts w:ascii="Times New Roman" w:hAnsi="Times New Roman" w:cs="Times New Roman"/>
          <w:sz w:val="24"/>
          <w:szCs w:val="24"/>
        </w:rPr>
        <w:t>:</w:t>
      </w:r>
      <w:r w:rsidRPr="00064966">
        <w:rPr>
          <w:sz w:val="24"/>
          <w:szCs w:val="24"/>
        </w:rPr>
        <w:t xml:space="preserve"> </w:t>
      </w:r>
      <w:r w:rsidRPr="00064966">
        <w:rPr>
          <w:rFonts w:ascii="Times New Roman" w:hAnsi="Times New Roman" w:cs="Times New Roman"/>
          <w:sz w:val="24"/>
          <w:szCs w:val="24"/>
        </w:rPr>
        <w:t xml:space="preserve">МБУ ДО «ЦВР «Крылатый» </w:t>
      </w:r>
      <w:proofErr w:type="spellStart"/>
      <w:r w:rsidRPr="00064966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064966">
        <w:rPr>
          <w:rFonts w:ascii="Times New Roman" w:hAnsi="Times New Roman" w:cs="Times New Roman"/>
          <w:sz w:val="24"/>
          <w:szCs w:val="24"/>
        </w:rPr>
        <w:t>. Самара (</w:t>
      </w:r>
      <w:proofErr w:type="spellStart"/>
      <w:r w:rsidRPr="00064966">
        <w:rPr>
          <w:rFonts w:ascii="Times New Roman" w:hAnsi="Times New Roman" w:cs="Times New Roman"/>
          <w:sz w:val="24"/>
          <w:szCs w:val="24"/>
        </w:rPr>
        <w:t>ул.Физкультурная</w:t>
      </w:r>
      <w:proofErr w:type="spellEnd"/>
      <w:r w:rsidRPr="00064966">
        <w:rPr>
          <w:rFonts w:ascii="Times New Roman" w:hAnsi="Times New Roman" w:cs="Times New Roman"/>
          <w:sz w:val="24"/>
          <w:szCs w:val="24"/>
        </w:rPr>
        <w:t xml:space="preserve">, д.118) </w:t>
      </w:r>
    </w:p>
    <w:p w:rsidR="00064966" w:rsidRPr="00064966" w:rsidRDefault="005F58CA" w:rsidP="000649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C1CC6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Учредитель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:</w:t>
      </w:r>
      <w:r w:rsidR="00AD4086">
        <w:t xml:space="preserve"> </w:t>
      </w:r>
      <w:r w:rsidRPr="005F58CA">
        <w:rPr>
          <w:rFonts w:ascii="Times New Roman" w:hAnsi="Times New Roman" w:cs="Times New Roman"/>
          <w:bCs/>
          <w:sz w:val="24"/>
          <w:szCs w:val="24"/>
          <w:lang w:eastAsia="en-US"/>
        </w:rPr>
        <w:t>Департамент образования Администрации городского округа Самара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064966" w:rsidRPr="0006496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AD4086" w:rsidRPr="00056578" w:rsidRDefault="00AD4086" w:rsidP="00AD4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Участие в к</w:t>
      </w:r>
      <w:r w:rsidR="005F58CA">
        <w:rPr>
          <w:rFonts w:ascii="Times New Roman" w:hAnsi="Times New Roman" w:cs="Times New Roman"/>
          <w:sz w:val="24"/>
          <w:szCs w:val="24"/>
          <w:lang w:eastAsia="en-US"/>
        </w:rPr>
        <w:t>онкурсе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будет способствовать</w:t>
      </w:r>
      <w:r w:rsidR="005F58C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повышению</w:t>
      </w:r>
      <w:r w:rsidRPr="00AD4086">
        <w:rPr>
          <w:rFonts w:ascii="Times New Roman" w:hAnsi="Times New Roman" w:cs="Times New Roman"/>
          <w:sz w:val="24"/>
          <w:szCs w:val="24"/>
          <w:lang w:eastAsia="en-US"/>
        </w:rPr>
        <w:t xml:space="preserve"> интереса обучающихся к тво</w:t>
      </w:r>
      <w:r w:rsidR="009F0337">
        <w:rPr>
          <w:rFonts w:ascii="Times New Roman" w:hAnsi="Times New Roman" w:cs="Times New Roman"/>
          <w:sz w:val="24"/>
          <w:szCs w:val="24"/>
          <w:lang w:eastAsia="en-US"/>
        </w:rPr>
        <w:t>рческой деятельности и поощрению</w:t>
      </w:r>
      <w:r w:rsidRPr="00AD4086">
        <w:rPr>
          <w:rFonts w:ascii="Times New Roman" w:hAnsi="Times New Roman" w:cs="Times New Roman"/>
          <w:sz w:val="24"/>
          <w:szCs w:val="24"/>
          <w:lang w:eastAsia="en-US"/>
        </w:rPr>
        <w:t xml:space="preserve"> талантливой молодежи</w:t>
      </w:r>
      <w:r>
        <w:rPr>
          <w:rFonts w:ascii="Times New Roman" w:hAnsi="Times New Roman" w:cs="Times New Roman"/>
          <w:sz w:val="24"/>
          <w:szCs w:val="24"/>
          <w:lang w:eastAsia="en-US"/>
        </w:rPr>
        <w:t>, а также</w:t>
      </w:r>
      <w:r w:rsidRPr="00056578">
        <w:rPr>
          <w:rFonts w:ascii="Times New Roman" w:hAnsi="Times New Roman" w:cs="Times New Roman"/>
          <w:sz w:val="24"/>
          <w:szCs w:val="24"/>
        </w:rPr>
        <w:t xml:space="preserve"> поддерж</w:t>
      </w:r>
      <w:r>
        <w:rPr>
          <w:rFonts w:ascii="Times New Roman" w:hAnsi="Times New Roman" w:cs="Times New Roman"/>
          <w:sz w:val="24"/>
          <w:szCs w:val="24"/>
        </w:rPr>
        <w:t>ке лучших школьных издательских проектов и интернет-изданий</w:t>
      </w:r>
      <w:r w:rsidRPr="00056578">
        <w:rPr>
          <w:rFonts w:ascii="Times New Roman" w:hAnsi="Times New Roman" w:cs="Times New Roman"/>
          <w:sz w:val="24"/>
          <w:szCs w:val="24"/>
        </w:rPr>
        <w:t>.</w:t>
      </w:r>
    </w:p>
    <w:p w:rsidR="00064966" w:rsidRPr="00064966" w:rsidRDefault="00064966" w:rsidP="00064966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E77862" w:rsidRPr="009F0337" w:rsidRDefault="00064966" w:rsidP="00E778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C1CC6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Сбор заявок</w:t>
      </w:r>
      <w:r w:rsidR="002C1CC6" w:rsidRPr="002C1CC6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и конкурсных материалов</w:t>
      </w:r>
      <w:r w:rsidR="00275655">
        <w:rPr>
          <w:rFonts w:ascii="Times New Roman" w:hAnsi="Times New Roman" w:cs="Times New Roman"/>
          <w:bCs/>
          <w:sz w:val="24"/>
          <w:szCs w:val="24"/>
          <w:lang w:eastAsia="en-US"/>
        </w:rPr>
        <w:t>: д</w:t>
      </w:r>
      <w:r w:rsidR="00D67C20">
        <w:rPr>
          <w:rFonts w:ascii="Times New Roman" w:hAnsi="Times New Roman" w:cs="Times New Roman"/>
          <w:bCs/>
          <w:sz w:val="24"/>
          <w:szCs w:val="24"/>
          <w:lang w:eastAsia="en-US"/>
        </w:rPr>
        <w:t>о 5 мая</w:t>
      </w:r>
      <w:r w:rsidR="009F033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2023</w:t>
      </w:r>
      <w:r w:rsidRPr="00064966">
        <w:rPr>
          <w:rFonts w:ascii="Times New Roman" w:hAnsi="Times New Roman" w:cs="Times New Roman"/>
          <w:bCs/>
          <w:sz w:val="24"/>
          <w:szCs w:val="24"/>
          <w:lang w:eastAsia="en-US"/>
        </w:rPr>
        <w:t>г.</w:t>
      </w:r>
      <w:r w:rsidR="009F0337" w:rsidRPr="009F033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Заявка присылается в </w:t>
      </w:r>
      <w:proofErr w:type="spellStart"/>
      <w:r w:rsidR="009F0337" w:rsidRPr="009F0337">
        <w:rPr>
          <w:rFonts w:ascii="Times New Roman" w:hAnsi="Times New Roman" w:cs="Times New Roman"/>
          <w:bCs/>
          <w:sz w:val="24"/>
          <w:szCs w:val="24"/>
          <w:lang w:eastAsia="en-US"/>
        </w:rPr>
        <w:t>гугл</w:t>
      </w:r>
      <w:proofErr w:type="spellEnd"/>
      <w:r w:rsidR="009F0337" w:rsidRPr="009F033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форме по ссылке: </w:t>
      </w:r>
    </w:p>
    <w:p w:rsidR="00E77862" w:rsidRDefault="008825CA" w:rsidP="009F03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hyperlink r:id="rId8" w:history="1">
        <w:r w:rsidR="00E77862" w:rsidRPr="006E6FD7">
          <w:rPr>
            <w:rStyle w:val="a6"/>
            <w:rFonts w:ascii="Times New Roman" w:hAnsi="Times New Roman" w:cs="Times New Roman"/>
            <w:bCs/>
            <w:sz w:val="24"/>
            <w:szCs w:val="24"/>
            <w:lang w:eastAsia="en-US"/>
          </w:rPr>
          <w:t>https://docs.google.com/forms/d/e/1FAIpQLScjNMsJSniBlFqNXHq_riUd15zeChuIWK4LM0ll2YgDHx8uwg/viewform?usp=sf_link</w:t>
        </w:r>
      </w:hyperlink>
    </w:p>
    <w:p w:rsidR="009F0337" w:rsidRPr="009F0337" w:rsidRDefault="009F0337" w:rsidP="009F03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033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9F0337" w:rsidRPr="009F0337" w:rsidRDefault="009F0337" w:rsidP="009F03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F0337">
        <w:rPr>
          <w:rFonts w:ascii="Times New Roman" w:hAnsi="Times New Roman" w:cs="Times New Roman"/>
          <w:bCs/>
          <w:sz w:val="24"/>
          <w:szCs w:val="24"/>
          <w:lang w:eastAsia="en-US"/>
        </w:rPr>
        <w:t>К заявке прикладываются ссылки на размещённое электронное школьное издание в сети Интернет.</w:t>
      </w:r>
    </w:p>
    <w:p w:rsidR="00744B6B" w:rsidRPr="00744B6B" w:rsidRDefault="00744B6B" w:rsidP="009F03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744B6B" w:rsidRDefault="00744B6B" w:rsidP="00744B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44B6B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Финальное мероприятие</w:t>
      </w:r>
      <w:r w:rsidRPr="00744B6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D67C20">
        <w:rPr>
          <w:rFonts w:ascii="Times New Roman" w:hAnsi="Times New Roman" w:cs="Times New Roman"/>
          <w:bCs/>
          <w:sz w:val="24"/>
          <w:szCs w:val="24"/>
          <w:lang w:eastAsia="en-US"/>
        </w:rPr>
        <w:t>Финальное мероприятие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744B6B">
        <w:rPr>
          <w:rFonts w:ascii="Times New Roman" w:hAnsi="Times New Roman" w:cs="Times New Roman"/>
          <w:bCs/>
          <w:sz w:val="24"/>
          <w:szCs w:val="24"/>
          <w:lang w:eastAsia="en-US"/>
        </w:rPr>
        <w:t>с мастер-классами от членов жюри по основным направлениям деятельности медиа-центров, церемония награждения победителей и лауреатов, выстав</w:t>
      </w:r>
      <w:r w:rsidR="00D67C20">
        <w:rPr>
          <w:rFonts w:ascii="Times New Roman" w:hAnsi="Times New Roman" w:cs="Times New Roman"/>
          <w:bCs/>
          <w:sz w:val="24"/>
          <w:szCs w:val="24"/>
          <w:lang w:eastAsia="en-US"/>
        </w:rPr>
        <w:t>ка «Школьная пресса Самары» будут проведены в МБУ ДО «ЦВР «Крылатый» по адресу: ул. Физкультурная, 118. Дата финального мероприятия будет определена по итогам полученных заявок.</w:t>
      </w:r>
    </w:p>
    <w:p w:rsidR="00D67C20" w:rsidRPr="00744B6B" w:rsidRDefault="00D67C20" w:rsidP="00744B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064966" w:rsidRPr="00064966" w:rsidRDefault="000307D7" w:rsidP="00EF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Контактная информац</w:t>
      </w:r>
      <w:r w:rsidR="002C1CC6">
        <w:rPr>
          <w:rFonts w:ascii="Times New Roman" w:hAnsi="Times New Roman" w:cs="Times New Roman"/>
          <w:b/>
          <w:sz w:val="24"/>
          <w:szCs w:val="24"/>
          <w:u w:val="single"/>
        </w:rPr>
        <w:t>ия</w:t>
      </w:r>
      <w:r w:rsidR="00064966" w:rsidRPr="00064966">
        <w:rPr>
          <w:rFonts w:ascii="Times New Roman" w:hAnsi="Times New Roman" w:cs="Times New Roman"/>
          <w:sz w:val="24"/>
          <w:szCs w:val="24"/>
        </w:rPr>
        <w:t>:</w:t>
      </w:r>
    </w:p>
    <w:p w:rsidR="00064966" w:rsidRPr="00064966" w:rsidRDefault="002C1CC6" w:rsidP="00EF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CC6">
        <w:rPr>
          <w:rFonts w:ascii="Times New Roman" w:hAnsi="Times New Roman" w:cs="Times New Roman"/>
          <w:sz w:val="24"/>
          <w:szCs w:val="24"/>
        </w:rPr>
        <w:t>Участники конкурса могут обращаться за консультативной помощью по адресу: ул. Физкультурная, 118, тел. 8(846)992-50-07</w:t>
      </w:r>
    </w:p>
    <w:p w:rsidR="009F0337" w:rsidRDefault="009F0337" w:rsidP="00EF10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proofErr w:type="spellStart"/>
      <w:r w:rsidRPr="009F0337">
        <w:rPr>
          <w:rFonts w:ascii="Times New Roman" w:hAnsi="Times New Roman" w:cs="Times New Roman"/>
          <w:bCs/>
          <w:sz w:val="24"/>
          <w:szCs w:val="24"/>
          <w:lang w:eastAsia="en-US"/>
        </w:rPr>
        <w:t>Дрожджа</w:t>
      </w:r>
      <w:proofErr w:type="spellEnd"/>
      <w:r w:rsidRPr="009F033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Олег </w:t>
      </w:r>
      <w:proofErr w:type="spellStart"/>
      <w:r w:rsidRPr="009F0337">
        <w:rPr>
          <w:rFonts w:ascii="Times New Roman" w:hAnsi="Times New Roman" w:cs="Times New Roman"/>
          <w:bCs/>
          <w:sz w:val="24"/>
          <w:szCs w:val="24"/>
          <w:lang w:eastAsia="en-US"/>
        </w:rPr>
        <w:t>Вальдемарович</w:t>
      </w:r>
      <w:proofErr w:type="spellEnd"/>
      <w:r w:rsidRPr="009F033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педагог дополнительного образования МБУ ДО «ЦВР «Крылатый» </w:t>
      </w:r>
      <w:proofErr w:type="spellStart"/>
      <w:r w:rsidRPr="009F0337">
        <w:rPr>
          <w:rFonts w:ascii="Times New Roman" w:hAnsi="Times New Roman" w:cs="Times New Roman"/>
          <w:bCs/>
          <w:sz w:val="24"/>
          <w:szCs w:val="24"/>
          <w:lang w:eastAsia="en-US"/>
        </w:rPr>
        <w:t>г.о</w:t>
      </w:r>
      <w:proofErr w:type="spellEnd"/>
      <w:r w:rsidRPr="009F033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Самара, </w:t>
      </w:r>
      <w:proofErr w:type="spellStart"/>
      <w:r w:rsidRPr="009F0337">
        <w:rPr>
          <w:rFonts w:ascii="Times New Roman" w:hAnsi="Times New Roman" w:cs="Times New Roman"/>
          <w:bCs/>
          <w:sz w:val="24"/>
          <w:szCs w:val="24"/>
          <w:lang w:eastAsia="en-US"/>
        </w:rPr>
        <w:t>эл.почта</w:t>
      </w:r>
      <w:proofErr w:type="spellEnd"/>
      <w:r w:rsidRPr="009F0337">
        <w:rPr>
          <w:rFonts w:ascii="Times New Roman" w:hAnsi="Times New Roman" w:cs="Times New Roman"/>
          <w:bCs/>
          <w:sz w:val="24"/>
          <w:szCs w:val="24"/>
          <w:lang w:eastAsia="en-US"/>
        </w:rPr>
        <w:t>: krilatiy.konku</w:t>
      </w:r>
      <w:r w:rsidR="00E77862">
        <w:rPr>
          <w:rFonts w:ascii="Times New Roman" w:hAnsi="Times New Roman" w:cs="Times New Roman"/>
          <w:bCs/>
          <w:sz w:val="24"/>
          <w:szCs w:val="24"/>
          <w:lang w:eastAsia="en-US"/>
        </w:rPr>
        <w:t>rs@mail.ru</w:t>
      </w:r>
      <w:r w:rsidRPr="009F0337">
        <w:rPr>
          <w:rFonts w:ascii="Times New Roman" w:hAnsi="Times New Roman" w:cs="Times New Roman"/>
          <w:bCs/>
          <w:sz w:val="24"/>
          <w:szCs w:val="24"/>
          <w:lang w:eastAsia="en-US"/>
        </w:rPr>
        <w:t>, сот. 8927-687-39-34</w:t>
      </w:r>
    </w:p>
    <w:p w:rsidR="00E77862" w:rsidRDefault="00E77862" w:rsidP="00EF10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77862">
        <w:rPr>
          <w:rFonts w:ascii="Times New Roman" w:hAnsi="Times New Roman" w:cs="Times New Roman"/>
          <w:bCs/>
          <w:sz w:val="24"/>
          <w:szCs w:val="24"/>
          <w:lang w:eastAsia="en-US"/>
        </w:rPr>
        <w:t>Даньшова Ольга Александровна, заместитель руководителя МБУ ДО «ЦВР «Крылатый», тел: 8(846)992-50-07</w:t>
      </w:r>
    </w:p>
    <w:p w:rsidR="002C1CC6" w:rsidRPr="002C1CC6" w:rsidRDefault="002C1CC6" w:rsidP="00EF10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proofErr w:type="spellStart"/>
      <w:r w:rsidRPr="002C1CC6">
        <w:rPr>
          <w:rFonts w:ascii="Times New Roman" w:hAnsi="Times New Roman" w:cs="Times New Roman"/>
          <w:bCs/>
          <w:sz w:val="24"/>
          <w:szCs w:val="24"/>
          <w:lang w:eastAsia="en-US"/>
        </w:rPr>
        <w:t>Обрезкова</w:t>
      </w:r>
      <w:proofErr w:type="spellEnd"/>
      <w:r w:rsidRPr="002C1CC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Елена Владимировна, педагог-организатор, МБУ ДО «Ц</w:t>
      </w:r>
      <w:r w:rsidR="00E77862">
        <w:rPr>
          <w:rFonts w:ascii="Times New Roman" w:hAnsi="Times New Roman" w:cs="Times New Roman"/>
          <w:bCs/>
          <w:sz w:val="24"/>
          <w:szCs w:val="24"/>
          <w:lang w:eastAsia="en-US"/>
        </w:rPr>
        <w:t>ВР «Крылатый» тел. 89171175757.</w:t>
      </w:r>
    </w:p>
    <w:sectPr w:rsidR="002C1CC6" w:rsidRPr="002C1CC6" w:rsidSect="00881975">
      <w:pgSz w:w="11906" w:h="16838"/>
      <w:pgMar w:top="1135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E422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55DC6C30"/>
    <w:name w:val="Numbered_a4491625-ef1f-47ee-92ba-deb3dd46fa6c 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</w:abstractNum>
  <w:abstractNum w:abstractNumId="2">
    <w:nsid w:val="00000003"/>
    <w:multiLevelType w:val="multilevel"/>
    <w:tmpl w:val="0902EB32"/>
    <w:name w:val="Numbered_3abac810-8422-4d2a-9333-7e90284a74bf 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6D415C7"/>
    <w:multiLevelType w:val="hybridMultilevel"/>
    <w:tmpl w:val="36C47938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0D4E2A78"/>
    <w:multiLevelType w:val="hybridMultilevel"/>
    <w:tmpl w:val="1E167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36721"/>
    <w:multiLevelType w:val="hybridMultilevel"/>
    <w:tmpl w:val="C6D68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7568D"/>
    <w:multiLevelType w:val="hybridMultilevel"/>
    <w:tmpl w:val="6192A15C"/>
    <w:lvl w:ilvl="0" w:tplc="113475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30D09"/>
    <w:multiLevelType w:val="hybridMultilevel"/>
    <w:tmpl w:val="60F40068"/>
    <w:lvl w:ilvl="0" w:tplc="F35488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1E85ED8"/>
    <w:multiLevelType w:val="hybridMultilevel"/>
    <w:tmpl w:val="60B22A2C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9">
    <w:nsid w:val="33A21DC3"/>
    <w:multiLevelType w:val="hybridMultilevel"/>
    <w:tmpl w:val="F6D4A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86C5F"/>
    <w:multiLevelType w:val="hybridMultilevel"/>
    <w:tmpl w:val="8C5C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F1189"/>
    <w:multiLevelType w:val="hybridMultilevel"/>
    <w:tmpl w:val="B35E9776"/>
    <w:lvl w:ilvl="0" w:tplc="A1E8DF86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>
    <w:nsid w:val="3D423FF7"/>
    <w:multiLevelType w:val="hybridMultilevel"/>
    <w:tmpl w:val="E1F861FE"/>
    <w:lvl w:ilvl="0" w:tplc="DEF27BA4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58A076F"/>
    <w:multiLevelType w:val="hybridMultilevel"/>
    <w:tmpl w:val="9534793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E619EC"/>
    <w:multiLevelType w:val="hybridMultilevel"/>
    <w:tmpl w:val="46EA0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E0559"/>
    <w:multiLevelType w:val="hybridMultilevel"/>
    <w:tmpl w:val="1F5C799C"/>
    <w:lvl w:ilvl="0" w:tplc="858C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866E56"/>
    <w:multiLevelType w:val="hybridMultilevel"/>
    <w:tmpl w:val="309636B4"/>
    <w:lvl w:ilvl="0" w:tplc="A1E8D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64FAA"/>
    <w:multiLevelType w:val="hybridMultilevel"/>
    <w:tmpl w:val="C6D68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037963"/>
    <w:multiLevelType w:val="hybridMultilevel"/>
    <w:tmpl w:val="CD583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8468DD"/>
    <w:multiLevelType w:val="hybridMultilevel"/>
    <w:tmpl w:val="8102AA9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C96097C"/>
    <w:multiLevelType w:val="hybridMultilevel"/>
    <w:tmpl w:val="B1A0C984"/>
    <w:lvl w:ilvl="0" w:tplc="7FC2A0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760685E"/>
    <w:multiLevelType w:val="hybridMultilevel"/>
    <w:tmpl w:val="47726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A166C"/>
    <w:multiLevelType w:val="multilevel"/>
    <w:tmpl w:val="9CB44C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2"/>
  </w:num>
  <w:num w:numId="3">
    <w:abstractNumId w:val="22"/>
  </w:num>
  <w:num w:numId="4">
    <w:abstractNumId w:val="0"/>
  </w:num>
  <w:num w:numId="5">
    <w:abstractNumId w:val="14"/>
  </w:num>
  <w:num w:numId="6">
    <w:abstractNumId w:val="2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</w:num>
  <w:num w:numId="10">
    <w:abstractNumId w:val="10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5"/>
  </w:num>
  <w:num w:numId="15">
    <w:abstractNumId w:val="4"/>
  </w:num>
  <w:num w:numId="16">
    <w:abstractNumId w:val="3"/>
  </w:num>
  <w:num w:numId="17">
    <w:abstractNumId w:val="8"/>
  </w:num>
  <w:num w:numId="18">
    <w:abstractNumId w:val="9"/>
  </w:num>
  <w:num w:numId="19">
    <w:abstractNumId w:val="13"/>
  </w:num>
  <w:num w:numId="20">
    <w:abstractNumId w:val="11"/>
  </w:num>
  <w:num w:numId="21">
    <w:abstractNumId w:val="16"/>
  </w:num>
  <w:num w:numId="22">
    <w:abstractNumId w:val="15"/>
  </w:num>
  <w:num w:numId="23">
    <w:abstractNumId w:val="1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DE"/>
    <w:rsid w:val="00005321"/>
    <w:rsid w:val="0001690D"/>
    <w:rsid w:val="000240AD"/>
    <w:rsid w:val="00025453"/>
    <w:rsid w:val="00027169"/>
    <w:rsid w:val="000307D7"/>
    <w:rsid w:val="00031678"/>
    <w:rsid w:val="0003176E"/>
    <w:rsid w:val="00035810"/>
    <w:rsid w:val="00041049"/>
    <w:rsid w:val="000412B8"/>
    <w:rsid w:val="00050B29"/>
    <w:rsid w:val="000607AC"/>
    <w:rsid w:val="00061C3C"/>
    <w:rsid w:val="00064966"/>
    <w:rsid w:val="00072006"/>
    <w:rsid w:val="00077DD8"/>
    <w:rsid w:val="00082DD6"/>
    <w:rsid w:val="000904B9"/>
    <w:rsid w:val="000931C5"/>
    <w:rsid w:val="000A6AE6"/>
    <w:rsid w:val="000A77AF"/>
    <w:rsid w:val="000C0816"/>
    <w:rsid w:val="000C172E"/>
    <w:rsid w:val="000D4F23"/>
    <w:rsid w:val="000F213D"/>
    <w:rsid w:val="000F2DA0"/>
    <w:rsid w:val="00105044"/>
    <w:rsid w:val="00116593"/>
    <w:rsid w:val="001310E2"/>
    <w:rsid w:val="0013630F"/>
    <w:rsid w:val="00137E8E"/>
    <w:rsid w:val="001407BA"/>
    <w:rsid w:val="0014408D"/>
    <w:rsid w:val="001460DA"/>
    <w:rsid w:val="00146FD0"/>
    <w:rsid w:val="0015104A"/>
    <w:rsid w:val="001521BE"/>
    <w:rsid w:val="00152349"/>
    <w:rsid w:val="00162201"/>
    <w:rsid w:val="001637FC"/>
    <w:rsid w:val="00163D1A"/>
    <w:rsid w:val="00164DA6"/>
    <w:rsid w:val="0016557B"/>
    <w:rsid w:val="001673DC"/>
    <w:rsid w:val="00173D44"/>
    <w:rsid w:val="00176D9D"/>
    <w:rsid w:val="00185A63"/>
    <w:rsid w:val="00186446"/>
    <w:rsid w:val="001871BE"/>
    <w:rsid w:val="00187CA0"/>
    <w:rsid w:val="00193B9D"/>
    <w:rsid w:val="001A1C3C"/>
    <w:rsid w:val="001A1CDB"/>
    <w:rsid w:val="001B1C3B"/>
    <w:rsid w:val="001C191C"/>
    <w:rsid w:val="001C62DC"/>
    <w:rsid w:val="001D782D"/>
    <w:rsid w:val="001E2E18"/>
    <w:rsid w:val="001E50F4"/>
    <w:rsid w:val="001F41DB"/>
    <w:rsid w:val="002041F2"/>
    <w:rsid w:val="0020529A"/>
    <w:rsid w:val="002063A6"/>
    <w:rsid w:val="0021387F"/>
    <w:rsid w:val="002145BB"/>
    <w:rsid w:val="00216824"/>
    <w:rsid w:val="00225565"/>
    <w:rsid w:val="00227B01"/>
    <w:rsid w:val="002415DD"/>
    <w:rsid w:val="00241ACC"/>
    <w:rsid w:val="00244978"/>
    <w:rsid w:val="002542CA"/>
    <w:rsid w:val="00257753"/>
    <w:rsid w:val="00265C1F"/>
    <w:rsid w:val="002672B2"/>
    <w:rsid w:val="00272025"/>
    <w:rsid w:val="00275655"/>
    <w:rsid w:val="0028399D"/>
    <w:rsid w:val="00296569"/>
    <w:rsid w:val="002A0483"/>
    <w:rsid w:val="002A1FF2"/>
    <w:rsid w:val="002A723B"/>
    <w:rsid w:val="002A74E1"/>
    <w:rsid w:val="002A7BE8"/>
    <w:rsid w:val="002B2AB6"/>
    <w:rsid w:val="002C10EE"/>
    <w:rsid w:val="002C1CC6"/>
    <w:rsid w:val="002D047E"/>
    <w:rsid w:val="002D28A2"/>
    <w:rsid w:val="002E279F"/>
    <w:rsid w:val="002E4043"/>
    <w:rsid w:val="002E45EB"/>
    <w:rsid w:val="002F006C"/>
    <w:rsid w:val="002F1BF5"/>
    <w:rsid w:val="002F6EAD"/>
    <w:rsid w:val="00300CBE"/>
    <w:rsid w:val="00307BA3"/>
    <w:rsid w:val="00325A3D"/>
    <w:rsid w:val="003327A0"/>
    <w:rsid w:val="00334468"/>
    <w:rsid w:val="00334F54"/>
    <w:rsid w:val="0033693B"/>
    <w:rsid w:val="003437EB"/>
    <w:rsid w:val="00351A15"/>
    <w:rsid w:val="00351BA2"/>
    <w:rsid w:val="0035358B"/>
    <w:rsid w:val="0035477B"/>
    <w:rsid w:val="0036687D"/>
    <w:rsid w:val="00382B04"/>
    <w:rsid w:val="00382C9F"/>
    <w:rsid w:val="00395000"/>
    <w:rsid w:val="00395696"/>
    <w:rsid w:val="003A5F50"/>
    <w:rsid w:val="003B426B"/>
    <w:rsid w:val="003C5469"/>
    <w:rsid w:val="003D683F"/>
    <w:rsid w:val="003D782B"/>
    <w:rsid w:val="003E3816"/>
    <w:rsid w:val="00400295"/>
    <w:rsid w:val="004007A9"/>
    <w:rsid w:val="00405A4A"/>
    <w:rsid w:val="004069A6"/>
    <w:rsid w:val="00406DE1"/>
    <w:rsid w:val="00415FDE"/>
    <w:rsid w:val="0041733F"/>
    <w:rsid w:val="0042013D"/>
    <w:rsid w:val="00423EA1"/>
    <w:rsid w:val="004242E9"/>
    <w:rsid w:val="004339C6"/>
    <w:rsid w:val="00433AE6"/>
    <w:rsid w:val="00435F16"/>
    <w:rsid w:val="0044151B"/>
    <w:rsid w:val="0044642C"/>
    <w:rsid w:val="00451E5F"/>
    <w:rsid w:val="00463B10"/>
    <w:rsid w:val="0047383C"/>
    <w:rsid w:val="00484E35"/>
    <w:rsid w:val="0049212B"/>
    <w:rsid w:val="004B03D2"/>
    <w:rsid w:val="004C71BF"/>
    <w:rsid w:val="004D0B76"/>
    <w:rsid w:val="004D200F"/>
    <w:rsid w:val="004D7ED4"/>
    <w:rsid w:val="004F41B7"/>
    <w:rsid w:val="005036B8"/>
    <w:rsid w:val="0052536C"/>
    <w:rsid w:val="0052735C"/>
    <w:rsid w:val="00530B5E"/>
    <w:rsid w:val="0053158B"/>
    <w:rsid w:val="005320B8"/>
    <w:rsid w:val="005329B3"/>
    <w:rsid w:val="00533381"/>
    <w:rsid w:val="0053373E"/>
    <w:rsid w:val="00533CAF"/>
    <w:rsid w:val="00535D14"/>
    <w:rsid w:val="00536783"/>
    <w:rsid w:val="00543743"/>
    <w:rsid w:val="00543C1A"/>
    <w:rsid w:val="00545096"/>
    <w:rsid w:val="00551A50"/>
    <w:rsid w:val="00560AC1"/>
    <w:rsid w:val="005621A6"/>
    <w:rsid w:val="00563555"/>
    <w:rsid w:val="00563AD7"/>
    <w:rsid w:val="00563F45"/>
    <w:rsid w:val="005704B4"/>
    <w:rsid w:val="00570741"/>
    <w:rsid w:val="0057683E"/>
    <w:rsid w:val="00577EDA"/>
    <w:rsid w:val="005806AF"/>
    <w:rsid w:val="00585E9B"/>
    <w:rsid w:val="00593E82"/>
    <w:rsid w:val="005954C4"/>
    <w:rsid w:val="005A1E40"/>
    <w:rsid w:val="005A38DF"/>
    <w:rsid w:val="005A6055"/>
    <w:rsid w:val="005C165A"/>
    <w:rsid w:val="005C705A"/>
    <w:rsid w:val="005D4EF2"/>
    <w:rsid w:val="005F0B37"/>
    <w:rsid w:val="005F58CA"/>
    <w:rsid w:val="006006E5"/>
    <w:rsid w:val="00605407"/>
    <w:rsid w:val="006144B6"/>
    <w:rsid w:val="00615336"/>
    <w:rsid w:val="0062668A"/>
    <w:rsid w:val="0063037B"/>
    <w:rsid w:val="00636120"/>
    <w:rsid w:val="00637CDD"/>
    <w:rsid w:val="00641B65"/>
    <w:rsid w:val="006432F0"/>
    <w:rsid w:val="00646E9B"/>
    <w:rsid w:val="00655C4E"/>
    <w:rsid w:val="00660449"/>
    <w:rsid w:val="00674148"/>
    <w:rsid w:val="0068290B"/>
    <w:rsid w:val="00682C54"/>
    <w:rsid w:val="00683CB8"/>
    <w:rsid w:val="00686F5F"/>
    <w:rsid w:val="00687121"/>
    <w:rsid w:val="00691767"/>
    <w:rsid w:val="006B0ED4"/>
    <w:rsid w:val="006B113C"/>
    <w:rsid w:val="006B19A7"/>
    <w:rsid w:val="006B50DA"/>
    <w:rsid w:val="006C409D"/>
    <w:rsid w:val="006C5770"/>
    <w:rsid w:val="006D1C61"/>
    <w:rsid w:val="006D3A7E"/>
    <w:rsid w:val="006D4DFA"/>
    <w:rsid w:val="006D6F47"/>
    <w:rsid w:val="006E3AC2"/>
    <w:rsid w:val="006E7110"/>
    <w:rsid w:val="006F23B0"/>
    <w:rsid w:val="006F2996"/>
    <w:rsid w:val="006F50C4"/>
    <w:rsid w:val="00703F0E"/>
    <w:rsid w:val="0071134D"/>
    <w:rsid w:val="00722960"/>
    <w:rsid w:val="007242CF"/>
    <w:rsid w:val="00732B3F"/>
    <w:rsid w:val="007354A1"/>
    <w:rsid w:val="00736B74"/>
    <w:rsid w:val="00736D9E"/>
    <w:rsid w:val="0074043D"/>
    <w:rsid w:val="00743CBD"/>
    <w:rsid w:val="00744B6B"/>
    <w:rsid w:val="00747E6C"/>
    <w:rsid w:val="007539AF"/>
    <w:rsid w:val="00764D0A"/>
    <w:rsid w:val="007759AF"/>
    <w:rsid w:val="007762EC"/>
    <w:rsid w:val="00781A7A"/>
    <w:rsid w:val="00783A63"/>
    <w:rsid w:val="007870AE"/>
    <w:rsid w:val="00792B20"/>
    <w:rsid w:val="00795383"/>
    <w:rsid w:val="007A4BAC"/>
    <w:rsid w:val="007A5FF1"/>
    <w:rsid w:val="007B505E"/>
    <w:rsid w:val="007C4E16"/>
    <w:rsid w:val="007D1E4A"/>
    <w:rsid w:val="007D20CC"/>
    <w:rsid w:val="007E657C"/>
    <w:rsid w:val="007F58AA"/>
    <w:rsid w:val="00801647"/>
    <w:rsid w:val="00802E8E"/>
    <w:rsid w:val="00804CE0"/>
    <w:rsid w:val="008114D4"/>
    <w:rsid w:val="00811522"/>
    <w:rsid w:val="008237DA"/>
    <w:rsid w:val="00825985"/>
    <w:rsid w:val="00835AEA"/>
    <w:rsid w:val="008467F8"/>
    <w:rsid w:val="00853B2B"/>
    <w:rsid w:val="00863BB4"/>
    <w:rsid w:val="00863CDE"/>
    <w:rsid w:val="00870F35"/>
    <w:rsid w:val="00872E46"/>
    <w:rsid w:val="00874078"/>
    <w:rsid w:val="00881975"/>
    <w:rsid w:val="008825CA"/>
    <w:rsid w:val="00892610"/>
    <w:rsid w:val="0089276D"/>
    <w:rsid w:val="008A101D"/>
    <w:rsid w:val="008A1285"/>
    <w:rsid w:val="008A60A1"/>
    <w:rsid w:val="008A77AC"/>
    <w:rsid w:val="008B634F"/>
    <w:rsid w:val="008B7379"/>
    <w:rsid w:val="008D0711"/>
    <w:rsid w:val="008D2BB5"/>
    <w:rsid w:val="008D308D"/>
    <w:rsid w:val="008E6C7B"/>
    <w:rsid w:val="008F53C6"/>
    <w:rsid w:val="00903B7B"/>
    <w:rsid w:val="00904B40"/>
    <w:rsid w:val="00905853"/>
    <w:rsid w:val="00906355"/>
    <w:rsid w:val="00910604"/>
    <w:rsid w:val="00917375"/>
    <w:rsid w:val="00926CFB"/>
    <w:rsid w:val="0093037A"/>
    <w:rsid w:val="0093331D"/>
    <w:rsid w:val="00940FF2"/>
    <w:rsid w:val="00955881"/>
    <w:rsid w:val="00956308"/>
    <w:rsid w:val="0095639C"/>
    <w:rsid w:val="0095760F"/>
    <w:rsid w:val="00962B64"/>
    <w:rsid w:val="009636D2"/>
    <w:rsid w:val="0098612C"/>
    <w:rsid w:val="009864B2"/>
    <w:rsid w:val="00990E5E"/>
    <w:rsid w:val="0099460B"/>
    <w:rsid w:val="009976CC"/>
    <w:rsid w:val="009B1CC7"/>
    <w:rsid w:val="009B46FD"/>
    <w:rsid w:val="009D18FE"/>
    <w:rsid w:val="009F0337"/>
    <w:rsid w:val="009F148A"/>
    <w:rsid w:val="009F14FE"/>
    <w:rsid w:val="009F5804"/>
    <w:rsid w:val="009F6B52"/>
    <w:rsid w:val="009F795E"/>
    <w:rsid w:val="00A06A30"/>
    <w:rsid w:val="00A06EBD"/>
    <w:rsid w:val="00A0790F"/>
    <w:rsid w:val="00A128A0"/>
    <w:rsid w:val="00A13591"/>
    <w:rsid w:val="00A1470D"/>
    <w:rsid w:val="00A1520F"/>
    <w:rsid w:val="00A26600"/>
    <w:rsid w:val="00A2695F"/>
    <w:rsid w:val="00A442CC"/>
    <w:rsid w:val="00A466AE"/>
    <w:rsid w:val="00A473E0"/>
    <w:rsid w:val="00A57DB5"/>
    <w:rsid w:val="00A67390"/>
    <w:rsid w:val="00A71DB6"/>
    <w:rsid w:val="00A7429D"/>
    <w:rsid w:val="00A7634B"/>
    <w:rsid w:val="00A76AAC"/>
    <w:rsid w:val="00A81CA2"/>
    <w:rsid w:val="00A85049"/>
    <w:rsid w:val="00A92B54"/>
    <w:rsid w:val="00AA38DA"/>
    <w:rsid w:val="00AA4E65"/>
    <w:rsid w:val="00AA516F"/>
    <w:rsid w:val="00AB3439"/>
    <w:rsid w:val="00AB6E00"/>
    <w:rsid w:val="00AB7354"/>
    <w:rsid w:val="00AC2AE8"/>
    <w:rsid w:val="00AD3289"/>
    <w:rsid w:val="00AD4086"/>
    <w:rsid w:val="00AD4C2C"/>
    <w:rsid w:val="00AD577A"/>
    <w:rsid w:val="00AD5F21"/>
    <w:rsid w:val="00AD6D61"/>
    <w:rsid w:val="00AE32BF"/>
    <w:rsid w:val="00AE3F1F"/>
    <w:rsid w:val="00AE4186"/>
    <w:rsid w:val="00AE6B27"/>
    <w:rsid w:val="00AE79CE"/>
    <w:rsid w:val="00AF1ADC"/>
    <w:rsid w:val="00AF6F75"/>
    <w:rsid w:val="00B133FB"/>
    <w:rsid w:val="00B1402B"/>
    <w:rsid w:val="00B17672"/>
    <w:rsid w:val="00B2119D"/>
    <w:rsid w:val="00B23FE6"/>
    <w:rsid w:val="00B314CD"/>
    <w:rsid w:val="00B32DEE"/>
    <w:rsid w:val="00B34E12"/>
    <w:rsid w:val="00B35EAC"/>
    <w:rsid w:val="00B401F7"/>
    <w:rsid w:val="00B40B2A"/>
    <w:rsid w:val="00B44A68"/>
    <w:rsid w:val="00B55FED"/>
    <w:rsid w:val="00B6136A"/>
    <w:rsid w:val="00B649C6"/>
    <w:rsid w:val="00B76D28"/>
    <w:rsid w:val="00B80761"/>
    <w:rsid w:val="00B80A3F"/>
    <w:rsid w:val="00B91138"/>
    <w:rsid w:val="00B94546"/>
    <w:rsid w:val="00BA10B7"/>
    <w:rsid w:val="00BA2F58"/>
    <w:rsid w:val="00BA4210"/>
    <w:rsid w:val="00BA6008"/>
    <w:rsid w:val="00BA7CE4"/>
    <w:rsid w:val="00BB1355"/>
    <w:rsid w:val="00BB6B56"/>
    <w:rsid w:val="00BC2A52"/>
    <w:rsid w:val="00BC4DA6"/>
    <w:rsid w:val="00BC545F"/>
    <w:rsid w:val="00BD0BDB"/>
    <w:rsid w:val="00BD1857"/>
    <w:rsid w:val="00BD1A75"/>
    <w:rsid w:val="00BD5F24"/>
    <w:rsid w:val="00BF2648"/>
    <w:rsid w:val="00BF28D9"/>
    <w:rsid w:val="00C00FFF"/>
    <w:rsid w:val="00C01A37"/>
    <w:rsid w:val="00C0383E"/>
    <w:rsid w:val="00C03AFC"/>
    <w:rsid w:val="00C05CC8"/>
    <w:rsid w:val="00C06C16"/>
    <w:rsid w:val="00C17580"/>
    <w:rsid w:val="00C27364"/>
    <w:rsid w:val="00C35AE2"/>
    <w:rsid w:val="00C371EF"/>
    <w:rsid w:val="00C400BF"/>
    <w:rsid w:val="00C5464D"/>
    <w:rsid w:val="00C62531"/>
    <w:rsid w:val="00C62ACD"/>
    <w:rsid w:val="00C63E09"/>
    <w:rsid w:val="00C709F7"/>
    <w:rsid w:val="00C74475"/>
    <w:rsid w:val="00C85117"/>
    <w:rsid w:val="00C94296"/>
    <w:rsid w:val="00CA0B71"/>
    <w:rsid w:val="00CA1CA2"/>
    <w:rsid w:val="00CB01FE"/>
    <w:rsid w:val="00CB3920"/>
    <w:rsid w:val="00CC1010"/>
    <w:rsid w:val="00CC2025"/>
    <w:rsid w:val="00CC5228"/>
    <w:rsid w:val="00CC65D4"/>
    <w:rsid w:val="00CD45F5"/>
    <w:rsid w:val="00CD7223"/>
    <w:rsid w:val="00CE0248"/>
    <w:rsid w:val="00CE241D"/>
    <w:rsid w:val="00CE346E"/>
    <w:rsid w:val="00CF12A6"/>
    <w:rsid w:val="00D004A8"/>
    <w:rsid w:val="00D066C1"/>
    <w:rsid w:val="00D06FC9"/>
    <w:rsid w:val="00D10CBD"/>
    <w:rsid w:val="00D11F24"/>
    <w:rsid w:val="00D1719E"/>
    <w:rsid w:val="00D23E06"/>
    <w:rsid w:val="00D26E9E"/>
    <w:rsid w:val="00D33880"/>
    <w:rsid w:val="00D4256B"/>
    <w:rsid w:val="00D42BF6"/>
    <w:rsid w:val="00D43190"/>
    <w:rsid w:val="00D452CD"/>
    <w:rsid w:val="00D61878"/>
    <w:rsid w:val="00D6272E"/>
    <w:rsid w:val="00D634F8"/>
    <w:rsid w:val="00D66600"/>
    <w:rsid w:val="00D67C20"/>
    <w:rsid w:val="00D70D2F"/>
    <w:rsid w:val="00D93569"/>
    <w:rsid w:val="00D95789"/>
    <w:rsid w:val="00D97B26"/>
    <w:rsid w:val="00DA6EF4"/>
    <w:rsid w:val="00DB38BA"/>
    <w:rsid w:val="00DC7241"/>
    <w:rsid w:val="00DD18B9"/>
    <w:rsid w:val="00DD3999"/>
    <w:rsid w:val="00DE2B41"/>
    <w:rsid w:val="00DE3132"/>
    <w:rsid w:val="00DF1516"/>
    <w:rsid w:val="00DF19F6"/>
    <w:rsid w:val="00DF1C98"/>
    <w:rsid w:val="00DF2E79"/>
    <w:rsid w:val="00DF7A22"/>
    <w:rsid w:val="00E058AA"/>
    <w:rsid w:val="00E07A3C"/>
    <w:rsid w:val="00E07F32"/>
    <w:rsid w:val="00E12FE1"/>
    <w:rsid w:val="00E138C7"/>
    <w:rsid w:val="00E14909"/>
    <w:rsid w:val="00E25536"/>
    <w:rsid w:val="00E2688C"/>
    <w:rsid w:val="00E30947"/>
    <w:rsid w:val="00E31C3C"/>
    <w:rsid w:val="00E33894"/>
    <w:rsid w:val="00E33B8E"/>
    <w:rsid w:val="00E507BB"/>
    <w:rsid w:val="00E52D43"/>
    <w:rsid w:val="00E62342"/>
    <w:rsid w:val="00E72016"/>
    <w:rsid w:val="00E76C9A"/>
    <w:rsid w:val="00E77862"/>
    <w:rsid w:val="00E83554"/>
    <w:rsid w:val="00E87880"/>
    <w:rsid w:val="00E9047E"/>
    <w:rsid w:val="00E93AB8"/>
    <w:rsid w:val="00EA1567"/>
    <w:rsid w:val="00EA2FD2"/>
    <w:rsid w:val="00EA5DED"/>
    <w:rsid w:val="00EA617A"/>
    <w:rsid w:val="00EB4E99"/>
    <w:rsid w:val="00EC0E39"/>
    <w:rsid w:val="00EC28FB"/>
    <w:rsid w:val="00EC2F36"/>
    <w:rsid w:val="00EC66D0"/>
    <w:rsid w:val="00EC6CC3"/>
    <w:rsid w:val="00ED0AA4"/>
    <w:rsid w:val="00EE39D8"/>
    <w:rsid w:val="00EF100C"/>
    <w:rsid w:val="00F02BD5"/>
    <w:rsid w:val="00F06E3B"/>
    <w:rsid w:val="00F075BE"/>
    <w:rsid w:val="00F11A42"/>
    <w:rsid w:val="00F23685"/>
    <w:rsid w:val="00F255AA"/>
    <w:rsid w:val="00F25CE0"/>
    <w:rsid w:val="00F27B54"/>
    <w:rsid w:val="00F3079C"/>
    <w:rsid w:val="00F410DF"/>
    <w:rsid w:val="00F42873"/>
    <w:rsid w:val="00F4478F"/>
    <w:rsid w:val="00F51100"/>
    <w:rsid w:val="00F5130C"/>
    <w:rsid w:val="00F65D83"/>
    <w:rsid w:val="00F7221F"/>
    <w:rsid w:val="00F941AA"/>
    <w:rsid w:val="00F95ECC"/>
    <w:rsid w:val="00FA507F"/>
    <w:rsid w:val="00FB076C"/>
    <w:rsid w:val="00FB32DE"/>
    <w:rsid w:val="00FC34C2"/>
    <w:rsid w:val="00FD0EA3"/>
    <w:rsid w:val="00FD5251"/>
    <w:rsid w:val="00F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CC52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D1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193B9D"/>
    <w:pPr>
      <w:keepNext/>
      <w:spacing w:after="0" w:line="240" w:lineRule="auto"/>
      <w:ind w:right="-1"/>
      <w:jc w:val="center"/>
      <w:outlineLvl w:val="5"/>
    </w:pPr>
    <w:rPr>
      <w:rFonts w:ascii="Arial" w:eastAsia="Times New Roman" w:hAnsi="Arial" w:cs="Times New Roman"/>
      <w:b/>
      <w:cap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6B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6B50DA"/>
  </w:style>
  <w:style w:type="character" w:styleId="a5">
    <w:name w:val="Strong"/>
    <w:basedOn w:val="a1"/>
    <w:uiPriority w:val="22"/>
    <w:qFormat/>
    <w:rsid w:val="006B50DA"/>
    <w:rPr>
      <w:b/>
      <w:bCs/>
    </w:rPr>
  </w:style>
  <w:style w:type="character" w:styleId="a6">
    <w:name w:val="Hyperlink"/>
    <w:basedOn w:val="a1"/>
    <w:uiPriority w:val="99"/>
    <w:unhideWhenUsed/>
    <w:rsid w:val="006B50DA"/>
    <w:rPr>
      <w:color w:val="0000FF"/>
      <w:u w:val="single"/>
    </w:rPr>
  </w:style>
  <w:style w:type="character" w:customStyle="1" w:styleId="60">
    <w:name w:val="Заголовок 6 Знак"/>
    <w:basedOn w:val="a1"/>
    <w:link w:val="6"/>
    <w:semiHidden/>
    <w:rsid w:val="00193B9D"/>
    <w:rPr>
      <w:rFonts w:ascii="Arial" w:eastAsia="Times New Roman" w:hAnsi="Arial" w:cs="Times New Roman"/>
      <w:b/>
      <w:caps/>
      <w:sz w:val="24"/>
      <w:szCs w:val="20"/>
    </w:rPr>
  </w:style>
  <w:style w:type="paragraph" w:styleId="a7">
    <w:name w:val="Title"/>
    <w:basedOn w:val="a0"/>
    <w:link w:val="a8"/>
    <w:qFormat/>
    <w:rsid w:val="00193B9D"/>
    <w:pPr>
      <w:spacing w:after="0" w:line="240" w:lineRule="auto"/>
      <w:ind w:right="-1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8">
    <w:name w:val="Название Знак"/>
    <w:basedOn w:val="a1"/>
    <w:link w:val="a7"/>
    <w:rsid w:val="00193B9D"/>
    <w:rPr>
      <w:rFonts w:ascii="Arial" w:eastAsia="Times New Roman" w:hAnsi="Arial" w:cs="Times New Roman"/>
      <w:sz w:val="24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19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93B9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F795E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764D0A"/>
    <w:pPr>
      <w:ind w:left="720"/>
      <w:contextualSpacing/>
    </w:pPr>
    <w:rPr>
      <w:rFonts w:eastAsiaTheme="minorHAnsi"/>
      <w:lang w:eastAsia="en-US"/>
    </w:rPr>
  </w:style>
  <w:style w:type="character" w:customStyle="1" w:styleId="ad">
    <w:name w:val="Знак"/>
    <w:rsid w:val="00F5130C"/>
    <w:rPr>
      <w:sz w:val="22"/>
      <w:szCs w:val="22"/>
      <w:lang w:eastAsia="ar-SA" w:bidi="ar-SA"/>
    </w:rPr>
  </w:style>
  <w:style w:type="character" w:customStyle="1" w:styleId="x-phmenubutton">
    <w:name w:val="x-ph__menu__button"/>
    <w:basedOn w:val="a1"/>
    <w:rsid w:val="003B426B"/>
  </w:style>
  <w:style w:type="table" w:styleId="ae">
    <w:name w:val="Table Grid"/>
    <w:basedOn w:val="a2"/>
    <w:uiPriority w:val="59"/>
    <w:rsid w:val="00204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ytext">
    <w:name w:val="graytext"/>
    <w:basedOn w:val="a1"/>
    <w:rsid w:val="00265C1F"/>
  </w:style>
  <w:style w:type="paragraph" w:styleId="21">
    <w:name w:val="Body Text 2"/>
    <w:basedOn w:val="a0"/>
    <w:link w:val="22"/>
    <w:uiPriority w:val="99"/>
    <w:unhideWhenUsed/>
    <w:rsid w:val="00956308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rsid w:val="00956308"/>
    <w:rPr>
      <w:rFonts w:ascii="Calibri" w:eastAsia="Calibri" w:hAnsi="Calibri" w:cs="Times New Roman"/>
      <w:lang w:eastAsia="en-US"/>
    </w:rPr>
  </w:style>
  <w:style w:type="paragraph" w:styleId="af">
    <w:name w:val="Body Text"/>
    <w:basedOn w:val="a0"/>
    <w:link w:val="af0"/>
    <w:uiPriority w:val="99"/>
    <w:unhideWhenUsed/>
    <w:rsid w:val="00D33880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rsid w:val="00D33880"/>
  </w:style>
  <w:style w:type="character" w:customStyle="1" w:styleId="30">
    <w:name w:val="Заголовок 3 Знак"/>
    <w:basedOn w:val="a1"/>
    <w:link w:val="3"/>
    <w:uiPriority w:val="9"/>
    <w:semiHidden/>
    <w:rsid w:val="00BD18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 Bullet"/>
    <w:basedOn w:val="a0"/>
    <w:uiPriority w:val="99"/>
    <w:unhideWhenUsed/>
    <w:rsid w:val="005954C4"/>
    <w:pPr>
      <w:numPr>
        <w:numId w:val="4"/>
      </w:numPr>
      <w:contextualSpacing/>
    </w:pPr>
  </w:style>
  <w:style w:type="paragraph" w:customStyle="1" w:styleId="Standard">
    <w:name w:val="Standard"/>
    <w:rsid w:val="002F6EA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1">
    <w:name w:val="header"/>
    <w:basedOn w:val="a0"/>
    <w:link w:val="af2"/>
    <w:uiPriority w:val="99"/>
    <w:unhideWhenUsed/>
    <w:rsid w:val="001523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Верхний колонтитул Знак"/>
    <w:basedOn w:val="a1"/>
    <w:link w:val="af1"/>
    <w:uiPriority w:val="99"/>
    <w:rsid w:val="00152349"/>
    <w:rPr>
      <w:rFonts w:eastAsiaTheme="minorHAnsi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C52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0"/>
    <w:link w:val="af4"/>
    <w:uiPriority w:val="99"/>
    <w:unhideWhenUsed/>
    <w:rsid w:val="00D61878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rsid w:val="00D61878"/>
  </w:style>
  <w:style w:type="paragraph" w:customStyle="1" w:styleId="Plain0">
    <w:name w:val="Plain_0"/>
    <w:basedOn w:val="a0"/>
    <w:rsid w:val="00005321"/>
    <w:pPr>
      <w:spacing w:after="120" w:line="360" w:lineRule="atLeast"/>
      <w:ind w:firstLine="567"/>
      <w:jc w:val="both"/>
    </w:pPr>
    <w:rPr>
      <w:rFonts w:ascii="Arial" w:eastAsia="Times New Roman" w:hAnsi="Arial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CC52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D1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193B9D"/>
    <w:pPr>
      <w:keepNext/>
      <w:spacing w:after="0" w:line="240" w:lineRule="auto"/>
      <w:ind w:right="-1"/>
      <w:jc w:val="center"/>
      <w:outlineLvl w:val="5"/>
    </w:pPr>
    <w:rPr>
      <w:rFonts w:ascii="Arial" w:eastAsia="Times New Roman" w:hAnsi="Arial" w:cs="Times New Roman"/>
      <w:b/>
      <w:cap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6B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6B50DA"/>
  </w:style>
  <w:style w:type="character" w:styleId="a5">
    <w:name w:val="Strong"/>
    <w:basedOn w:val="a1"/>
    <w:uiPriority w:val="22"/>
    <w:qFormat/>
    <w:rsid w:val="006B50DA"/>
    <w:rPr>
      <w:b/>
      <w:bCs/>
    </w:rPr>
  </w:style>
  <w:style w:type="character" w:styleId="a6">
    <w:name w:val="Hyperlink"/>
    <w:basedOn w:val="a1"/>
    <w:uiPriority w:val="99"/>
    <w:unhideWhenUsed/>
    <w:rsid w:val="006B50DA"/>
    <w:rPr>
      <w:color w:val="0000FF"/>
      <w:u w:val="single"/>
    </w:rPr>
  </w:style>
  <w:style w:type="character" w:customStyle="1" w:styleId="60">
    <w:name w:val="Заголовок 6 Знак"/>
    <w:basedOn w:val="a1"/>
    <w:link w:val="6"/>
    <w:semiHidden/>
    <w:rsid w:val="00193B9D"/>
    <w:rPr>
      <w:rFonts w:ascii="Arial" w:eastAsia="Times New Roman" w:hAnsi="Arial" w:cs="Times New Roman"/>
      <w:b/>
      <w:caps/>
      <w:sz w:val="24"/>
      <w:szCs w:val="20"/>
    </w:rPr>
  </w:style>
  <w:style w:type="paragraph" w:styleId="a7">
    <w:name w:val="Title"/>
    <w:basedOn w:val="a0"/>
    <w:link w:val="a8"/>
    <w:qFormat/>
    <w:rsid w:val="00193B9D"/>
    <w:pPr>
      <w:spacing w:after="0" w:line="240" w:lineRule="auto"/>
      <w:ind w:right="-1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8">
    <w:name w:val="Название Знак"/>
    <w:basedOn w:val="a1"/>
    <w:link w:val="a7"/>
    <w:rsid w:val="00193B9D"/>
    <w:rPr>
      <w:rFonts w:ascii="Arial" w:eastAsia="Times New Roman" w:hAnsi="Arial" w:cs="Times New Roman"/>
      <w:sz w:val="24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19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93B9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F795E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764D0A"/>
    <w:pPr>
      <w:ind w:left="720"/>
      <w:contextualSpacing/>
    </w:pPr>
    <w:rPr>
      <w:rFonts w:eastAsiaTheme="minorHAnsi"/>
      <w:lang w:eastAsia="en-US"/>
    </w:rPr>
  </w:style>
  <w:style w:type="character" w:customStyle="1" w:styleId="ad">
    <w:name w:val="Знак"/>
    <w:rsid w:val="00F5130C"/>
    <w:rPr>
      <w:sz w:val="22"/>
      <w:szCs w:val="22"/>
      <w:lang w:eastAsia="ar-SA" w:bidi="ar-SA"/>
    </w:rPr>
  </w:style>
  <w:style w:type="character" w:customStyle="1" w:styleId="x-phmenubutton">
    <w:name w:val="x-ph__menu__button"/>
    <w:basedOn w:val="a1"/>
    <w:rsid w:val="003B426B"/>
  </w:style>
  <w:style w:type="table" w:styleId="ae">
    <w:name w:val="Table Grid"/>
    <w:basedOn w:val="a2"/>
    <w:uiPriority w:val="59"/>
    <w:rsid w:val="00204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ytext">
    <w:name w:val="graytext"/>
    <w:basedOn w:val="a1"/>
    <w:rsid w:val="00265C1F"/>
  </w:style>
  <w:style w:type="paragraph" w:styleId="21">
    <w:name w:val="Body Text 2"/>
    <w:basedOn w:val="a0"/>
    <w:link w:val="22"/>
    <w:uiPriority w:val="99"/>
    <w:unhideWhenUsed/>
    <w:rsid w:val="00956308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rsid w:val="00956308"/>
    <w:rPr>
      <w:rFonts w:ascii="Calibri" w:eastAsia="Calibri" w:hAnsi="Calibri" w:cs="Times New Roman"/>
      <w:lang w:eastAsia="en-US"/>
    </w:rPr>
  </w:style>
  <w:style w:type="paragraph" w:styleId="af">
    <w:name w:val="Body Text"/>
    <w:basedOn w:val="a0"/>
    <w:link w:val="af0"/>
    <w:uiPriority w:val="99"/>
    <w:unhideWhenUsed/>
    <w:rsid w:val="00D33880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rsid w:val="00D33880"/>
  </w:style>
  <w:style w:type="character" w:customStyle="1" w:styleId="30">
    <w:name w:val="Заголовок 3 Знак"/>
    <w:basedOn w:val="a1"/>
    <w:link w:val="3"/>
    <w:uiPriority w:val="9"/>
    <w:semiHidden/>
    <w:rsid w:val="00BD18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 Bullet"/>
    <w:basedOn w:val="a0"/>
    <w:uiPriority w:val="99"/>
    <w:unhideWhenUsed/>
    <w:rsid w:val="005954C4"/>
    <w:pPr>
      <w:numPr>
        <w:numId w:val="4"/>
      </w:numPr>
      <w:contextualSpacing/>
    </w:pPr>
  </w:style>
  <w:style w:type="paragraph" w:customStyle="1" w:styleId="Standard">
    <w:name w:val="Standard"/>
    <w:rsid w:val="002F6EA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1">
    <w:name w:val="header"/>
    <w:basedOn w:val="a0"/>
    <w:link w:val="af2"/>
    <w:uiPriority w:val="99"/>
    <w:unhideWhenUsed/>
    <w:rsid w:val="001523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Верхний колонтитул Знак"/>
    <w:basedOn w:val="a1"/>
    <w:link w:val="af1"/>
    <w:uiPriority w:val="99"/>
    <w:rsid w:val="00152349"/>
    <w:rPr>
      <w:rFonts w:eastAsiaTheme="minorHAnsi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C52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0"/>
    <w:link w:val="af4"/>
    <w:uiPriority w:val="99"/>
    <w:unhideWhenUsed/>
    <w:rsid w:val="00D61878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rsid w:val="00D61878"/>
  </w:style>
  <w:style w:type="paragraph" w:customStyle="1" w:styleId="Plain0">
    <w:name w:val="Plain_0"/>
    <w:basedOn w:val="a0"/>
    <w:rsid w:val="00005321"/>
    <w:pPr>
      <w:spacing w:after="120" w:line="360" w:lineRule="atLeast"/>
      <w:ind w:firstLine="567"/>
      <w:jc w:val="both"/>
    </w:pPr>
    <w:rPr>
      <w:rFonts w:ascii="Arial" w:eastAsia="Times New Roman" w:hAnsi="Arial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jNMsJSniBlFqNXHq_riUd15zeChuIWK4LM0ll2YgDHx8uwg/viewform?usp=sf_lin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7;&#1077;&#1082;&#1088;&#1077;&#1090;&#1072;&#1088;&#1100;\&#1056;&#1072;&#1073;&#1086;&#1095;&#1080;&#1081;%20&#1089;&#1090;&#1086;&#1083;\&#1073;&#1083;&#1072;&#1085;&#1082;%20&#1092;&#1080;&#1088;&#1084;&#1077;&#1085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10FE0-AD44-4E79-81D0-9841A428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фирмен.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2022-03-31T12:03:00Z</cp:lastPrinted>
  <dcterms:created xsi:type="dcterms:W3CDTF">2023-05-02T07:49:00Z</dcterms:created>
  <dcterms:modified xsi:type="dcterms:W3CDTF">2023-05-02T07:49:00Z</dcterms:modified>
</cp:coreProperties>
</file>