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744B6B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do_cvrkrilatiy@samara.edu.ru</w:t>
            </w: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5F58CA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BB932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5F58CA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Пресс-релиз</w:t>
      </w:r>
    </w:p>
    <w:p w:rsidR="005F58CA" w:rsidRPr="005F58CA" w:rsidRDefault="005F58CA" w:rsidP="00AD40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Городской </w:t>
      </w:r>
      <w:r w:rsidR="00AD4086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конкурс школьных изданий</w:t>
      </w:r>
    </w:p>
    <w:p w:rsidR="00064966" w:rsidRPr="00307C16" w:rsidRDefault="005F58CA" w:rsidP="005F58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«</w:t>
      </w:r>
      <w:r w:rsidR="00AD4086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Юность Самары - 2023</w:t>
      </w: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»</w:t>
      </w:r>
    </w:p>
    <w:p w:rsidR="00064966" w:rsidRPr="00984072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bookmarkStart w:id="0" w:name="_GoBack"/>
    </w:p>
    <w:p w:rsidR="00064966" w:rsidRPr="005F58CA" w:rsidRDefault="00064966" w:rsidP="005F5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Приглашаем</w:t>
      </w:r>
      <w:r w:rsidR="00E77862" w:rsidRPr="00E77862">
        <w:t xml:space="preserve"> </w:t>
      </w:r>
      <w:r w:rsidR="00E77862" w:rsidRPr="00E77862">
        <w:rPr>
          <w:rFonts w:ascii="Times New Roman" w:hAnsi="Times New Roman" w:cs="Times New Roman"/>
          <w:bCs/>
          <w:sz w:val="24"/>
          <w:szCs w:val="24"/>
          <w:lang w:eastAsia="en-US"/>
        </w:rPr>
        <w:t>коман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ды школьных пресс-центров и СМИ (</w:t>
      </w:r>
      <w:r w:rsidR="00B55FED">
        <w:rPr>
          <w:rFonts w:ascii="Times New Roman" w:hAnsi="Times New Roman" w:cs="Times New Roman"/>
          <w:bCs/>
          <w:sz w:val="24"/>
          <w:szCs w:val="24"/>
          <w:lang w:eastAsia="en-US"/>
        </w:rPr>
        <w:t>обучающих</w:t>
      </w:r>
      <w:r w:rsidR="005F58CA"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ся о</w:t>
      </w:r>
      <w:r w:rsidR="00AD4086">
        <w:rPr>
          <w:rFonts w:ascii="Times New Roman" w:hAnsi="Times New Roman" w:cs="Times New Roman"/>
          <w:bCs/>
          <w:sz w:val="24"/>
          <w:szCs w:val="24"/>
          <w:lang w:eastAsia="en-US"/>
        </w:rPr>
        <w:t>бщеобразовательных организаций с 5 по 11 класс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) принять участие в г</w:t>
      </w:r>
      <w:r w:rsidR="005F58C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ородском </w:t>
      </w:r>
      <w:r w:rsidR="00AD4086">
        <w:rPr>
          <w:rFonts w:ascii="Times New Roman" w:hAnsi="Times New Roman" w:cs="Times New Roman"/>
          <w:bCs/>
          <w:sz w:val="24"/>
          <w:szCs w:val="24"/>
          <w:lang w:eastAsia="en-US"/>
        </w:rPr>
        <w:t>конкурсе школьных изданий</w:t>
      </w:r>
      <w:r w:rsidR="005F58C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F58CA"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AD4086">
        <w:rPr>
          <w:rFonts w:ascii="Times New Roman" w:hAnsi="Times New Roman" w:cs="Times New Roman"/>
          <w:bCs/>
          <w:sz w:val="24"/>
          <w:szCs w:val="24"/>
          <w:lang w:eastAsia="en-US"/>
        </w:rPr>
        <w:t>Юность Самары - 2023</w:t>
      </w:r>
      <w:r w:rsidR="005F58CA"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0649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CA" w:rsidRDefault="00064966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  <w:r w:rsidRPr="00064966">
        <w:rPr>
          <w:sz w:val="24"/>
          <w:szCs w:val="24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>. Самара (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 xml:space="preserve">, д.118) </w:t>
      </w:r>
    </w:p>
    <w:p w:rsidR="00064966" w:rsidRPr="00064966" w:rsidRDefault="005F58CA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Учредитель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AD4086">
        <w:t xml:space="preserve"> </w:t>
      </w:r>
      <w:r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64966"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D4086" w:rsidRPr="00056578" w:rsidRDefault="00AD4086" w:rsidP="00AD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Участие в к</w:t>
      </w:r>
      <w:r w:rsidR="005F58CA">
        <w:rPr>
          <w:rFonts w:ascii="Times New Roman" w:hAnsi="Times New Roman" w:cs="Times New Roman"/>
          <w:sz w:val="24"/>
          <w:szCs w:val="24"/>
          <w:lang w:eastAsia="en-US"/>
        </w:rPr>
        <w:t>онкурсе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будет способствовать</w:t>
      </w:r>
      <w:r w:rsidR="005F58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повышению</w:t>
      </w:r>
      <w:r w:rsidRPr="00AD4086">
        <w:rPr>
          <w:rFonts w:ascii="Times New Roman" w:hAnsi="Times New Roman" w:cs="Times New Roman"/>
          <w:sz w:val="24"/>
          <w:szCs w:val="24"/>
          <w:lang w:eastAsia="en-US"/>
        </w:rPr>
        <w:t xml:space="preserve"> интереса обучающихся к тво</w:t>
      </w:r>
      <w:r w:rsidR="009F0337">
        <w:rPr>
          <w:rFonts w:ascii="Times New Roman" w:hAnsi="Times New Roman" w:cs="Times New Roman"/>
          <w:sz w:val="24"/>
          <w:szCs w:val="24"/>
          <w:lang w:eastAsia="en-US"/>
        </w:rPr>
        <w:t>рческой деятельности и поощрению</w:t>
      </w:r>
      <w:r w:rsidRPr="00AD4086">
        <w:rPr>
          <w:rFonts w:ascii="Times New Roman" w:hAnsi="Times New Roman" w:cs="Times New Roman"/>
          <w:sz w:val="24"/>
          <w:szCs w:val="24"/>
          <w:lang w:eastAsia="en-US"/>
        </w:rPr>
        <w:t xml:space="preserve"> талантливой молодежи</w:t>
      </w:r>
      <w:r>
        <w:rPr>
          <w:rFonts w:ascii="Times New Roman" w:hAnsi="Times New Roman" w:cs="Times New Roman"/>
          <w:sz w:val="24"/>
          <w:szCs w:val="24"/>
          <w:lang w:eastAsia="en-US"/>
        </w:rPr>
        <w:t>, а также</w:t>
      </w:r>
      <w:r w:rsidRPr="00056578">
        <w:rPr>
          <w:rFonts w:ascii="Times New Roman" w:hAnsi="Times New Roman" w:cs="Times New Roman"/>
          <w:sz w:val="24"/>
          <w:szCs w:val="24"/>
        </w:rPr>
        <w:t xml:space="preserve"> поддерж</w:t>
      </w:r>
      <w:r>
        <w:rPr>
          <w:rFonts w:ascii="Times New Roman" w:hAnsi="Times New Roman" w:cs="Times New Roman"/>
          <w:sz w:val="24"/>
          <w:szCs w:val="24"/>
        </w:rPr>
        <w:t>ке лучших школьных издательских проектов и интернет-изданий</w:t>
      </w:r>
      <w:r w:rsidRPr="00056578">
        <w:rPr>
          <w:rFonts w:ascii="Times New Roman" w:hAnsi="Times New Roman" w:cs="Times New Roman"/>
          <w:sz w:val="24"/>
          <w:szCs w:val="24"/>
        </w:rPr>
        <w:t>.</w:t>
      </w:r>
    </w:p>
    <w:p w:rsidR="00064966" w:rsidRPr="00064966" w:rsidRDefault="00064966" w:rsidP="0006496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77862" w:rsidRPr="009F0337" w:rsidRDefault="00064966" w:rsidP="00E77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="002C1CC6"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и конкурсных материалов</w:t>
      </w:r>
      <w:r w:rsidR="009F0337">
        <w:rPr>
          <w:rFonts w:ascii="Times New Roman" w:hAnsi="Times New Roman" w:cs="Times New Roman"/>
          <w:bCs/>
          <w:sz w:val="24"/>
          <w:szCs w:val="24"/>
          <w:lang w:eastAsia="en-US"/>
        </w:rPr>
        <w:t>: по 28 апреля 2023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г.</w:t>
      </w:r>
      <w:r w:rsid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Форма подачи заявки: заочная. Заявка присылается в </w:t>
      </w:r>
      <w:proofErr w:type="spellStart"/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гугл</w:t>
      </w:r>
      <w:proofErr w:type="spellEnd"/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форме по ссылке: </w:t>
      </w:r>
    </w:p>
    <w:p w:rsidR="00E77862" w:rsidRDefault="00E26858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hyperlink r:id="rId8" w:history="1">
        <w:r w:rsidR="00E77862" w:rsidRPr="006E6FD7">
          <w:rPr>
            <w:rStyle w:val="a6"/>
            <w:rFonts w:ascii="Times New Roman" w:hAnsi="Times New Roman" w:cs="Times New Roman"/>
            <w:bCs/>
            <w:sz w:val="24"/>
            <w:szCs w:val="24"/>
            <w:lang w:eastAsia="en-US"/>
          </w:rPr>
          <w:t>https://docs.google.com/forms/d/e/1FAIpQLScjNMsJSniBlFqNXHq_riUd15zeChuIWK4LM0ll2YgDHx8uwg/viewform?usp=sf_link</w:t>
        </w:r>
      </w:hyperlink>
    </w:p>
    <w:bookmarkEnd w:id="0"/>
    <w:p w:rsidR="009F0337" w:rsidRPr="009F0337" w:rsidRDefault="009F0337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F0337" w:rsidRPr="009F0337" w:rsidRDefault="009F0337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К заявке прикладываются ссылки на размещённое электронное школьное издание в сети Интернет.</w:t>
      </w:r>
    </w:p>
    <w:p w:rsidR="00064966" w:rsidRDefault="009F0337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Одновременно с заявкой участник направляет конкурсную работу по электронной почте посредством телекоммуникационной сети Интернет на электронный 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дрес: </w:t>
      </w:r>
      <w:hyperlink r:id="rId9" w:history="1">
        <w:r w:rsidRPr="006E6FD7">
          <w:rPr>
            <w:rStyle w:val="a6"/>
            <w:rFonts w:ascii="Times New Roman" w:hAnsi="Times New Roman" w:cs="Times New Roman"/>
            <w:bCs/>
            <w:sz w:val="24"/>
            <w:szCs w:val="24"/>
            <w:lang w:eastAsia="en-US"/>
          </w:rPr>
          <w:t>krilatiy.konkurs@mail.ru</w:t>
        </w:r>
      </w:hyperlink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64966" w:rsidRPr="00064966">
        <w:rPr>
          <w:rFonts w:ascii="Times New Roman" w:hAnsi="Times New Roman" w:cs="Times New Roman"/>
          <w:sz w:val="24"/>
          <w:szCs w:val="24"/>
        </w:rPr>
        <w:t>с пометкой в теме письма</w:t>
      </w:r>
      <w:r>
        <w:rPr>
          <w:rFonts w:ascii="Times New Roman" w:hAnsi="Times New Roman" w:cs="Times New Roman"/>
          <w:sz w:val="24"/>
          <w:szCs w:val="24"/>
        </w:rPr>
        <w:t>: «Юность Самары</w:t>
      </w:r>
      <w:r w:rsidR="002C1CC6">
        <w:rPr>
          <w:rFonts w:ascii="Times New Roman" w:hAnsi="Times New Roman" w:cs="Times New Roman"/>
          <w:sz w:val="24"/>
          <w:szCs w:val="24"/>
        </w:rPr>
        <w:t>»</w:t>
      </w:r>
      <w:r w:rsidR="00064966" w:rsidRPr="00064966">
        <w:rPr>
          <w:rFonts w:ascii="Times New Roman" w:hAnsi="Times New Roman" w:cs="Times New Roman"/>
          <w:sz w:val="24"/>
          <w:szCs w:val="24"/>
        </w:rPr>
        <w:t>.</w:t>
      </w:r>
    </w:p>
    <w:p w:rsidR="00E77862" w:rsidRDefault="0063037B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Т</w:t>
      </w:r>
      <w:r w:rsidR="00E77862" w:rsidRPr="00E77862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ворческого задания участниками конкурса</w:t>
      </w:r>
      <w:r w:rsidR="00E77862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:</w:t>
      </w:r>
    </w:p>
    <w:p w:rsidR="00744B6B" w:rsidRPr="00744B6B" w:rsidRDefault="00744B6B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B6B">
        <w:rPr>
          <w:rFonts w:ascii="Times New Roman" w:hAnsi="Times New Roman" w:cs="Times New Roman"/>
          <w:bCs/>
          <w:sz w:val="24"/>
          <w:szCs w:val="24"/>
          <w:lang w:eastAsia="en-US"/>
        </w:rPr>
        <w:t>С 3 по 14 мая творческое задание рассылается на почту участника конкурса, указанную в заявке. Представляя творческую работу на конкурс, каждый участник гарантирует, что является правообладателем конкурсной работы.</w:t>
      </w:r>
    </w:p>
    <w:p w:rsidR="00744B6B" w:rsidRPr="00744B6B" w:rsidRDefault="00744B6B" w:rsidP="00744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B6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Финальное мероприятие</w:t>
      </w:r>
      <w:r w:rsidRPr="00744B6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20 мая в 15.00 </w:t>
      </w:r>
      <w:r w:rsidRPr="00744B6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 мастер-классами от членов жюри по основным направлениям деятельности медиа-центров, церемония награждения победителей и лауреатов, выставка «Школьная пресса Самары». </w:t>
      </w:r>
    </w:p>
    <w:p w:rsidR="00064966" w:rsidRPr="00064966" w:rsidRDefault="000307D7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</w:t>
      </w:r>
      <w:r w:rsidR="002C1CC6">
        <w:rPr>
          <w:rFonts w:ascii="Times New Roman" w:hAnsi="Times New Roman" w:cs="Times New Roman"/>
          <w:b/>
          <w:sz w:val="24"/>
          <w:szCs w:val="24"/>
          <w:u w:val="single"/>
        </w:rPr>
        <w:t>ия</w:t>
      </w:r>
      <w:r w:rsidR="00064966" w:rsidRPr="00064966">
        <w:rPr>
          <w:rFonts w:ascii="Times New Roman" w:hAnsi="Times New Roman" w:cs="Times New Roman"/>
          <w:sz w:val="24"/>
          <w:szCs w:val="24"/>
        </w:rPr>
        <w:t>:</w:t>
      </w:r>
    </w:p>
    <w:p w:rsidR="00064966" w:rsidRPr="00064966" w:rsidRDefault="002C1CC6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C6">
        <w:rPr>
          <w:rFonts w:ascii="Times New Roman" w:hAnsi="Times New Roman" w:cs="Times New Roman"/>
          <w:sz w:val="24"/>
          <w:szCs w:val="24"/>
        </w:rPr>
        <w:t>Участники конкурса могут обращаться за консультативной помощью по адресу: ул. Физкультурная, 118, тел. 8(846)992-50-07</w:t>
      </w:r>
    </w:p>
    <w:p w:rsidR="009F0337" w:rsidRDefault="009F0337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Дрожджа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Олег </w:t>
      </w: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Вальдемарович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педагог дополнительного образования МБУ ДО «ЦВР «Крылатый» </w:t>
      </w: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г.о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Самара, </w:t>
      </w: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эл.почта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: krilatiy.konku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rs@mail.ru</w:t>
      </w: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, сот. 8927-687-39-34</w:t>
      </w:r>
    </w:p>
    <w:p w:rsidR="00E77862" w:rsidRDefault="00E77862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77862">
        <w:rPr>
          <w:rFonts w:ascii="Times New Roman" w:hAnsi="Times New Roman" w:cs="Times New Roman"/>
          <w:bCs/>
          <w:sz w:val="24"/>
          <w:szCs w:val="24"/>
          <w:lang w:eastAsia="en-US"/>
        </w:rPr>
        <w:t>Даньшова Ольга Александровна, заместитель руководителя МБУ ДО «ЦВР «Крылатый», тел: 8(846)992-50-07</w:t>
      </w:r>
    </w:p>
    <w:p w:rsidR="002C1CC6" w:rsidRPr="002C1CC6" w:rsidRDefault="002C1CC6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2C1CC6">
        <w:rPr>
          <w:rFonts w:ascii="Times New Roman" w:hAnsi="Times New Roman" w:cs="Times New Roman"/>
          <w:bCs/>
          <w:sz w:val="24"/>
          <w:szCs w:val="24"/>
          <w:lang w:eastAsia="en-US"/>
        </w:rPr>
        <w:t>Обрезкова</w:t>
      </w:r>
      <w:proofErr w:type="spellEnd"/>
      <w:r w:rsidRPr="002C1CC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Елена Владимировна, педагог-организатор, МБУ ДО «Ц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ВР «Крылатый» тел. 89171175757.</w:t>
      </w:r>
    </w:p>
    <w:sectPr w:rsidR="002C1CC6" w:rsidRPr="002C1CC6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0"/>
  </w:num>
  <w:num w:numId="5">
    <w:abstractNumId w:val="14"/>
  </w:num>
  <w:num w:numId="6">
    <w:abstractNumId w:val="2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3"/>
  </w:num>
  <w:num w:numId="20">
    <w:abstractNumId w:val="11"/>
  </w:num>
  <w:num w:numId="21">
    <w:abstractNumId w:val="16"/>
  </w:num>
  <w:num w:numId="22">
    <w:abstractNumId w:val="15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07D7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C1CC6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295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06AF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8CA"/>
    <w:rsid w:val="006006E5"/>
    <w:rsid w:val="00605407"/>
    <w:rsid w:val="006144B6"/>
    <w:rsid w:val="00615336"/>
    <w:rsid w:val="0062668A"/>
    <w:rsid w:val="0063037B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4B6B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92610"/>
    <w:rsid w:val="0089276D"/>
    <w:rsid w:val="008A101D"/>
    <w:rsid w:val="008A1285"/>
    <w:rsid w:val="008A60A1"/>
    <w:rsid w:val="008A77AC"/>
    <w:rsid w:val="008B634F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0337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38DA"/>
    <w:rsid w:val="00AA4E65"/>
    <w:rsid w:val="00AA516F"/>
    <w:rsid w:val="00AB3439"/>
    <w:rsid w:val="00AB7354"/>
    <w:rsid w:val="00AC2AE8"/>
    <w:rsid w:val="00AD3289"/>
    <w:rsid w:val="00AD4086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55FED"/>
    <w:rsid w:val="00B6136A"/>
    <w:rsid w:val="00B649C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58"/>
    <w:rsid w:val="00E2688C"/>
    <w:rsid w:val="00E30947"/>
    <w:rsid w:val="00E31C3C"/>
    <w:rsid w:val="00E33894"/>
    <w:rsid w:val="00E33B8E"/>
    <w:rsid w:val="00E507BB"/>
    <w:rsid w:val="00E52D43"/>
    <w:rsid w:val="00E62342"/>
    <w:rsid w:val="00E72016"/>
    <w:rsid w:val="00E76C9A"/>
    <w:rsid w:val="00E77862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E39D8"/>
    <w:rsid w:val="00EF100C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NMsJSniBlFqNXHq_riUd15zeChuIWK4LM0ll2YgDHx8uwg/viewform?usp=sf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ilatiy.konkur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8729-56AE-4426-8931-D9F81D48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2022-03-31T12:03:00Z</cp:lastPrinted>
  <dcterms:created xsi:type="dcterms:W3CDTF">2023-04-18T12:49:00Z</dcterms:created>
  <dcterms:modified xsi:type="dcterms:W3CDTF">2023-04-18T12:49:00Z</dcterms:modified>
</cp:coreProperties>
</file>