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76" w:tblpY="722"/>
        <w:tblW w:w="9781" w:type="dxa"/>
        <w:tblLayout w:type="fixed"/>
        <w:tblLook w:val="01E0" w:firstRow="1" w:lastRow="1" w:firstColumn="1" w:lastColumn="1" w:noHBand="0" w:noVBand="0"/>
      </w:tblPr>
      <w:tblGrid>
        <w:gridCol w:w="2518"/>
        <w:gridCol w:w="1856"/>
        <w:gridCol w:w="5407"/>
      </w:tblGrid>
      <w:tr w:rsidR="00193B9D" w:rsidTr="002E4043">
        <w:trPr>
          <w:trHeight w:val="2099"/>
        </w:trPr>
        <w:tc>
          <w:tcPr>
            <w:tcW w:w="2518" w:type="dxa"/>
          </w:tcPr>
          <w:p w:rsidR="00193B9D" w:rsidRDefault="008A1285" w:rsidP="008A1285">
            <w:pPr>
              <w:spacing w:line="240" w:lineRule="auto"/>
              <w:ind w:right="589"/>
              <w:jc w:val="center"/>
              <w:rPr>
                <w:rFonts w:ascii="Arial" w:eastAsia="Times New Roman" w:hAnsi="Arial" w:cs="Times New Roman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Cambria" w:hAnsi="Cambria"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0E74A0F2" wp14:editId="2B4F2F38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-2540</wp:posOffset>
                  </wp:positionV>
                  <wp:extent cx="1352550" cy="1285875"/>
                  <wp:effectExtent l="0" t="0" r="0" b="9525"/>
                  <wp:wrapNone/>
                  <wp:docPr id="1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193B9D" w:rsidRDefault="00193B9D" w:rsidP="001E2E18">
            <w:pPr>
              <w:spacing w:line="240" w:lineRule="auto"/>
              <w:jc w:val="righ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7263" w:type="dxa"/>
            <w:gridSpan w:val="2"/>
            <w:tcMar>
              <w:top w:w="28" w:type="dxa"/>
              <w:left w:w="0" w:type="dxa"/>
              <w:bottom w:w="0" w:type="dxa"/>
              <w:right w:w="0" w:type="dxa"/>
            </w:tcMar>
          </w:tcPr>
          <w:p w:rsidR="00193B9D" w:rsidRDefault="00193B9D" w:rsidP="001E2E18">
            <w:pPr>
              <w:pStyle w:val="a7"/>
              <w:rPr>
                <w:sz w:val="10"/>
                <w:szCs w:val="10"/>
              </w:rPr>
            </w:pPr>
          </w:p>
          <w:p w:rsidR="00193B9D" w:rsidRPr="005D4EF2" w:rsidRDefault="00193B9D" w:rsidP="001E2E18">
            <w:pPr>
              <w:tabs>
                <w:tab w:val="center" w:pos="3457"/>
                <w:tab w:val="right" w:pos="7371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5">
              <w:rPr>
                <w:rFonts w:ascii="Cambria" w:hAnsi="Cambria"/>
                <w:sz w:val="24"/>
                <w:szCs w:val="24"/>
              </w:rPr>
              <w:tab/>
            </w:r>
            <w:r w:rsidR="00FB32DE" w:rsidRPr="005D4EF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  <w:r w:rsidRPr="005D4E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3B9D" w:rsidRPr="005D4EF2" w:rsidRDefault="00FB32DE" w:rsidP="001E2E18">
            <w:pPr>
              <w:spacing w:after="0" w:line="240" w:lineRule="auto"/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EF2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FB32DE" w:rsidRPr="005D4EF2" w:rsidRDefault="00FB32DE" w:rsidP="001E2E18">
            <w:pPr>
              <w:spacing w:after="0" w:line="240" w:lineRule="auto"/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EF2">
              <w:rPr>
                <w:rFonts w:ascii="Times New Roman" w:hAnsi="Times New Roman" w:cs="Times New Roman"/>
                <w:sz w:val="28"/>
                <w:szCs w:val="28"/>
              </w:rPr>
              <w:t>«Центр внешкольной работы</w:t>
            </w:r>
            <w:r w:rsidR="005D4EF2" w:rsidRPr="005D4EF2">
              <w:rPr>
                <w:rFonts w:ascii="Times New Roman" w:hAnsi="Times New Roman" w:cs="Times New Roman"/>
                <w:sz w:val="28"/>
                <w:szCs w:val="28"/>
              </w:rPr>
              <w:t xml:space="preserve"> «Крылатый»</w:t>
            </w:r>
          </w:p>
          <w:p w:rsidR="005D4EF2" w:rsidRPr="005D4EF2" w:rsidRDefault="005D4EF2" w:rsidP="001E2E18">
            <w:pPr>
              <w:spacing w:after="0" w:line="240" w:lineRule="auto"/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EF2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  <w:p w:rsidR="00FB32DE" w:rsidRPr="00FB32DE" w:rsidRDefault="00FB32DE" w:rsidP="001E2E18">
            <w:pPr>
              <w:spacing w:after="0" w:line="240" w:lineRule="auto"/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9D" w:rsidRPr="00087A2A" w:rsidTr="002E4043">
        <w:trPr>
          <w:trHeight w:val="510"/>
        </w:trPr>
        <w:tc>
          <w:tcPr>
            <w:tcW w:w="4374" w:type="dxa"/>
            <w:gridSpan w:val="2"/>
            <w:hideMark/>
          </w:tcPr>
          <w:p w:rsidR="00193B9D" w:rsidRDefault="00674148" w:rsidP="001E2E18">
            <w:pPr>
              <w:spacing w:after="0" w:line="240" w:lineRule="auto"/>
              <w:ind w:right="-1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      </w:t>
            </w:r>
            <w:r w:rsidR="00193B9D">
              <w:rPr>
                <w:rFonts w:ascii="Cambria" w:hAnsi="Cambria"/>
                <w:i/>
                <w:sz w:val="20"/>
                <w:szCs w:val="20"/>
              </w:rPr>
              <w:t>443092, г. Самара,</w:t>
            </w:r>
          </w:p>
          <w:p w:rsidR="00BD1A75" w:rsidRPr="00BD1A75" w:rsidRDefault="00674148" w:rsidP="001E2E18">
            <w:pPr>
              <w:spacing w:after="0" w:line="240" w:lineRule="auto"/>
              <w:ind w:right="318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      </w:t>
            </w:r>
            <w:r w:rsidR="00193B9D">
              <w:rPr>
                <w:rFonts w:ascii="Cambria" w:hAnsi="Cambria"/>
                <w:i/>
                <w:sz w:val="20"/>
                <w:szCs w:val="20"/>
              </w:rPr>
              <w:t>ул. Физкультурная, 118</w:t>
            </w:r>
          </w:p>
        </w:tc>
        <w:tc>
          <w:tcPr>
            <w:tcW w:w="5407" w:type="dxa"/>
          </w:tcPr>
          <w:p w:rsidR="00193B9D" w:rsidRDefault="00A466AE" w:rsidP="00A466AE">
            <w:pPr>
              <w:spacing w:after="0" w:line="240" w:lineRule="auto"/>
              <w:ind w:right="315"/>
              <w:jc w:val="right"/>
              <w:rPr>
                <w:rStyle w:val="a6"/>
                <w:rFonts w:ascii="Cambria" w:hAnsi="Cambria"/>
                <w:b/>
                <w:szCs w:val="28"/>
                <w:lang w:val="en-US"/>
              </w:rPr>
            </w:pP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e-mail: </w:t>
            </w:r>
            <w:r w:rsidR="008A1285" w:rsidRPr="008A1285">
              <w:rPr>
                <w:lang w:val="en-US"/>
              </w:rPr>
              <w:t xml:space="preserve"> </w:t>
            </w:r>
            <w:hyperlink r:id="rId7" w:history="1">
              <w:r w:rsidR="00E17930" w:rsidRPr="00C8598F">
                <w:rPr>
                  <w:rStyle w:val="a6"/>
                  <w:b/>
                  <w:lang w:val="en-US"/>
                </w:rPr>
                <w:t>s</w:t>
              </w:r>
              <w:r w:rsidR="00E17930" w:rsidRPr="00C8598F">
                <w:rPr>
                  <w:rStyle w:val="a6"/>
                  <w:rFonts w:ascii="Cambria" w:hAnsi="Cambria"/>
                  <w:b/>
                  <w:szCs w:val="28"/>
                  <w:lang w:val="en-US"/>
                </w:rPr>
                <w:t>do.krilatiy@63edu.ru</w:t>
              </w:r>
            </w:hyperlink>
          </w:p>
          <w:p w:rsidR="00144CF8" w:rsidRPr="00A466AE" w:rsidRDefault="00144CF8" w:rsidP="00A466AE">
            <w:pPr>
              <w:spacing w:after="0" w:line="240" w:lineRule="auto"/>
              <w:ind w:right="315"/>
              <w:jc w:val="right"/>
              <w:rPr>
                <w:rFonts w:ascii="Cambria" w:hAnsi="Cambria"/>
                <w:sz w:val="10"/>
                <w:szCs w:val="10"/>
                <w:lang w:val="en-US"/>
              </w:rPr>
            </w:pPr>
          </w:p>
        </w:tc>
      </w:tr>
    </w:tbl>
    <w:p w:rsidR="00674148" w:rsidRPr="008A1285" w:rsidRDefault="00674148" w:rsidP="001E2E18">
      <w:pPr>
        <w:spacing w:after="0" w:line="240" w:lineRule="auto"/>
        <w:ind w:right="315"/>
        <w:rPr>
          <w:rFonts w:ascii="Cambria" w:hAnsi="Cambria"/>
          <w:i/>
        </w:rPr>
      </w:pPr>
      <w:r w:rsidRPr="00E17930">
        <w:rPr>
          <w:rFonts w:ascii="Cambria" w:hAnsi="Cambria"/>
          <w:i/>
          <w:sz w:val="20"/>
          <w:szCs w:val="20"/>
          <w:lang w:val="en-US"/>
        </w:rPr>
        <w:t xml:space="preserve"> </w:t>
      </w:r>
      <w:r>
        <w:rPr>
          <w:rFonts w:ascii="Cambria" w:hAnsi="Cambria"/>
          <w:i/>
          <w:sz w:val="20"/>
          <w:szCs w:val="20"/>
        </w:rPr>
        <w:t>тел</w:t>
      </w:r>
      <w:r w:rsidRPr="008A1285">
        <w:rPr>
          <w:rFonts w:ascii="Cambria" w:hAnsi="Cambria"/>
          <w:i/>
          <w:sz w:val="20"/>
          <w:szCs w:val="20"/>
        </w:rPr>
        <w:t xml:space="preserve">. (846) 992-50-06; </w:t>
      </w:r>
      <w:r>
        <w:rPr>
          <w:rFonts w:ascii="Cambria" w:hAnsi="Cambria"/>
          <w:i/>
          <w:sz w:val="20"/>
          <w:szCs w:val="20"/>
        </w:rPr>
        <w:t>факс</w:t>
      </w:r>
      <w:r w:rsidRPr="008A1285">
        <w:rPr>
          <w:rFonts w:ascii="Cambria" w:hAnsi="Cambria"/>
          <w:i/>
          <w:sz w:val="20"/>
          <w:szCs w:val="20"/>
        </w:rPr>
        <w:t xml:space="preserve"> (846)992-50-10                                                         </w:t>
      </w:r>
    </w:p>
    <w:p w:rsidR="00BF28D9" w:rsidRPr="008A1285" w:rsidRDefault="007870AE" w:rsidP="008A1285">
      <w:pPr>
        <w:spacing w:after="0" w:line="240" w:lineRule="auto"/>
        <w:ind w:right="-284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33FE1" wp14:editId="1E46479F">
                <wp:simplePos x="0" y="0"/>
                <wp:positionH relativeFrom="column">
                  <wp:posOffset>-202565</wp:posOffset>
                </wp:positionH>
                <wp:positionV relativeFrom="paragraph">
                  <wp:posOffset>109220</wp:posOffset>
                </wp:positionV>
                <wp:extent cx="6156960" cy="0"/>
                <wp:effectExtent l="29845" t="33655" r="33020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0C48E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5pt,8.6pt" to="468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8A1285" w:rsidRDefault="008A1285" w:rsidP="00A46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4966" w:rsidRPr="005F58CA" w:rsidRDefault="00064966" w:rsidP="000649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sz w:val="32"/>
          <w:szCs w:val="32"/>
          <w:lang w:eastAsia="en-US"/>
        </w:rPr>
      </w:pPr>
      <w:r w:rsidRPr="005F58CA">
        <w:rPr>
          <w:rFonts w:ascii="Times New Roman" w:hAnsi="Times New Roman" w:cs="Times New Roman"/>
          <w:bCs/>
          <w:i/>
          <w:sz w:val="32"/>
          <w:szCs w:val="32"/>
          <w:lang w:eastAsia="en-US"/>
        </w:rPr>
        <w:t>Пресс-релиз</w:t>
      </w:r>
    </w:p>
    <w:p w:rsidR="00064966" w:rsidRPr="00854ADF" w:rsidRDefault="005F58CA" w:rsidP="00915E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sz w:val="32"/>
          <w:szCs w:val="32"/>
          <w:lang w:eastAsia="en-US"/>
        </w:rPr>
      </w:pPr>
      <w:r w:rsidRPr="005F58CA">
        <w:rPr>
          <w:rFonts w:ascii="Times New Roman" w:hAnsi="Times New Roman" w:cs="Times New Roman"/>
          <w:bCs/>
          <w:i/>
          <w:sz w:val="32"/>
          <w:szCs w:val="32"/>
          <w:lang w:eastAsia="en-US"/>
        </w:rPr>
        <w:t xml:space="preserve">Городской </w:t>
      </w:r>
      <w:r w:rsidR="00915E06">
        <w:rPr>
          <w:rFonts w:ascii="Times New Roman" w:hAnsi="Times New Roman" w:cs="Times New Roman"/>
          <w:bCs/>
          <w:i/>
          <w:sz w:val="32"/>
          <w:szCs w:val="32"/>
          <w:lang w:eastAsia="en-US"/>
        </w:rPr>
        <w:t>Слёт</w:t>
      </w:r>
      <w:r w:rsidR="00854ADF">
        <w:rPr>
          <w:rFonts w:ascii="Times New Roman" w:hAnsi="Times New Roman" w:cs="Times New Roman"/>
          <w:bCs/>
          <w:i/>
          <w:sz w:val="32"/>
          <w:szCs w:val="32"/>
          <w:lang w:eastAsia="en-US"/>
        </w:rPr>
        <w:t xml:space="preserve"> активистов ученического самоуправления </w:t>
      </w:r>
    </w:p>
    <w:p w:rsidR="00064966" w:rsidRPr="00984072" w:rsidRDefault="00064966" w:rsidP="000649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  <w:lang w:eastAsia="en-US"/>
        </w:rPr>
      </w:pPr>
    </w:p>
    <w:p w:rsidR="00064966" w:rsidRPr="00854ADF" w:rsidRDefault="00064966" w:rsidP="007E4D6E">
      <w:pPr>
        <w:pStyle w:val="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064966">
        <w:rPr>
          <w:bCs/>
          <w:sz w:val="24"/>
          <w:szCs w:val="24"/>
          <w:lang w:eastAsia="en-US"/>
        </w:rPr>
        <w:t>Приглашаем</w:t>
      </w:r>
      <w:r w:rsidR="00E77862" w:rsidRPr="00E77862">
        <w:t xml:space="preserve"> </w:t>
      </w:r>
      <w:r w:rsidR="00E77862" w:rsidRPr="00E77862">
        <w:rPr>
          <w:bCs/>
          <w:sz w:val="24"/>
          <w:szCs w:val="24"/>
          <w:lang w:eastAsia="en-US"/>
        </w:rPr>
        <w:t>коман</w:t>
      </w:r>
      <w:r w:rsidR="00854ADF">
        <w:rPr>
          <w:bCs/>
          <w:sz w:val="24"/>
          <w:szCs w:val="24"/>
          <w:lang w:eastAsia="en-US"/>
        </w:rPr>
        <w:t xml:space="preserve">ды </w:t>
      </w:r>
      <w:r w:rsidR="00B55FED">
        <w:rPr>
          <w:bCs/>
          <w:sz w:val="24"/>
          <w:szCs w:val="24"/>
          <w:lang w:eastAsia="en-US"/>
        </w:rPr>
        <w:t>обучающих</w:t>
      </w:r>
      <w:r w:rsidR="005F58CA" w:rsidRPr="005F58CA">
        <w:rPr>
          <w:bCs/>
          <w:sz w:val="24"/>
          <w:szCs w:val="24"/>
          <w:lang w:eastAsia="en-US"/>
        </w:rPr>
        <w:t>ся о</w:t>
      </w:r>
      <w:r w:rsidR="00AD4086">
        <w:rPr>
          <w:bCs/>
          <w:sz w:val="24"/>
          <w:szCs w:val="24"/>
          <w:lang w:eastAsia="en-US"/>
        </w:rPr>
        <w:t>бщеобразовател</w:t>
      </w:r>
      <w:r w:rsidR="00854ADF">
        <w:rPr>
          <w:bCs/>
          <w:sz w:val="24"/>
          <w:szCs w:val="24"/>
          <w:lang w:eastAsia="en-US"/>
        </w:rPr>
        <w:t xml:space="preserve">ьных организаций от 14 до 18 лет </w:t>
      </w:r>
      <w:r w:rsidR="00E77862">
        <w:rPr>
          <w:bCs/>
          <w:sz w:val="24"/>
          <w:szCs w:val="24"/>
          <w:lang w:eastAsia="en-US"/>
        </w:rPr>
        <w:t>принять участие в г</w:t>
      </w:r>
      <w:r w:rsidR="005F58CA">
        <w:rPr>
          <w:bCs/>
          <w:sz w:val="24"/>
          <w:szCs w:val="24"/>
          <w:lang w:eastAsia="en-US"/>
        </w:rPr>
        <w:t xml:space="preserve">ородском </w:t>
      </w:r>
      <w:r w:rsidR="00854ADF">
        <w:rPr>
          <w:bCs/>
          <w:sz w:val="24"/>
          <w:szCs w:val="24"/>
          <w:lang w:eastAsia="en-US"/>
        </w:rPr>
        <w:t>этапе Областного Слёта активистов ученического самоуправления Самарской области</w:t>
      </w:r>
      <w:r w:rsidRPr="00064966">
        <w:rPr>
          <w:b/>
          <w:sz w:val="24"/>
          <w:szCs w:val="24"/>
          <w:lang w:eastAsia="en-US"/>
        </w:rPr>
        <w:t xml:space="preserve"> </w:t>
      </w:r>
      <w:r w:rsidRPr="00064966">
        <w:rPr>
          <w:sz w:val="24"/>
          <w:szCs w:val="24"/>
        </w:rPr>
        <w:t xml:space="preserve"> </w:t>
      </w:r>
    </w:p>
    <w:p w:rsidR="005F58CA" w:rsidRDefault="00064966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1CC6">
        <w:rPr>
          <w:rFonts w:ascii="Times New Roman" w:hAnsi="Times New Roman" w:cs="Times New Roman"/>
          <w:b/>
          <w:sz w:val="24"/>
          <w:szCs w:val="24"/>
          <w:u w:val="single"/>
        </w:rPr>
        <w:t>Организатор</w:t>
      </w:r>
      <w:r w:rsidRPr="00064966">
        <w:rPr>
          <w:rFonts w:ascii="Times New Roman" w:hAnsi="Times New Roman" w:cs="Times New Roman"/>
          <w:sz w:val="24"/>
          <w:szCs w:val="24"/>
        </w:rPr>
        <w:t>:</w:t>
      </w:r>
      <w:r w:rsidRPr="00064966">
        <w:rPr>
          <w:sz w:val="24"/>
          <w:szCs w:val="24"/>
        </w:rPr>
        <w:t xml:space="preserve"> </w:t>
      </w:r>
      <w:r w:rsidRPr="00064966">
        <w:rPr>
          <w:rFonts w:ascii="Times New Roman" w:hAnsi="Times New Roman" w:cs="Times New Roman"/>
          <w:sz w:val="24"/>
          <w:szCs w:val="24"/>
        </w:rPr>
        <w:t>МБУ ДО «ЦВР «Крылатый» г.о. Самара (</w:t>
      </w:r>
      <w:proofErr w:type="spellStart"/>
      <w:r w:rsidRPr="00064966">
        <w:rPr>
          <w:rFonts w:ascii="Times New Roman" w:hAnsi="Times New Roman" w:cs="Times New Roman"/>
          <w:sz w:val="24"/>
          <w:szCs w:val="24"/>
        </w:rPr>
        <w:t>ул.Физкультурная</w:t>
      </w:r>
      <w:proofErr w:type="spellEnd"/>
      <w:r w:rsidRPr="00064966">
        <w:rPr>
          <w:rFonts w:ascii="Times New Roman" w:hAnsi="Times New Roman" w:cs="Times New Roman"/>
          <w:sz w:val="24"/>
          <w:szCs w:val="24"/>
        </w:rPr>
        <w:t xml:space="preserve">, д.118) </w:t>
      </w:r>
    </w:p>
    <w:p w:rsidR="00064966" w:rsidRPr="00854ADF" w:rsidRDefault="005F58CA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1CC6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Учредитель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854ADF" w:rsidRPr="00854ADF">
        <w:t xml:space="preserve"> </w:t>
      </w:r>
      <w:r w:rsidRPr="005F58CA">
        <w:rPr>
          <w:rFonts w:ascii="Times New Roman" w:hAnsi="Times New Roman" w:cs="Times New Roman"/>
          <w:bCs/>
          <w:sz w:val="24"/>
          <w:szCs w:val="24"/>
          <w:lang w:eastAsia="en-US"/>
        </w:rPr>
        <w:t>Департамент образования Администрации городского округа Самара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064966" w:rsidRPr="0006496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064966" w:rsidRPr="00064966" w:rsidRDefault="00ED2D89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D2D89">
        <w:rPr>
          <w:rFonts w:ascii="Times New Roman" w:hAnsi="Times New Roman" w:cs="Times New Roman"/>
          <w:sz w:val="24"/>
          <w:szCs w:val="24"/>
          <w:lang w:eastAsia="en-US"/>
        </w:rPr>
        <w:t>Слёт нацелен на поддержку деятельности лидеров ученического самоуправления, действующих на базе общеобразовательных организаций Самарской области и создания условий для развития творческих и лидерских способностей подростков и молодежи, формирование в молодежной среде образа успешного гражданина с активной гражданской позицией.</w:t>
      </w:r>
    </w:p>
    <w:p w:rsidR="00E77862" w:rsidRPr="009F0337" w:rsidRDefault="00064966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1CC6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Сбор заявок</w:t>
      </w:r>
      <w:r w:rsidR="00275655">
        <w:rPr>
          <w:rFonts w:ascii="Times New Roman" w:hAnsi="Times New Roman" w:cs="Times New Roman"/>
          <w:bCs/>
          <w:sz w:val="24"/>
          <w:szCs w:val="24"/>
          <w:lang w:eastAsia="en-US"/>
        </w:rPr>
        <w:t>: д</w:t>
      </w:r>
      <w:r w:rsidR="00E17930">
        <w:rPr>
          <w:rFonts w:ascii="Times New Roman" w:hAnsi="Times New Roman" w:cs="Times New Roman"/>
          <w:bCs/>
          <w:sz w:val="24"/>
          <w:szCs w:val="24"/>
          <w:lang w:eastAsia="en-US"/>
        </w:rPr>
        <w:t>о 19</w:t>
      </w:r>
      <w:r w:rsidR="00ED2D8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сентября</w:t>
      </w:r>
      <w:r w:rsidR="00915E0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202</w:t>
      </w:r>
      <w:r w:rsidR="00E17930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064966">
        <w:rPr>
          <w:rFonts w:ascii="Times New Roman" w:hAnsi="Times New Roman" w:cs="Times New Roman"/>
          <w:bCs/>
          <w:sz w:val="24"/>
          <w:szCs w:val="24"/>
          <w:lang w:eastAsia="en-US"/>
        </w:rPr>
        <w:t>г.</w:t>
      </w:r>
      <w:r w:rsidR="00915E0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Заявка присылается в </w:t>
      </w:r>
      <w:proofErr w:type="spellStart"/>
      <w:r w:rsidR="00915E06">
        <w:rPr>
          <w:rFonts w:ascii="Times New Roman" w:hAnsi="Times New Roman" w:cs="Times New Roman"/>
          <w:bCs/>
          <w:sz w:val="24"/>
          <w:szCs w:val="24"/>
          <w:lang w:eastAsia="en-US"/>
        </w:rPr>
        <w:t>яндекс</w:t>
      </w:r>
      <w:proofErr w:type="spellEnd"/>
      <w:r w:rsidR="00915E06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="009F0337" w:rsidRPr="009F033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форме по ссылке: </w:t>
      </w:r>
    </w:p>
    <w:p w:rsidR="00744B6B" w:rsidRDefault="00E17930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17930">
        <w:rPr>
          <w:rFonts w:ascii="Times New Roman" w:eastAsia="Courier New" w:hAnsi="Times New Roman" w:cs="Courier New"/>
          <w:color w:val="0563C1"/>
          <w:sz w:val="24"/>
          <w:szCs w:val="24"/>
          <w:u w:val="single"/>
          <w:lang w:bidi="ru-RU"/>
        </w:rPr>
        <w:t>https://forms.yandex.ru/cloud/666d44a53e9d081e3f8018b0/</w:t>
      </w:r>
      <w:r w:rsidR="009F0337" w:rsidRPr="009F033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087A2A" w:rsidRPr="00915E06" w:rsidRDefault="00087A2A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D67C20" w:rsidRPr="00744B6B" w:rsidRDefault="00744B6B" w:rsidP="007E4D6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44B6B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Финальное мероприятие</w:t>
      </w:r>
      <w:r w:rsidRPr="00744B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15E0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Слёт состоится </w:t>
      </w:r>
      <w:r w:rsidR="00E17930">
        <w:rPr>
          <w:rFonts w:ascii="Times New Roman" w:hAnsi="Times New Roman" w:cs="Times New Roman"/>
          <w:bCs/>
          <w:sz w:val="24"/>
          <w:szCs w:val="24"/>
          <w:lang w:eastAsia="en-US"/>
        </w:rPr>
        <w:t>25 сентября в 15.0</w:t>
      </w:r>
      <w:r w:rsidR="000320CD">
        <w:rPr>
          <w:rFonts w:ascii="Times New Roman" w:hAnsi="Times New Roman" w:cs="Times New Roman"/>
          <w:bCs/>
          <w:sz w:val="24"/>
          <w:szCs w:val="24"/>
          <w:lang w:eastAsia="en-US"/>
        </w:rPr>
        <w:t>0</w:t>
      </w:r>
      <w:r w:rsidR="00ED2D8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67C2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МБУ ДО «ЦВР «Крылатый» по адресу: ул. Физкультурная, 118. </w:t>
      </w:r>
    </w:p>
    <w:p w:rsidR="00064966" w:rsidRPr="00064966" w:rsidRDefault="000307D7" w:rsidP="007E4D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Контактная информац</w:t>
      </w:r>
      <w:r w:rsidR="002C1CC6">
        <w:rPr>
          <w:rFonts w:ascii="Times New Roman" w:hAnsi="Times New Roman" w:cs="Times New Roman"/>
          <w:b/>
          <w:sz w:val="24"/>
          <w:szCs w:val="24"/>
          <w:u w:val="single"/>
        </w:rPr>
        <w:t>ия</w:t>
      </w:r>
      <w:r w:rsidR="00064966" w:rsidRPr="00064966">
        <w:rPr>
          <w:rFonts w:ascii="Times New Roman" w:hAnsi="Times New Roman" w:cs="Times New Roman"/>
          <w:sz w:val="24"/>
          <w:szCs w:val="24"/>
        </w:rPr>
        <w:t>:</w:t>
      </w:r>
    </w:p>
    <w:p w:rsidR="00FD7D8E" w:rsidRDefault="002C1CC6" w:rsidP="007E4D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CC6">
        <w:rPr>
          <w:rFonts w:ascii="Times New Roman" w:hAnsi="Times New Roman" w:cs="Times New Roman"/>
          <w:sz w:val="24"/>
          <w:szCs w:val="24"/>
        </w:rPr>
        <w:t xml:space="preserve">Участники конкурса могут обращаться за консультативной помощью </w:t>
      </w:r>
    </w:p>
    <w:p w:rsidR="00064966" w:rsidRDefault="00FD7D8E" w:rsidP="007E4D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1CC6" w:rsidRPr="002C1CC6">
        <w:rPr>
          <w:rFonts w:ascii="Times New Roman" w:hAnsi="Times New Roman" w:cs="Times New Roman"/>
          <w:sz w:val="24"/>
          <w:szCs w:val="24"/>
        </w:rPr>
        <w:t>по адресу: ул. Физкультурная, 118, тел. 8(846)992-50-07</w:t>
      </w:r>
    </w:p>
    <w:p w:rsidR="00FD7D8E" w:rsidRDefault="00FD7D8E" w:rsidP="007E4D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электронной почте</w:t>
      </w:r>
      <w:r w:rsidRPr="00FD7D8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D2399">
          <w:rPr>
            <w:rStyle w:val="a6"/>
            <w:rFonts w:ascii="Times New Roman" w:hAnsi="Times New Roman" w:cs="Times New Roman"/>
            <w:sz w:val="24"/>
            <w:szCs w:val="24"/>
          </w:rPr>
          <w:t>krilatiy.konkurs@mail.ru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D8E" w:rsidRDefault="00FD7D8E" w:rsidP="007E4D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D8E">
        <w:rPr>
          <w:rFonts w:ascii="Times New Roman" w:hAnsi="Times New Roman" w:cs="Times New Roman"/>
          <w:b/>
          <w:sz w:val="24"/>
          <w:szCs w:val="24"/>
          <w:u w:val="single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7862" w:rsidRDefault="00E77862" w:rsidP="007E4D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77862">
        <w:rPr>
          <w:rFonts w:ascii="Times New Roman" w:hAnsi="Times New Roman" w:cs="Times New Roman"/>
          <w:bCs/>
          <w:sz w:val="24"/>
          <w:szCs w:val="24"/>
          <w:lang w:eastAsia="en-US"/>
        </w:rPr>
        <w:t>Даньшова Ольга Александровна, заместитель руководителя МБУ ДО «ЦВР «Крылатый», тел: 8(846)992-50-07</w:t>
      </w:r>
    </w:p>
    <w:p w:rsidR="002C1CC6" w:rsidRPr="002C1CC6" w:rsidRDefault="002C1CC6" w:rsidP="007E4D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1CC6">
        <w:rPr>
          <w:rFonts w:ascii="Times New Roman" w:hAnsi="Times New Roman" w:cs="Times New Roman"/>
          <w:bCs/>
          <w:sz w:val="24"/>
          <w:szCs w:val="24"/>
          <w:lang w:eastAsia="en-US"/>
        </w:rPr>
        <w:t>Обрезкова Елена Вл</w:t>
      </w:r>
      <w:r w:rsidR="00ED2D89">
        <w:rPr>
          <w:rFonts w:ascii="Times New Roman" w:hAnsi="Times New Roman" w:cs="Times New Roman"/>
          <w:bCs/>
          <w:sz w:val="24"/>
          <w:szCs w:val="24"/>
          <w:lang w:eastAsia="en-US"/>
        </w:rPr>
        <w:t>адимировна, педагог-организатор</w:t>
      </w:r>
      <w:r w:rsidRPr="002C1CC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МБУ ДО «Ц</w:t>
      </w:r>
      <w:r w:rsidR="00E77862">
        <w:rPr>
          <w:rFonts w:ascii="Times New Roman" w:hAnsi="Times New Roman" w:cs="Times New Roman"/>
          <w:bCs/>
          <w:sz w:val="24"/>
          <w:szCs w:val="24"/>
          <w:lang w:eastAsia="en-US"/>
        </w:rPr>
        <w:t>ВР «Крылатый» тел. 89171175757.</w:t>
      </w:r>
    </w:p>
    <w:sectPr w:rsidR="002C1CC6" w:rsidRPr="002C1CC6" w:rsidSect="00881975">
      <w:pgSz w:w="11906" w:h="16838"/>
      <w:pgMar w:top="11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E422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55DC6C30"/>
    <w:name w:val="Numbered_a4491625-ef1f-47ee-92ba-deb3dd46fa6c 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</w:abstractNum>
  <w:abstractNum w:abstractNumId="2" w15:restartNumberingAfterBreak="0">
    <w:nsid w:val="00000003"/>
    <w:multiLevelType w:val="multilevel"/>
    <w:tmpl w:val="0902EB32"/>
    <w:name w:val="Numbered_3abac810-8422-4d2a-9333-7e90284a74bf 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D415C7"/>
    <w:multiLevelType w:val="hybridMultilevel"/>
    <w:tmpl w:val="36C4793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0D4E2A78"/>
    <w:multiLevelType w:val="hybridMultilevel"/>
    <w:tmpl w:val="1E16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721"/>
    <w:multiLevelType w:val="hybridMultilevel"/>
    <w:tmpl w:val="C6D68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7568D"/>
    <w:multiLevelType w:val="hybridMultilevel"/>
    <w:tmpl w:val="6192A15C"/>
    <w:lvl w:ilvl="0" w:tplc="113475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0D09"/>
    <w:multiLevelType w:val="hybridMultilevel"/>
    <w:tmpl w:val="60F40068"/>
    <w:lvl w:ilvl="0" w:tplc="F35488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E85ED8"/>
    <w:multiLevelType w:val="hybridMultilevel"/>
    <w:tmpl w:val="60B22A2C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33A21DC3"/>
    <w:multiLevelType w:val="hybridMultilevel"/>
    <w:tmpl w:val="F6D4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86C5F"/>
    <w:multiLevelType w:val="hybridMultilevel"/>
    <w:tmpl w:val="8C5C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F1189"/>
    <w:multiLevelType w:val="hybridMultilevel"/>
    <w:tmpl w:val="B35E9776"/>
    <w:lvl w:ilvl="0" w:tplc="A1E8DF8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D423FF7"/>
    <w:multiLevelType w:val="hybridMultilevel"/>
    <w:tmpl w:val="E1F861FE"/>
    <w:lvl w:ilvl="0" w:tplc="DEF27BA4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58A076F"/>
    <w:multiLevelType w:val="hybridMultilevel"/>
    <w:tmpl w:val="953479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619EC"/>
    <w:multiLevelType w:val="hybridMultilevel"/>
    <w:tmpl w:val="46EA0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E0559"/>
    <w:multiLevelType w:val="hybridMultilevel"/>
    <w:tmpl w:val="1F5C799C"/>
    <w:lvl w:ilvl="0" w:tplc="858C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866E56"/>
    <w:multiLevelType w:val="hybridMultilevel"/>
    <w:tmpl w:val="309636B4"/>
    <w:lvl w:ilvl="0" w:tplc="A1E8D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64FAA"/>
    <w:multiLevelType w:val="hybridMultilevel"/>
    <w:tmpl w:val="C6D68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037963"/>
    <w:multiLevelType w:val="hybridMultilevel"/>
    <w:tmpl w:val="CD58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468DD"/>
    <w:multiLevelType w:val="hybridMultilevel"/>
    <w:tmpl w:val="8102AA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96097C"/>
    <w:multiLevelType w:val="hybridMultilevel"/>
    <w:tmpl w:val="B1A0C984"/>
    <w:lvl w:ilvl="0" w:tplc="7FC2A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60685E"/>
    <w:multiLevelType w:val="hybridMultilevel"/>
    <w:tmpl w:val="4772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166C"/>
    <w:multiLevelType w:val="multilevel"/>
    <w:tmpl w:val="9CB44C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0"/>
  </w:num>
  <w:num w:numId="5">
    <w:abstractNumId w:val="14"/>
  </w:num>
  <w:num w:numId="6">
    <w:abstractNumId w:val="2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4"/>
  </w:num>
  <w:num w:numId="16">
    <w:abstractNumId w:val="3"/>
  </w:num>
  <w:num w:numId="17">
    <w:abstractNumId w:val="8"/>
  </w:num>
  <w:num w:numId="18">
    <w:abstractNumId w:val="9"/>
  </w:num>
  <w:num w:numId="19">
    <w:abstractNumId w:val="13"/>
  </w:num>
  <w:num w:numId="20">
    <w:abstractNumId w:val="11"/>
  </w:num>
  <w:num w:numId="21">
    <w:abstractNumId w:val="16"/>
  </w:num>
  <w:num w:numId="22">
    <w:abstractNumId w:val="1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DE"/>
    <w:rsid w:val="00005321"/>
    <w:rsid w:val="0001690D"/>
    <w:rsid w:val="000240AD"/>
    <w:rsid w:val="00025453"/>
    <w:rsid w:val="00027169"/>
    <w:rsid w:val="000307D7"/>
    <w:rsid w:val="00031678"/>
    <w:rsid w:val="0003176E"/>
    <w:rsid w:val="000320CD"/>
    <w:rsid w:val="00035810"/>
    <w:rsid w:val="00041049"/>
    <w:rsid w:val="000412B8"/>
    <w:rsid w:val="00050B29"/>
    <w:rsid w:val="000607AC"/>
    <w:rsid w:val="00061C3C"/>
    <w:rsid w:val="00064966"/>
    <w:rsid w:val="00072006"/>
    <w:rsid w:val="00077DD8"/>
    <w:rsid w:val="00082DD6"/>
    <w:rsid w:val="00087A2A"/>
    <w:rsid w:val="000904B9"/>
    <w:rsid w:val="000931C5"/>
    <w:rsid w:val="000A6AE6"/>
    <w:rsid w:val="000A77AF"/>
    <w:rsid w:val="000C0816"/>
    <w:rsid w:val="000C172E"/>
    <w:rsid w:val="000D4F23"/>
    <w:rsid w:val="000F213D"/>
    <w:rsid w:val="000F2DA0"/>
    <w:rsid w:val="00105044"/>
    <w:rsid w:val="00116593"/>
    <w:rsid w:val="001310E2"/>
    <w:rsid w:val="0013630F"/>
    <w:rsid w:val="00137E8E"/>
    <w:rsid w:val="001407BA"/>
    <w:rsid w:val="0014408D"/>
    <w:rsid w:val="00144CF8"/>
    <w:rsid w:val="001460DA"/>
    <w:rsid w:val="00146FD0"/>
    <w:rsid w:val="0015104A"/>
    <w:rsid w:val="001521BE"/>
    <w:rsid w:val="00152349"/>
    <w:rsid w:val="00162201"/>
    <w:rsid w:val="001637FC"/>
    <w:rsid w:val="00163D1A"/>
    <w:rsid w:val="00164DA6"/>
    <w:rsid w:val="0016557B"/>
    <w:rsid w:val="001673DC"/>
    <w:rsid w:val="00173D44"/>
    <w:rsid w:val="00176D9D"/>
    <w:rsid w:val="00185A63"/>
    <w:rsid w:val="00186446"/>
    <w:rsid w:val="001871BE"/>
    <w:rsid w:val="00187CA0"/>
    <w:rsid w:val="00193B9D"/>
    <w:rsid w:val="001A1C3C"/>
    <w:rsid w:val="001A1CDB"/>
    <w:rsid w:val="001B1C3B"/>
    <w:rsid w:val="001C191C"/>
    <w:rsid w:val="001C62DC"/>
    <w:rsid w:val="001D782D"/>
    <w:rsid w:val="001E2E18"/>
    <w:rsid w:val="001E50F4"/>
    <w:rsid w:val="001F41DB"/>
    <w:rsid w:val="002041F2"/>
    <w:rsid w:val="0020529A"/>
    <w:rsid w:val="002063A6"/>
    <w:rsid w:val="0021387F"/>
    <w:rsid w:val="002145BB"/>
    <w:rsid w:val="00216824"/>
    <w:rsid w:val="00225565"/>
    <w:rsid w:val="00227B01"/>
    <w:rsid w:val="002415DD"/>
    <w:rsid w:val="00241ACC"/>
    <w:rsid w:val="00244978"/>
    <w:rsid w:val="002542CA"/>
    <w:rsid w:val="00257753"/>
    <w:rsid w:val="00265C1F"/>
    <w:rsid w:val="002672B2"/>
    <w:rsid w:val="00272025"/>
    <w:rsid w:val="00275655"/>
    <w:rsid w:val="0028399D"/>
    <w:rsid w:val="00296569"/>
    <w:rsid w:val="002A0483"/>
    <w:rsid w:val="002A1FF2"/>
    <w:rsid w:val="002A723B"/>
    <w:rsid w:val="002A74E1"/>
    <w:rsid w:val="002A7BE8"/>
    <w:rsid w:val="002B2AB6"/>
    <w:rsid w:val="002C10EE"/>
    <w:rsid w:val="002C1CC6"/>
    <w:rsid w:val="002D047E"/>
    <w:rsid w:val="002D28A2"/>
    <w:rsid w:val="002E279F"/>
    <w:rsid w:val="002E4043"/>
    <w:rsid w:val="002E45EB"/>
    <w:rsid w:val="002F006C"/>
    <w:rsid w:val="002F1BF5"/>
    <w:rsid w:val="002F6EAD"/>
    <w:rsid w:val="00300CBE"/>
    <w:rsid w:val="00307BA3"/>
    <w:rsid w:val="00325A3D"/>
    <w:rsid w:val="003327A0"/>
    <w:rsid w:val="00334468"/>
    <w:rsid w:val="00334F54"/>
    <w:rsid w:val="0033693B"/>
    <w:rsid w:val="003437EB"/>
    <w:rsid w:val="00351A15"/>
    <w:rsid w:val="00351BA2"/>
    <w:rsid w:val="0035358B"/>
    <w:rsid w:val="0035477B"/>
    <w:rsid w:val="0036687D"/>
    <w:rsid w:val="00382B04"/>
    <w:rsid w:val="00382C9F"/>
    <w:rsid w:val="00395000"/>
    <w:rsid w:val="00395696"/>
    <w:rsid w:val="003A5F50"/>
    <w:rsid w:val="003B426B"/>
    <w:rsid w:val="003C5469"/>
    <w:rsid w:val="003D683F"/>
    <w:rsid w:val="003D782B"/>
    <w:rsid w:val="003E3816"/>
    <w:rsid w:val="00400295"/>
    <w:rsid w:val="004007A9"/>
    <w:rsid w:val="00405A4A"/>
    <w:rsid w:val="004069A6"/>
    <w:rsid w:val="00406DE1"/>
    <w:rsid w:val="00415FDE"/>
    <w:rsid w:val="0041733F"/>
    <w:rsid w:val="0042013D"/>
    <w:rsid w:val="00423EA1"/>
    <w:rsid w:val="004242E9"/>
    <w:rsid w:val="004339C6"/>
    <w:rsid w:val="00433AE6"/>
    <w:rsid w:val="00435F16"/>
    <w:rsid w:val="0044151B"/>
    <w:rsid w:val="0044642C"/>
    <w:rsid w:val="00451E5F"/>
    <w:rsid w:val="00463B10"/>
    <w:rsid w:val="0047383C"/>
    <w:rsid w:val="00484E35"/>
    <w:rsid w:val="0049212B"/>
    <w:rsid w:val="004B03D2"/>
    <w:rsid w:val="004C71BF"/>
    <w:rsid w:val="004D0B76"/>
    <w:rsid w:val="004D200F"/>
    <w:rsid w:val="004D7ED4"/>
    <w:rsid w:val="004F41B7"/>
    <w:rsid w:val="005036B8"/>
    <w:rsid w:val="0052536C"/>
    <w:rsid w:val="0052735C"/>
    <w:rsid w:val="00530B5E"/>
    <w:rsid w:val="0053158B"/>
    <w:rsid w:val="005320B8"/>
    <w:rsid w:val="005329B3"/>
    <w:rsid w:val="00533381"/>
    <w:rsid w:val="0053373E"/>
    <w:rsid w:val="00533CAF"/>
    <w:rsid w:val="00535D14"/>
    <w:rsid w:val="00536783"/>
    <w:rsid w:val="00543743"/>
    <w:rsid w:val="00543C1A"/>
    <w:rsid w:val="00545096"/>
    <w:rsid w:val="00551A50"/>
    <w:rsid w:val="00560AC1"/>
    <w:rsid w:val="005621A6"/>
    <w:rsid w:val="00563555"/>
    <w:rsid w:val="00563AD7"/>
    <w:rsid w:val="00563F45"/>
    <w:rsid w:val="005704B4"/>
    <w:rsid w:val="00570741"/>
    <w:rsid w:val="0057683E"/>
    <w:rsid w:val="00577EDA"/>
    <w:rsid w:val="005806AF"/>
    <w:rsid w:val="00585E9B"/>
    <w:rsid w:val="00593E82"/>
    <w:rsid w:val="005954C4"/>
    <w:rsid w:val="005A1E40"/>
    <w:rsid w:val="005A38DF"/>
    <w:rsid w:val="005A6055"/>
    <w:rsid w:val="005C165A"/>
    <w:rsid w:val="005C705A"/>
    <w:rsid w:val="005D4EF2"/>
    <w:rsid w:val="005F0B37"/>
    <w:rsid w:val="005F58CA"/>
    <w:rsid w:val="006006E5"/>
    <w:rsid w:val="00605407"/>
    <w:rsid w:val="006144B6"/>
    <w:rsid w:val="00615336"/>
    <w:rsid w:val="0062668A"/>
    <w:rsid w:val="0063037B"/>
    <w:rsid w:val="00636120"/>
    <w:rsid w:val="00637CDD"/>
    <w:rsid w:val="00641B65"/>
    <w:rsid w:val="006432F0"/>
    <w:rsid w:val="00646E9B"/>
    <w:rsid w:val="00655C4E"/>
    <w:rsid w:val="00660449"/>
    <w:rsid w:val="00674148"/>
    <w:rsid w:val="0068290B"/>
    <w:rsid w:val="00682C54"/>
    <w:rsid w:val="00683CB8"/>
    <w:rsid w:val="00686F5F"/>
    <w:rsid w:val="00687121"/>
    <w:rsid w:val="00691767"/>
    <w:rsid w:val="006B0ED4"/>
    <w:rsid w:val="006B113C"/>
    <w:rsid w:val="006B19A7"/>
    <w:rsid w:val="006B50DA"/>
    <w:rsid w:val="006C409D"/>
    <w:rsid w:val="006C5770"/>
    <w:rsid w:val="006D1C61"/>
    <w:rsid w:val="006D3A7E"/>
    <w:rsid w:val="006D4DFA"/>
    <w:rsid w:val="006D6F47"/>
    <w:rsid w:val="006D7D32"/>
    <w:rsid w:val="006E3AC2"/>
    <w:rsid w:val="006E7110"/>
    <w:rsid w:val="006F23B0"/>
    <w:rsid w:val="006F2996"/>
    <w:rsid w:val="006F50C4"/>
    <w:rsid w:val="00703F0E"/>
    <w:rsid w:val="0071134D"/>
    <w:rsid w:val="00722960"/>
    <w:rsid w:val="007242CF"/>
    <w:rsid w:val="00732B3F"/>
    <w:rsid w:val="007354A1"/>
    <w:rsid w:val="00736B74"/>
    <w:rsid w:val="00736D9E"/>
    <w:rsid w:val="0074043D"/>
    <w:rsid w:val="00743CBD"/>
    <w:rsid w:val="00744B6B"/>
    <w:rsid w:val="00747E6C"/>
    <w:rsid w:val="007539AF"/>
    <w:rsid w:val="00764D0A"/>
    <w:rsid w:val="007759AF"/>
    <w:rsid w:val="007762EC"/>
    <w:rsid w:val="00781A7A"/>
    <w:rsid w:val="00783A63"/>
    <w:rsid w:val="007870AE"/>
    <w:rsid w:val="00792B20"/>
    <w:rsid w:val="00795383"/>
    <w:rsid w:val="007A4BAC"/>
    <w:rsid w:val="007A5FF1"/>
    <w:rsid w:val="007B505E"/>
    <w:rsid w:val="007C4E16"/>
    <w:rsid w:val="007D1E4A"/>
    <w:rsid w:val="007D20CC"/>
    <w:rsid w:val="007E4D6E"/>
    <w:rsid w:val="007E657C"/>
    <w:rsid w:val="007F58AA"/>
    <w:rsid w:val="00801647"/>
    <w:rsid w:val="00802E8E"/>
    <w:rsid w:val="00804CE0"/>
    <w:rsid w:val="008114D4"/>
    <w:rsid w:val="00811522"/>
    <w:rsid w:val="008237DA"/>
    <w:rsid w:val="00825985"/>
    <w:rsid w:val="00835AEA"/>
    <w:rsid w:val="008467F8"/>
    <w:rsid w:val="00853B2B"/>
    <w:rsid w:val="00854ADF"/>
    <w:rsid w:val="00863BB4"/>
    <w:rsid w:val="00863CDE"/>
    <w:rsid w:val="00870F35"/>
    <w:rsid w:val="00872E46"/>
    <w:rsid w:val="00874078"/>
    <w:rsid w:val="00881975"/>
    <w:rsid w:val="00892610"/>
    <w:rsid w:val="0089276D"/>
    <w:rsid w:val="008A101D"/>
    <w:rsid w:val="008A1285"/>
    <w:rsid w:val="008A60A1"/>
    <w:rsid w:val="008A77AC"/>
    <w:rsid w:val="008B634F"/>
    <w:rsid w:val="008B7379"/>
    <w:rsid w:val="008D0711"/>
    <w:rsid w:val="008D2BB5"/>
    <w:rsid w:val="008D308D"/>
    <w:rsid w:val="008E6C7B"/>
    <w:rsid w:val="008F53C6"/>
    <w:rsid w:val="00903B7B"/>
    <w:rsid w:val="00904B40"/>
    <w:rsid w:val="00905853"/>
    <w:rsid w:val="00906355"/>
    <w:rsid w:val="00910604"/>
    <w:rsid w:val="00915E06"/>
    <w:rsid w:val="00917375"/>
    <w:rsid w:val="00926CFB"/>
    <w:rsid w:val="0093037A"/>
    <w:rsid w:val="0093331D"/>
    <w:rsid w:val="00940FF2"/>
    <w:rsid w:val="00955881"/>
    <w:rsid w:val="00956308"/>
    <w:rsid w:val="0095639C"/>
    <w:rsid w:val="0095760F"/>
    <w:rsid w:val="00962B64"/>
    <w:rsid w:val="009636D2"/>
    <w:rsid w:val="0098612C"/>
    <w:rsid w:val="009864B2"/>
    <w:rsid w:val="00990E5E"/>
    <w:rsid w:val="0099460B"/>
    <w:rsid w:val="009976CC"/>
    <w:rsid w:val="009B1CC7"/>
    <w:rsid w:val="009B46FD"/>
    <w:rsid w:val="009D18FE"/>
    <w:rsid w:val="009F0337"/>
    <w:rsid w:val="009F148A"/>
    <w:rsid w:val="009F14FE"/>
    <w:rsid w:val="009F5804"/>
    <w:rsid w:val="009F6B52"/>
    <w:rsid w:val="009F795E"/>
    <w:rsid w:val="00A06A30"/>
    <w:rsid w:val="00A06EBD"/>
    <w:rsid w:val="00A0790F"/>
    <w:rsid w:val="00A128A0"/>
    <w:rsid w:val="00A13591"/>
    <w:rsid w:val="00A1470D"/>
    <w:rsid w:val="00A1520F"/>
    <w:rsid w:val="00A26600"/>
    <w:rsid w:val="00A2695F"/>
    <w:rsid w:val="00A442CC"/>
    <w:rsid w:val="00A466AE"/>
    <w:rsid w:val="00A473E0"/>
    <w:rsid w:val="00A57DB5"/>
    <w:rsid w:val="00A67390"/>
    <w:rsid w:val="00A71DB6"/>
    <w:rsid w:val="00A7429D"/>
    <w:rsid w:val="00A7634B"/>
    <w:rsid w:val="00A76AAC"/>
    <w:rsid w:val="00A81CA2"/>
    <w:rsid w:val="00A85049"/>
    <w:rsid w:val="00A92B54"/>
    <w:rsid w:val="00AA38DA"/>
    <w:rsid w:val="00AA4E65"/>
    <w:rsid w:val="00AA516F"/>
    <w:rsid w:val="00AB3439"/>
    <w:rsid w:val="00AB6E00"/>
    <w:rsid w:val="00AB7354"/>
    <w:rsid w:val="00AC2AE8"/>
    <w:rsid w:val="00AD3289"/>
    <w:rsid w:val="00AD4086"/>
    <w:rsid w:val="00AD4C2C"/>
    <w:rsid w:val="00AD577A"/>
    <w:rsid w:val="00AD5F21"/>
    <w:rsid w:val="00AD6D61"/>
    <w:rsid w:val="00AE32BF"/>
    <w:rsid w:val="00AE3F1F"/>
    <w:rsid w:val="00AE4186"/>
    <w:rsid w:val="00AE6B27"/>
    <w:rsid w:val="00AE79CE"/>
    <w:rsid w:val="00AF1ADC"/>
    <w:rsid w:val="00AF6F75"/>
    <w:rsid w:val="00B133FB"/>
    <w:rsid w:val="00B1402B"/>
    <w:rsid w:val="00B17672"/>
    <w:rsid w:val="00B2119D"/>
    <w:rsid w:val="00B2148A"/>
    <w:rsid w:val="00B23FE6"/>
    <w:rsid w:val="00B314CD"/>
    <w:rsid w:val="00B32DEE"/>
    <w:rsid w:val="00B34E12"/>
    <w:rsid w:val="00B35EAC"/>
    <w:rsid w:val="00B401F7"/>
    <w:rsid w:val="00B40B2A"/>
    <w:rsid w:val="00B44A68"/>
    <w:rsid w:val="00B55FED"/>
    <w:rsid w:val="00B6136A"/>
    <w:rsid w:val="00B649C6"/>
    <w:rsid w:val="00B76D28"/>
    <w:rsid w:val="00B80761"/>
    <w:rsid w:val="00B80A3F"/>
    <w:rsid w:val="00B91138"/>
    <w:rsid w:val="00B94546"/>
    <w:rsid w:val="00BA10B7"/>
    <w:rsid w:val="00BA2F58"/>
    <w:rsid w:val="00BA4210"/>
    <w:rsid w:val="00BA6008"/>
    <w:rsid w:val="00BA7CE4"/>
    <w:rsid w:val="00BB1355"/>
    <w:rsid w:val="00BB6B56"/>
    <w:rsid w:val="00BC2A52"/>
    <w:rsid w:val="00BC4DA6"/>
    <w:rsid w:val="00BC545F"/>
    <w:rsid w:val="00BD0BDB"/>
    <w:rsid w:val="00BD1857"/>
    <w:rsid w:val="00BD1A75"/>
    <w:rsid w:val="00BD5F24"/>
    <w:rsid w:val="00BF2648"/>
    <w:rsid w:val="00BF28D9"/>
    <w:rsid w:val="00C00FFF"/>
    <w:rsid w:val="00C01A37"/>
    <w:rsid w:val="00C0383E"/>
    <w:rsid w:val="00C03AFC"/>
    <w:rsid w:val="00C05CC8"/>
    <w:rsid w:val="00C06C16"/>
    <w:rsid w:val="00C17580"/>
    <w:rsid w:val="00C27364"/>
    <w:rsid w:val="00C35AE2"/>
    <w:rsid w:val="00C371EF"/>
    <w:rsid w:val="00C400BF"/>
    <w:rsid w:val="00C5464D"/>
    <w:rsid w:val="00C62531"/>
    <w:rsid w:val="00C62ACD"/>
    <w:rsid w:val="00C63E09"/>
    <w:rsid w:val="00C709F7"/>
    <w:rsid w:val="00C74475"/>
    <w:rsid w:val="00C85117"/>
    <w:rsid w:val="00C94296"/>
    <w:rsid w:val="00CA0B71"/>
    <w:rsid w:val="00CA1CA2"/>
    <w:rsid w:val="00CB01FE"/>
    <w:rsid w:val="00CB3920"/>
    <w:rsid w:val="00CC1010"/>
    <w:rsid w:val="00CC2025"/>
    <w:rsid w:val="00CC5228"/>
    <w:rsid w:val="00CC65D4"/>
    <w:rsid w:val="00CD45F5"/>
    <w:rsid w:val="00CD7223"/>
    <w:rsid w:val="00CE0248"/>
    <w:rsid w:val="00CE241D"/>
    <w:rsid w:val="00CE346E"/>
    <w:rsid w:val="00CF12A6"/>
    <w:rsid w:val="00D004A8"/>
    <w:rsid w:val="00D066C1"/>
    <w:rsid w:val="00D06FC9"/>
    <w:rsid w:val="00D10CBD"/>
    <w:rsid w:val="00D11F24"/>
    <w:rsid w:val="00D1719E"/>
    <w:rsid w:val="00D23E06"/>
    <w:rsid w:val="00D26E9E"/>
    <w:rsid w:val="00D33880"/>
    <w:rsid w:val="00D4256B"/>
    <w:rsid w:val="00D42BF6"/>
    <w:rsid w:val="00D43190"/>
    <w:rsid w:val="00D452CD"/>
    <w:rsid w:val="00D61878"/>
    <w:rsid w:val="00D6272E"/>
    <w:rsid w:val="00D634F8"/>
    <w:rsid w:val="00D66600"/>
    <w:rsid w:val="00D67C20"/>
    <w:rsid w:val="00D70D2F"/>
    <w:rsid w:val="00D93569"/>
    <w:rsid w:val="00D95789"/>
    <w:rsid w:val="00D97B26"/>
    <w:rsid w:val="00DA6EF4"/>
    <w:rsid w:val="00DB38BA"/>
    <w:rsid w:val="00DC7241"/>
    <w:rsid w:val="00DD18B9"/>
    <w:rsid w:val="00DD3999"/>
    <w:rsid w:val="00DE2B41"/>
    <w:rsid w:val="00DE3132"/>
    <w:rsid w:val="00DF1516"/>
    <w:rsid w:val="00DF19F6"/>
    <w:rsid w:val="00DF1C98"/>
    <w:rsid w:val="00DF2E79"/>
    <w:rsid w:val="00DF7A22"/>
    <w:rsid w:val="00E03FBC"/>
    <w:rsid w:val="00E058AA"/>
    <w:rsid w:val="00E07A3C"/>
    <w:rsid w:val="00E07F32"/>
    <w:rsid w:val="00E114B4"/>
    <w:rsid w:val="00E12FE1"/>
    <w:rsid w:val="00E138C7"/>
    <w:rsid w:val="00E14909"/>
    <w:rsid w:val="00E17930"/>
    <w:rsid w:val="00E25536"/>
    <w:rsid w:val="00E2688C"/>
    <w:rsid w:val="00E30947"/>
    <w:rsid w:val="00E31C3C"/>
    <w:rsid w:val="00E33894"/>
    <w:rsid w:val="00E33B8E"/>
    <w:rsid w:val="00E507BB"/>
    <w:rsid w:val="00E52D43"/>
    <w:rsid w:val="00E62342"/>
    <w:rsid w:val="00E72016"/>
    <w:rsid w:val="00E76C9A"/>
    <w:rsid w:val="00E77862"/>
    <w:rsid w:val="00E83554"/>
    <w:rsid w:val="00E87880"/>
    <w:rsid w:val="00E9047E"/>
    <w:rsid w:val="00E93AB8"/>
    <w:rsid w:val="00EA1567"/>
    <w:rsid w:val="00EA2FD2"/>
    <w:rsid w:val="00EA5DED"/>
    <w:rsid w:val="00EA617A"/>
    <w:rsid w:val="00EB4E99"/>
    <w:rsid w:val="00EC0E39"/>
    <w:rsid w:val="00EC28FB"/>
    <w:rsid w:val="00EC2F36"/>
    <w:rsid w:val="00EC66D0"/>
    <w:rsid w:val="00EC6CC3"/>
    <w:rsid w:val="00ED0AA4"/>
    <w:rsid w:val="00ED2D89"/>
    <w:rsid w:val="00EE39D8"/>
    <w:rsid w:val="00EF100C"/>
    <w:rsid w:val="00F02BD5"/>
    <w:rsid w:val="00F06E3B"/>
    <w:rsid w:val="00F075BE"/>
    <w:rsid w:val="00F11A42"/>
    <w:rsid w:val="00F23685"/>
    <w:rsid w:val="00F255AA"/>
    <w:rsid w:val="00F25CE0"/>
    <w:rsid w:val="00F27B54"/>
    <w:rsid w:val="00F3079C"/>
    <w:rsid w:val="00F410DF"/>
    <w:rsid w:val="00F42873"/>
    <w:rsid w:val="00F4478F"/>
    <w:rsid w:val="00F51100"/>
    <w:rsid w:val="00F5130C"/>
    <w:rsid w:val="00F65D83"/>
    <w:rsid w:val="00F7221F"/>
    <w:rsid w:val="00F941AA"/>
    <w:rsid w:val="00F95ECC"/>
    <w:rsid w:val="00FA507F"/>
    <w:rsid w:val="00FB076C"/>
    <w:rsid w:val="00FB32DE"/>
    <w:rsid w:val="00FC34C2"/>
    <w:rsid w:val="00FD0EA3"/>
    <w:rsid w:val="00FD5251"/>
    <w:rsid w:val="00FD7D8E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81C3E-8943-4146-B3B4-EFC0A9B0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CC52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1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semiHidden/>
    <w:unhideWhenUsed/>
    <w:qFormat/>
    <w:rsid w:val="00193B9D"/>
    <w:pPr>
      <w:keepNext/>
      <w:spacing w:after="0" w:line="240" w:lineRule="auto"/>
      <w:ind w:right="-1"/>
      <w:jc w:val="center"/>
      <w:outlineLvl w:val="5"/>
    </w:pPr>
    <w:rPr>
      <w:rFonts w:ascii="Arial" w:eastAsia="Times New Roman" w:hAnsi="Arial" w:cs="Times New Roman"/>
      <w:b/>
      <w:cap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B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B50DA"/>
  </w:style>
  <w:style w:type="character" w:styleId="a5">
    <w:name w:val="Strong"/>
    <w:basedOn w:val="a1"/>
    <w:uiPriority w:val="22"/>
    <w:qFormat/>
    <w:rsid w:val="006B50DA"/>
    <w:rPr>
      <w:b/>
      <w:bCs/>
    </w:rPr>
  </w:style>
  <w:style w:type="character" w:styleId="a6">
    <w:name w:val="Hyperlink"/>
    <w:basedOn w:val="a1"/>
    <w:uiPriority w:val="99"/>
    <w:unhideWhenUsed/>
    <w:rsid w:val="006B50DA"/>
    <w:rPr>
      <w:color w:val="0000FF"/>
      <w:u w:val="single"/>
    </w:rPr>
  </w:style>
  <w:style w:type="character" w:customStyle="1" w:styleId="60">
    <w:name w:val="Заголовок 6 Знак"/>
    <w:basedOn w:val="a1"/>
    <w:link w:val="6"/>
    <w:semiHidden/>
    <w:rsid w:val="00193B9D"/>
    <w:rPr>
      <w:rFonts w:ascii="Arial" w:eastAsia="Times New Roman" w:hAnsi="Arial" w:cs="Times New Roman"/>
      <w:b/>
      <w:caps/>
      <w:sz w:val="24"/>
      <w:szCs w:val="20"/>
    </w:rPr>
  </w:style>
  <w:style w:type="paragraph" w:styleId="a7">
    <w:name w:val="Title"/>
    <w:basedOn w:val="a0"/>
    <w:link w:val="a8"/>
    <w:qFormat/>
    <w:rsid w:val="00193B9D"/>
    <w:pPr>
      <w:spacing w:after="0" w:line="240" w:lineRule="auto"/>
      <w:ind w:right="-1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Заголовок Знак"/>
    <w:basedOn w:val="a1"/>
    <w:link w:val="a7"/>
    <w:rsid w:val="00193B9D"/>
    <w:rPr>
      <w:rFonts w:ascii="Arial" w:eastAsia="Times New Roman" w:hAnsi="Arial" w:cs="Times New Roman"/>
      <w:sz w:val="24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19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93B9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F795E"/>
    <w:pPr>
      <w:spacing w:after="0" w:line="240" w:lineRule="auto"/>
    </w:pPr>
  </w:style>
  <w:style w:type="paragraph" w:styleId="ac">
    <w:name w:val="List Paragraph"/>
    <w:basedOn w:val="a0"/>
    <w:uiPriority w:val="34"/>
    <w:qFormat/>
    <w:rsid w:val="00764D0A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Знак"/>
    <w:rsid w:val="00F5130C"/>
    <w:rPr>
      <w:sz w:val="22"/>
      <w:szCs w:val="22"/>
      <w:lang w:eastAsia="ar-SA" w:bidi="ar-SA"/>
    </w:rPr>
  </w:style>
  <w:style w:type="character" w:customStyle="1" w:styleId="x-phmenubutton">
    <w:name w:val="x-ph__menu__button"/>
    <w:basedOn w:val="a1"/>
    <w:rsid w:val="003B426B"/>
  </w:style>
  <w:style w:type="table" w:styleId="ae">
    <w:name w:val="Table Grid"/>
    <w:basedOn w:val="a2"/>
    <w:uiPriority w:val="59"/>
    <w:rsid w:val="00204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raytext">
    <w:name w:val="graytext"/>
    <w:basedOn w:val="a1"/>
    <w:rsid w:val="00265C1F"/>
  </w:style>
  <w:style w:type="paragraph" w:styleId="21">
    <w:name w:val="Body Text 2"/>
    <w:basedOn w:val="a0"/>
    <w:link w:val="22"/>
    <w:uiPriority w:val="99"/>
    <w:unhideWhenUsed/>
    <w:rsid w:val="00956308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956308"/>
    <w:rPr>
      <w:rFonts w:ascii="Calibri" w:eastAsia="Calibri" w:hAnsi="Calibri" w:cs="Times New Roman"/>
      <w:lang w:eastAsia="en-US"/>
    </w:rPr>
  </w:style>
  <w:style w:type="paragraph" w:styleId="af">
    <w:name w:val="Body Text"/>
    <w:basedOn w:val="a0"/>
    <w:link w:val="af0"/>
    <w:uiPriority w:val="99"/>
    <w:unhideWhenUsed/>
    <w:rsid w:val="00D33880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D33880"/>
  </w:style>
  <w:style w:type="character" w:customStyle="1" w:styleId="30">
    <w:name w:val="Заголовок 3 Знак"/>
    <w:basedOn w:val="a1"/>
    <w:link w:val="3"/>
    <w:uiPriority w:val="9"/>
    <w:semiHidden/>
    <w:rsid w:val="00BD18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Bullet"/>
    <w:basedOn w:val="a0"/>
    <w:uiPriority w:val="99"/>
    <w:unhideWhenUsed/>
    <w:rsid w:val="005954C4"/>
    <w:pPr>
      <w:numPr>
        <w:numId w:val="4"/>
      </w:numPr>
      <w:contextualSpacing/>
    </w:pPr>
  </w:style>
  <w:style w:type="paragraph" w:customStyle="1" w:styleId="Standard">
    <w:name w:val="Standard"/>
    <w:rsid w:val="002F6E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header"/>
    <w:basedOn w:val="a0"/>
    <w:link w:val="af2"/>
    <w:uiPriority w:val="99"/>
    <w:unhideWhenUsed/>
    <w:rsid w:val="001523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1"/>
    <w:link w:val="af1"/>
    <w:uiPriority w:val="99"/>
    <w:rsid w:val="00152349"/>
    <w:rPr>
      <w:rFonts w:eastAsiaTheme="minorHAnsi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CC5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Body Text Indent"/>
    <w:basedOn w:val="a0"/>
    <w:link w:val="af4"/>
    <w:uiPriority w:val="99"/>
    <w:unhideWhenUsed/>
    <w:rsid w:val="00D61878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D61878"/>
  </w:style>
  <w:style w:type="paragraph" w:customStyle="1" w:styleId="Plain0">
    <w:name w:val="Plain_0"/>
    <w:basedOn w:val="a0"/>
    <w:rsid w:val="00005321"/>
    <w:pPr>
      <w:spacing w:after="120" w:line="360" w:lineRule="atLeast"/>
      <w:ind w:firstLine="567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af5">
    <w:name w:val="Основной текст_"/>
    <w:basedOn w:val="a1"/>
    <w:link w:val="1"/>
    <w:rsid w:val="00854A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0"/>
    <w:link w:val="af5"/>
    <w:rsid w:val="00854ADF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FollowedHyperlink"/>
    <w:basedOn w:val="a1"/>
    <w:uiPriority w:val="99"/>
    <w:semiHidden/>
    <w:unhideWhenUsed/>
    <w:rsid w:val="00FD7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latiy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do.krilatiy@63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6;&#1072;&#1073;&#1086;&#1095;&#1080;&#1081;%20&#1089;&#1090;&#1086;&#1083;\&#1073;&#1083;&#1072;&#1085;&#1082;%20&#1092;&#1080;&#1088;&#1084;&#1077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A8B3-6111-4F80-967C-72A92D06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фирмен..dotx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2022-03-31T12:03:00Z</cp:lastPrinted>
  <dcterms:created xsi:type="dcterms:W3CDTF">2025-09-09T05:49:00Z</dcterms:created>
  <dcterms:modified xsi:type="dcterms:W3CDTF">2025-09-09T05:49:00Z</dcterms:modified>
</cp:coreProperties>
</file>